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806A" w14:textId="623A1100" w:rsidR="00832414" w:rsidRPr="00D221C7" w:rsidRDefault="00832414" w:rsidP="00832414">
      <w:pPr>
        <w:pStyle w:val="Textkrper"/>
        <w:tabs>
          <w:tab w:val="clear" w:pos="1985"/>
          <w:tab w:val="left" w:pos="2835"/>
        </w:tabs>
        <w:rPr>
          <w:rFonts w:ascii="Arial" w:hAnsi="Arial" w:cs="Arial"/>
          <w:szCs w:val="24"/>
        </w:rPr>
      </w:pPr>
      <w:r w:rsidRPr="00D221C7">
        <w:rPr>
          <w:rFonts w:ascii="Arial" w:hAnsi="Arial" w:cs="Arial"/>
          <w:szCs w:val="24"/>
        </w:rPr>
        <w:t xml:space="preserve">Gottesdienst am </w:t>
      </w:r>
      <w:r w:rsidR="009B212B" w:rsidRPr="00D221C7">
        <w:rPr>
          <w:rFonts w:ascii="Arial" w:hAnsi="Arial" w:cs="Arial"/>
          <w:szCs w:val="24"/>
        </w:rPr>
        <w:t xml:space="preserve">26. November 2023 </w:t>
      </w:r>
      <w:r w:rsidRPr="00D221C7">
        <w:rPr>
          <w:rFonts w:ascii="Arial" w:hAnsi="Arial" w:cs="Arial"/>
          <w:szCs w:val="24"/>
        </w:rPr>
        <w:t>in Wädenswil um</w:t>
      </w:r>
      <w:r w:rsidR="009B212B" w:rsidRPr="00D221C7">
        <w:rPr>
          <w:rFonts w:ascii="Arial" w:hAnsi="Arial" w:cs="Arial"/>
          <w:szCs w:val="24"/>
        </w:rPr>
        <w:t xml:space="preserve"> 10 Uhr</w:t>
      </w:r>
    </w:p>
    <w:p w14:paraId="32A84BC9" w14:textId="0FA56BB2" w:rsidR="00832414" w:rsidRPr="00D221C7" w:rsidRDefault="009B212B" w:rsidP="00832414">
      <w:pPr>
        <w:pStyle w:val="Textkrper"/>
        <w:tabs>
          <w:tab w:val="clear" w:pos="1985"/>
          <w:tab w:val="left" w:pos="2835"/>
        </w:tabs>
        <w:rPr>
          <w:rFonts w:ascii="Arial" w:hAnsi="Arial" w:cs="Arial"/>
          <w:szCs w:val="24"/>
        </w:rPr>
      </w:pPr>
      <w:r w:rsidRPr="00D221C7">
        <w:rPr>
          <w:rFonts w:ascii="Arial" w:hAnsi="Arial" w:cs="Arial"/>
          <w:szCs w:val="24"/>
        </w:rPr>
        <w:t>zum Ewigkeitssonntag</w:t>
      </w:r>
    </w:p>
    <w:p w14:paraId="383F1468" w14:textId="77777777" w:rsidR="00730B79" w:rsidRPr="00D221C7" w:rsidRDefault="00730B7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60304D2" w14:textId="3FC269A4" w:rsidR="003F5108" w:rsidRPr="00D221C7" w:rsidRDefault="003F5108" w:rsidP="003F5108">
      <w:pPr>
        <w:tabs>
          <w:tab w:val="left" w:pos="1985"/>
          <w:tab w:val="left" w:pos="2805"/>
        </w:tabs>
        <w:rPr>
          <w:rFonts w:ascii="Arial" w:hAnsi="Arial" w:cs="Arial"/>
          <w:i/>
          <w:iCs/>
          <w:sz w:val="24"/>
          <w:szCs w:val="24"/>
        </w:rPr>
      </w:pPr>
      <w:r w:rsidRPr="00D221C7">
        <w:rPr>
          <w:rFonts w:ascii="Arial" w:hAnsi="Arial" w:cs="Arial"/>
          <w:i/>
          <w:iCs/>
          <w:sz w:val="24"/>
          <w:szCs w:val="24"/>
        </w:rPr>
        <w:t xml:space="preserve">Bei Gott bin ich geborgen, still wie ein Kind, </w:t>
      </w:r>
      <w:r w:rsidRPr="00D221C7">
        <w:rPr>
          <w:rFonts w:ascii="Arial" w:hAnsi="Arial" w:cs="Arial"/>
          <w:i/>
          <w:iCs/>
          <w:sz w:val="24"/>
          <w:szCs w:val="24"/>
        </w:rPr>
        <w:br/>
        <w:t>bei ihm ist Trost und Heil.</w:t>
      </w:r>
    </w:p>
    <w:p w14:paraId="64F8920C" w14:textId="60AC3224" w:rsidR="009C527B" w:rsidRPr="00D221C7" w:rsidRDefault="003F5108" w:rsidP="003F5108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i/>
          <w:iCs/>
          <w:sz w:val="24"/>
          <w:szCs w:val="24"/>
        </w:rPr>
        <w:t xml:space="preserve">Ja, hin zu Gott verzehrt sich meine Seele, </w:t>
      </w:r>
      <w:r w:rsidRPr="00D221C7">
        <w:rPr>
          <w:rFonts w:ascii="Arial" w:hAnsi="Arial" w:cs="Arial"/>
          <w:i/>
          <w:iCs/>
          <w:sz w:val="24"/>
          <w:szCs w:val="24"/>
        </w:rPr>
        <w:br/>
        <w:t>kehrt in Frieden ein.</w:t>
      </w:r>
      <w:r w:rsidRPr="00D221C7">
        <w:rPr>
          <w:rFonts w:ascii="Arial" w:hAnsi="Arial" w:cs="Arial"/>
          <w:i/>
          <w:iCs/>
          <w:sz w:val="24"/>
          <w:szCs w:val="24"/>
        </w:rPr>
        <w:br/>
      </w:r>
    </w:p>
    <w:p w14:paraId="59B0F024" w14:textId="05AA4193" w:rsidR="009C527B" w:rsidRPr="00D221C7" w:rsidRDefault="009C527B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</w:t>
      </w:r>
    </w:p>
    <w:p w14:paraId="439F795A" w14:textId="77777777" w:rsidR="009C527B" w:rsidRPr="00D221C7" w:rsidRDefault="009C527B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</w:p>
    <w:p w14:paraId="12FCCEE8" w14:textId="32992C4F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  <w:highlight w:val="yellow"/>
        </w:rPr>
        <w:t>Nächste Woche</w:t>
      </w:r>
      <w:r w:rsidRPr="00D221C7">
        <w:rPr>
          <w:rFonts w:ascii="Arial" w:hAnsi="Arial" w:cs="Arial"/>
          <w:sz w:val="24"/>
          <w:szCs w:val="24"/>
        </w:rPr>
        <w:t xml:space="preserve"> beginnt das neue Kirchenjahr mit dem 1. Advent ... </w:t>
      </w:r>
    </w:p>
    <w:p w14:paraId="3FBF0754" w14:textId="78DD168D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ein </w:t>
      </w:r>
      <w:r w:rsidRPr="00D221C7">
        <w:rPr>
          <w:rFonts w:ascii="Arial" w:hAnsi="Arial" w:cs="Arial"/>
          <w:sz w:val="24"/>
          <w:szCs w:val="24"/>
          <w:highlight w:val="yellow"/>
        </w:rPr>
        <w:t>kleines Licht</w:t>
      </w:r>
      <w:r w:rsidRPr="00D221C7">
        <w:rPr>
          <w:rFonts w:ascii="Arial" w:hAnsi="Arial" w:cs="Arial"/>
          <w:sz w:val="24"/>
          <w:szCs w:val="24"/>
        </w:rPr>
        <w:t xml:space="preserve"> versucht seine Kraft gegen das </w:t>
      </w:r>
      <w:r w:rsidRPr="00D221C7">
        <w:rPr>
          <w:rFonts w:ascii="Arial" w:hAnsi="Arial" w:cs="Arial"/>
          <w:sz w:val="24"/>
          <w:szCs w:val="24"/>
          <w:highlight w:val="yellow"/>
        </w:rPr>
        <w:t>grosse Dunkel</w:t>
      </w:r>
      <w:r w:rsidRPr="00D221C7">
        <w:rPr>
          <w:rFonts w:ascii="Arial" w:hAnsi="Arial" w:cs="Arial"/>
          <w:sz w:val="24"/>
          <w:szCs w:val="24"/>
        </w:rPr>
        <w:t xml:space="preserve"> des Winters ... </w:t>
      </w:r>
    </w:p>
    <w:p w14:paraId="7DA168E7" w14:textId="47707A24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... und manchmal auch gegen das Dunkel der Welt und gegen das Harte des Lebens.</w:t>
      </w:r>
    </w:p>
    <w:p w14:paraId="344268F8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*****</w:t>
      </w:r>
    </w:p>
    <w:p w14:paraId="72C1C017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  <w:highlight w:val="yellow"/>
        </w:rPr>
        <w:t>Heute</w:t>
      </w:r>
      <w:r w:rsidRPr="00D221C7">
        <w:rPr>
          <w:rFonts w:ascii="Arial" w:hAnsi="Arial" w:cs="Arial"/>
          <w:sz w:val="24"/>
          <w:szCs w:val="24"/>
        </w:rPr>
        <w:t xml:space="preserve"> – am letzten Sonntag im Kirchenjahr – </w:t>
      </w:r>
    </w:p>
    <w:p w14:paraId="0DF335EF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feiern wir den Totensonntag, oder den </w:t>
      </w:r>
      <w:r w:rsidRPr="00D221C7">
        <w:rPr>
          <w:rFonts w:ascii="Arial" w:hAnsi="Arial" w:cs="Arial"/>
          <w:sz w:val="24"/>
          <w:szCs w:val="24"/>
          <w:highlight w:val="yellow"/>
        </w:rPr>
        <w:t>Ewigkeitssonntag</w:t>
      </w:r>
      <w:r w:rsidRPr="00D221C7">
        <w:rPr>
          <w:rFonts w:ascii="Arial" w:hAnsi="Arial" w:cs="Arial"/>
          <w:sz w:val="24"/>
          <w:szCs w:val="24"/>
        </w:rPr>
        <w:t>.</w:t>
      </w:r>
    </w:p>
    <w:p w14:paraId="4668C3CD" w14:textId="410A9F9A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Wir denken ganz besonders an all die Menschen,</w:t>
      </w:r>
    </w:p>
    <w:p w14:paraId="3C2C6F3B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welche im letzten Jahr gestorben sind ...</w:t>
      </w:r>
      <w:r w:rsidRPr="00D221C7">
        <w:rPr>
          <w:rFonts w:ascii="Arial" w:hAnsi="Arial" w:cs="Arial"/>
          <w:sz w:val="24"/>
          <w:szCs w:val="24"/>
        </w:rPr>
        <w:br/>
        <w:t>aber auch an die, welche wir schon früher verloren haben.</w:t>
      </w:r>
    </w:p>
    <w:p w14:paraId="1A2C0BC9" w14:textId="58B80FEE" w:rsidR="003E2497" w:rsidRPr="00D221C7" w:rsidRDefault="003E2497">
      <w:pPr>
        <w:rPr>
          <w:rFonts w:ascii="Arial" w:hAnsi="Arial" w:cs="Arial"/>
          <w:sz w:val="24"/>
          <w:szCs w:val="24"/>
        </w:rPr>
      </w:pPr>
    </w:p>
    <w:p w14:paraId="08DDFA0D" w14:textId="48E87DB9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Es waren </w:t>
      </w:r>
      <w:r w:rsidRPr="00D221C7">
        <w:rPr>
          <w:rFonts w:ascii="Arial" w:hAnsi="Arial" w:cs="Arial"/>
          <w:sz w:val="24"/>
          <w:szCs w:val="24"/>
          <w:highlight w:val="yellow"/>
        </w:rPr>
        <w:t>viele</w:t>
      </w:r>
      <w:r w:rsidRPr="00D221C7">
        <w:rPr>
          <w:rFonts w:ascii="Arial" w:hAnsi="Arial" w:cs="Arial"/>
          <w:sz w:val="24"/>
          <w:szCs w:val="24"/>
        </w:rPr>
        <w:t xml:space="preserve"> ... </w:t>
      </w:r>
    </w:p>
    <w:p w14:paraId="7C97EF28" w14:textId="65943D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jeder einzelne von ihnen </w:t>
      </w:r>
      <w:r w:rsidRPr="00D221C7">
        <w:rPr>
          <w:rFonts w:ascii="Arial" w:hAnsi="Arial" w:cs="Arial"/>
          <w:sz w:val="24"/>
          <w:szCs w:val="24"/>
          <w:highlight w:val="yellow"/>
        </w:rPr>
        <w:t>mit seiner Geschichte</w:t>
      </w:r>
      <w:r w:rsidRPr="00D221C7">
        <w:rPr>
          <w:rFonts w:ascii="Arial" w:hAnsi="Arial" w:cs="Arial"/>
          <w:sz w:val="24"/>
          <w:szCs w:val="24"/>
        </w:rPr>
        <w:t xml:space="preserve"> und </w:t>
      </w:r>
      <w:r w:rsidRPr="00D221C7">
        <w:rPr>
          <w:rFonts w:ascii="Arial" w:hAnsi="Arial" w:cs="Arial"/>
          <w:sz w:val="24"/>
          <w:szCs w:val="24"/>
          <w:highlight w:val="yellow"/>
        </w:rPr>
        <w:t>mit seinem Leben</w:t>
      </w:r>
      <w:r w:rsidRPr="00D221C7">
        <w:rPr>
          <w:rFonts w:ascii="Arial" w:hAnsi="Arial" w:cs="Arial"/>
          <w:sz w:val="24"/>
          <w:szCs w:val="24"/>
        </w:rPr>
        <w:t xml:space="preserve"> </w:t>
      </w:r>
    </w:p>
    <w:p w14:paraId="6BBED9AC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und </w:t>
      </w:r>
      <w:r w:rsidRPr="00D221C7">
        <w:rPr>
          <w:rFonts w:ascii="Arial" w:hAnsi="Arial" w:cs="Arial"/>
          <w:sz w:val="24"/>
          <w:szCs w:val="24"/>
          <w:highlight w:val="yellow"/>
        </w:rPr>
        <w:t>mit den Menschen, die ihn begleiteten</w:t>
      </w:r>
      <w:r w:rsidRPr="00D221C7">
        <w:rPr>
          <w:rFonts w:ascii="Arial" w:hAnsi="Arial" w:cs="Arial"/>
          <w:sz w:val="24"/>
          <w:szCs w:val="24"/>
        </w:rPr>
        <w:t>.</w:t>
      </w:r>
    </w:p>
    <w:p w14:paraId="13B19D57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</w:p>
    <w:p w14:paraId="432C1464" w14:textId="563A967F" w:rsidR="00730B79" w:rsidRPr="00D221C7" w:rsidRDefault="00730B79" w:rsidP="00977BAB">
      <w:pPr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Viele von uns sind heute </w:t>
      </w:r>
      <w:r w:rsidRPr="00D221C7">
        <w:rPr>
          <w:rFonts w:ascii="Arial" w:hAnsi="Arial" w:cs="Arial"/>
          <w:sz w:val="24"/>
          <w:szCs w:val="24"/>
          <w:highlight w:val="yellow"/>
        </w:rPr>
        <w:t>durch einen Verlust miteinander verbunden</w:t>
      </w:r>
      <w:r w:rsidRPr="00D221C7">
        <w:rPr>
          <w:rFonts w:ascii="Arial" w:hAnsi="Arial" w:cs="Arial"/>
          <w:sz w:val="24"/>
          <w:szCs w:val="24"/>
        </w:rPr>
        <w:t>:</w:t>
      </w:r>
    </w:p>
    <w:p w14:paraId="482BCE20" w14:textId="0A59CDA4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’Wir haben im letzten Jahr einen wichtigen Menschen loslassen müssen.’</w:t>
      </w:r>
    </w:p>
    <w:p w14:paraId="538F6CA1" w14:textId="2537FE78" w:rsidR="00730B79" w:rsidRPr="00D221C7" w:rsidRDefault="003E2497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</w:r>
      <w:r w:rsidR="00730B79" w:rsidRPr="00D221C7">
        <w:rPr>
          <w:rFonts w:ascii="Arial" w:hAnsi="Arial" w:cs="Arial"/>
          <w:sz w:val="24"/>
          <w:szCs w:val="24"/>
        </w:rPr>
        <w:t>*****</w:t>
      </w:r>
    </w:p>
    <w:p w14:paraId="40472F82" w14:textId="3232CA9F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Und </w:t>
      </w:r>
      <w:r w:rsidRPr="00D221C7">
        <w:rPr>
          <w:rFonts w:ascii="Arial" w:hAnsi="Arial" w:cs="Arial"/>
          <w:sz w:val="24"/>
          <w:szCs w:val="24"/>
          <w:highlight w:val="yellow"/>
        </w:rPr>
        <w:t>trotz</w:t>
      </w:r>
      <w:r w:rsidRPr="00D221C7">
        <w:rPr>
          <w:rFonts w:ascii="Arial" w:hAnsi="Arial" w:cs="Arial"/>
          <w:sz w:val="24"/>
          <w:szCs w:val="24"/>
        </w:rPr>
        <w:t xml:space="preserve"> dieser Gemeinsamkeit wissen und spüren wir auch,</w:t>
      </w:r>
    </w:p>
    <w:p w14:paraId="05F671F6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dass uns </w:t>
      </w:r>
      <w:r w:rsidRPr="00D221C7">
        <w:rPr>
          <w:rFonts w:ascii="Arial" w:hAnsi="Arial" w:cs="Arial"/>
          <w:sz w:val="24"/>
          <w:szCs w:val="24"/>
          <w:highlight w:val="yellow"/>
        </w:rPr>
        <w:t>so Vieles unterscheidet</w:t>
      </w:r>
      <w:r w:rsidRPr="00D221C7">
        <w:rPr>
          <w:rFonts w:ascii="Arial" w:hAnsi="Arial" w:cs="Arial"/>
          <w:sz w:val="24"/>
          <w:szCs w:val="24"/>
        </w:rPr>
        <w:t xml:space="preserve"> ... sehr Vieles!</w:t>
      </w:r>
    </w:p>
    <w:p w14:paraId="5A7E94C6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</w:p>
    <w:p w14:paraId="3AA6E6B3" w14:textId="3BC818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So verschieden die Menschen waren, die gestorben sind,</w:t>
      </w:r>
    </w:p>
    <w:p w14:paraId="2FED2849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  <w:highlight w:val="yellow"/>
        </w:rPr>
      </w:pPr>
      <w:r w:rsidRPr="00D221C7">
        <w:rPr>
          <w:rFonts w:ascii="Arial" w:hAnsi="Arial" w:cs="Arial"/>
          <w:sz w:val="24"/>
          <w:szCs w:val="24"/>
        </w:rPr>
        <w:t xml:space="preserve">... so </w:t>
      </w:r>
      <w:r w:rsidRPr="00D221C7">
        <w:rPr>
          <w:rFonts w:ascii="Arial" w:hAnsi="Arial" w:cs="Arial"/>
          <w:sz w:val="24"/>
          <w:szCs w:val="24"/>
          <w:highlight w:val="yellow"/>
        </w:rPr>
        <w:t>verschieden sind auch die Wege,</w:t>
      </w:r>
    </w:p>
    <w:p w14:paraId="382F4865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  <w:highlight w:val="yellow"/>
        </w:rPr>
        <w:t>die sie auf ihrem letzten Abschnitt gehen mussten oder durften</w:t>
      </w:r>
      <w:r w:rsidRPr="00D221C7">
        <w:rPr>
          <w:rFonts w:ascii="Arial" w:hAnsi="Arial" w:cs="Arial"/>
          <w:sz w:val="24"/>
          <w:szCs w:val="24"/>
        </w:rPr>
        <w:t>.</w:t>
      </w:r>
    </w:p>
    <w:p w14:paraId="08F9164C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</w:p>
    <w:p w14:paraId="62A00C6D" w14:textId="27C4215E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Sehr verschieden sind deshalb wohl auch unsere Gefühle und Erinnerungen.</w:t>
      </w:r>
    </w:p>
    <w:p w14:paraId="3109ABBB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</w:p>
    <w:p w14:paraId="7B177C2D" w14:textId="4BC48AEB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Und während </w:t>
      </w:r>
      <w:r w:rsidRPr="00D221C7">
        <w:rPr>
          <w:rFonts w:ascii="Arial" w:hAnsi="Arial" w:cs="Arial"/>
          <w:sz w:val="24"/>
          <w:szCs w:val="24"/>
          <w:highlight w:val="yellow"/>
        </w:rPr>
        <w:t>die einen</w:t>
      </w:r>
      <w:r w:rsidRPr="00D221C7">
        <w:rPr>
          <w:rFonts w:ascii="Arial" w:hAnsi="Arial" w:cs="Arial"/>
          <w:sz w:val="24"/>
          <w:szCs w:val="24"/>
        </w:rPr>
        <w:t xml:space="preserve"> durch den Verlust eines lieben Menschen stark </w:t>
      </w:r>
      <w:r w:rsidRPr="00D221C7">
        <w:rPr>
          <w:rFonts w:ascii="Arial" w:hAnsi="Arial" w:cs="Arial"/>
          <w:sz w:val="24"/>
          <w:szCs w:val="24"/>
          <w:highlight w:val="yellow"/>
        </w:rPr>
        <w:t>ins Wanken</w:t>
      </w:r>
      <w:r w:rsidRPr="00D221C7">
        <w:rPr>
          <w:rFonts w:ascii="Arial" w:hAnsi="Arial" w:cs="Arial"/>
          <w:sz w:val="24"/>
          <w:szCs w:val="24"/>
        </w:rPr>
        <w:t xml:space="preserve"> kamen </w:t>
      </w:r>
    </w:p>
    <w:p w14:paraId="4F03CD2C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... vielleicht auch durch die Wüste der </w:t>
      </w:r>
      <w:r w:rsidRPr="00D221C7">
        <w:rPr>
          <w:rFonts w:ascii="Arial" w:hAnsi="Arial" w:cs="Arial"/>
          <w:sz w:val="24"/>
          <w:szCs w:val="24"/>
          <w:highlight w:val="yellow"/>
        </w:rPr>
        <w:t>Einsamkeit</w:t>
      </w:r>
      <w:r w:rsidRPr="00D221C7">
        <w:rPr>
          <w:rFonts w:ascii="Arial" w:hAnsi="Arial" w:cs="Arial"/>
          <w:sz w:val="24"/>
          <w:szCs w:val="24"/>
        </w:rPr>
        <w:t xml:space="preserve"> gingen ...</w:t>
      </w:r>
    </w:p>
    <w:p w14:paraId="5FE2F084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... oder durch die Wüste der </w:t>
      </w:r>
      <w:r w:rsidRPr="00D221C7">
        <w:rPr>
          <w:rFonts w:ascii="Arial" w:hAnsi="Arial" w:cs="Arial"/>
          <w:sz w:val="24"/>
          <w:szCs w:val="24"/>
          <w:highlight w:val="yellow"/>
        </w:rPr>
        <w:t>Verzeiflung</w:t>
      </w:r>
      <w:r w:rsidRPr="00D221C7">
        <w:rPr>
          <w:rFonts w:ascii="Arial" w:hAnsi="Arial" w:cs="Arial"/>
          <w:sz w:val="24"/>
          <w:szCs w:val="24"/>
        </w:rPr>
        <w:t xml:space="preserve"> ...</w:t>
      </w:r>
    </w:p>
    <w:p w14:paraId="35B1233C" w14:textId="0E7BA744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... und vielleicht immer noch nach Tritt und</w:t>
      </w:r>
      <w:r w:rsidR="000846F1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Halt und Richtung im Leben suchen, ...</w:t>
      </w:r>
    </w:p>
    <w:p w14:paraId="73A82B3B" w14:textId="51EF3DF8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... war es für </w:t>
      </w:r>
      <w:r w:rsidRPr="00D221C7">
        <w:rPr>
          <w:rFonts w:ascii="Arial" w:hAnsi="Arial" w:cs="Arial"/>
          <w:sz w:val="24"/>
          <w:szCs w:val="24"/>
          <w:highlight w:val="yellow"/>
        </w:rPr>
        <w:t>die andern</w:t>
      </w:r>
      <w:r w:rsidRPr="00D221C7">
        <w:rPr>
          <w:rFonts w:ascii="Arial" w:hAnsi="Arial" w:cs="Arial"/>
          <w:sz w:val="24"/>
          <w:szCs w:val="24"/>
        </w:rPr>
        <w:t xml:space="preserve"> einfacher,</w:t>
      </w:r>
      <w:r w:rsidR="000846F1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 xml:space="preserve">ihr </w:t>
      </w:r>
      <w:r w:rsidRPr="00D221C7">
        <w:rPr>
          <w:rFonts w:ascii="Arial" w:hAnsi="Arial" w:cs="Arial"/>
          <w:sz w:val="24"/>
          <w:szCs w:val="24"/>
          <w:highlight w:val="yellow"/>
        </w:rPr>
        <w:t>Leben weiterzugehen</w:t>
      </w:r>
      <w:r w:rsidRPr="00D221C7">
        <w:rPr>
          <w:rFonts w:ascii="Arial" w:hAnsi="Arial" w:cs="Arial"/>
          <w:sz w:val="24"/>
          <w:szCs w:val="24"/>
        </w:rPr>
        <w:t xml:space="preserve"> ...  Freude zu haben ...</w:t>
      </w:r>
    </w:p>
    <w:p w14:paraId="158F7298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... wieder zu lachen und Gemeinschaft zu pflegen.</w:t>
      </w:r>
    </w:p>
    <w:p w14:paraId="7E249FA5" w14:textId="75FD6449" w:rsidR="00AD556D" w:rsidRPr="00D221C7" w:rsidRDefault="00AD556D">
      <w:pPr>
        <w:rPr>
          <w:rFonts w:ascii="Arial" w:hAnsi="Arial" w:cs="Arial"/>
          <w:sz w:val="24"/>
          <w:szCs w:val="24"/>
        </w:rPr>
      </w:pPr>
    </w:p>
    <w:p w14:paraId="1DD493A2" w14:textId="50933DC9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Wir alle </w:t>
      </w:r>
      <w:r w:rsidRPr="00D221C7">
        <w:rPr>
          <w:rFonts w:ascii="Arial" w:hAnsi="Arial" w:cs="Arial"/>
          <w:sz w:val="24"/>
          <w:szCs w:val="24"/>
          <w:highlight w:val="yellow"/>
        </w:rPr>
        <w:t>können nicht  den Weg des andern gehen</w:t>
      </w:r>
      <w:r w:rsidR="00EC3EB2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… und das müssen wir auch nicht ...</w:t>
      </w:r>
    </w:p>
    <w:p w14:paraId="7F3063B9" w14:textId="77777777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Wir </w:t>
      </w:r>
      <w:r w:rsidRPr="00D221C7">
        <w:rPr>
          <w:rFonts w:ascii="Arial" w:hAnsi="Arial" w:cs="Arial"/>
          <w:sz w:val="24"/>
          <w:szCs w:val="24"/>
          <w:highlight w:val="yellow"/>
        </w:rPr>
        <w:t>können Anteil nehmen</w:t>
      </w:r>
      <w:r w:rsidRPr="00D221C7">
        <w:rPr>
          <w:rFonts w:ascii="Arial" w:hAnsi="Arial" w:cs="Arial"/>
          <w:sz w:val="24"/>
          <w:szCs w:val="24"/>
        </w:rPr>
        <w:t xml:space="preserve"> an seinem Weg ...</w:t>
      </w:r>
    </w:p>
    <w:p w14:paraId="2FF4888C" w14:textId="3822A966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... und vielleicht tut es uns gut, wenn auch andere Anteil nehmen an unserem Weg.</w:t>
      </w:r>
    </w:p>
    <w:p w14:paraId="216206F2" w14:textId="0415D564" w:rsidR="00730B79" w:rsidRPr="00D221C7" w:rsidRDefault="00730B79" w:rsidP="00730B79">
      <w:pPr>
        <w:tabs>
          <w:tab w:val="left" w:pos="1985"/>
          <w:tab w:val="left" w:pos="280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Wir alle </w:t>
      </w:r>
      <w:r w:rsidRPr="00D221C7">
        <w:rPr>
          <w:rFonts w:ascii="Arial" w:hAnsi="Arial" w:cs="Arial"/>
          <w:sz w:val="24"/>
          <w:szCs w:val="24"/>
          <w:highlight w:val="yellow"/>
        </w:rPr>
        <w:t>können und müssen unsern eigenen Weg finden und ihn dann auch gehen</w:t>
      </w:r>
      <w:r w:rsidRPr="00D221C7">
        <w:rPr>
          <w:rFonts w:ascii="Arial" w:hAnsi="Arial" w:cs="Arial"/>
          <w:sz w:val="24"/>
          <w:szCs w:val="24"/>
        </w:rPr>
        <w:t xml:space="preserve"> ...</w:t>
      </w:r>
    </w:p>
    <w:p w14:paraId="536BD5E0" w14:textId="77777777" w:rsidR="00730B79" w:rsidRPr="00D221C7" w:rsidRDefault="00730B79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7E0DF95" w14:textId="29709E6A" w:rsidR="009C2B8A" w:rsidRPr="00D221C7" w:rsidRDefault="00EC3EB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  <w:r w:rsidR="00AD556D" w:rsidRPr="00D221C7">
        <w:rPr>
          <w:rFonts w:ascii="Arial" w:hAnsi="Arial" w:cs="Arial"/>
          <w:sz w:val="24"/>
          <w:szCs w:val="24"/>
        </w:rPr>
        <w:br/>
      </w:r>
      <w:r w:rsidR="009C2B8A" w:rsidRPr="00D221C7">
        <w:rPr>
          <w:rFonts w:ascii="Arial" w:hAnsi="Arial" w:cs="Arial"/>
          <w:sz w:val="24"/>
          <w:szCs w:val="24"/>
        </w:rPr>
        <w:tab/>
      </w:r>
    </w:p>
    <w:p w14:paraId="1A3317EC" w14:textId="607A2305" w:rsidR="0000243D" w:rsidRPr="00D221C7" w:rsidRDefault="00836B7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lastRenderedPageBreak/>
        <w:t>Auf dem Friedhof, beim Gemeinschaftsgrab,</w:t>
      </w:r>
      <w:r w:rsidR="0030454E" w:rsidRPr="00D221C7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da steht dieser Engel</w:t>
      </w:r>
      <w:r w:rsidR="0000243D" w:rsidRPr="00D221C7">
        <w:rPr>
          <w:rFonts w:ascii="Arial" w:hAnsi="Arial" w:cs="Arial"/>
          <w:sz w:val="24"/>
          <w:szCs w:val="24"/>
        </w:rPr>
        <w:t>,</w:t>
      </w:r>
      <w:r w:rsidR="0000243D" w:rsidRPr="00D221C7">
        <w:rPr>
          <w:rFonts w:ascii="Arial" w:hAnsi="Arial" w:cs="Arial"/>
          <w:sz w:val="24"/>
          <w:szCs w:val="24"/>
        </w:rPr>
        <w:br/>
        <w:t>der den Körper des Verstorbenen in den Armen hält.</w:t>
      </w:r>
    </w:p>
    <w:p w14:paraId="4775D6D2" w14:textId="77777777" w:rsidR="005F5C8A" w:rsidRPr="00D221C7" w:rsidRDefault="0000243D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Es ist kein besonders schöner oder herziger Engel</w:t>
      </w:r>
      <w:r w:rsidR="005F5C8A" w:rsidRPr="00D221C7">
        <w:rPr>
          <w:rFonts w:ascii="Arial" w:hAnsi="Arial" w:cs="Arial"/>
          <w:sz w:val="24"/>
          <w:szCs w:val="24"/>
        </w:rPr>
        <w:t>.</w:t>
      </w:r>
    </w:p>
    <w:p w14:paraId="535BEDD7" w14:textId="5217D0CE" w:rsidR="005F5C8A" w:rsidRPr="00D221C7" w:rsidRDefault="005F5C8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Man erkennt keine Details, nur die schroffen Konturen der Skulptur.</w:t>
      </w:r>
    </w:p>
    <w:p w14:paraId="70353DC2" w14:textId="09C0ADD8" w:rsidR="005F5C8A" w:rsidRPr="00D221C7" w:rsidRDefault="0063509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Vor allem erkennt man sein Gesicht nicht, seinen Blick.</w:t>
      </w:r>
    </w:p>
    <w:p w14:paraId="399E8B94" w14:textId="41AB61F2" w:rsidR="00635095" w:rsidRPr="00D221C7" w:rsidRDefault="00A525F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</w:r>
      <w:r w:rsidR="00635095" w:rsidRPr="00D221C7">
        <w:rPr>
          <w:rFonts w:ascii="Arial" w:hAnsi="Arial" w:cs="Arial"/>
          <w:sz w:val="24"/>
          <w:szCs w:val="24"/>
        </w:rPr>
        <w:t>Es ist nicht klar,</w:t>
      </w:r>
      <w:r w:rsidR="00EC3EB2">
        <w:rPr>
          <w:rFonts w:ascii="Arial" w:hAnsi="Arial" w:cs="Arial"/>
          <w:sz w:val="24"/>
          <w:szCs w:val="24"/>
        </w:rPr>
        <w:t xml:space="preserve"> </w:t>
      </w:r>
      <w:r w:rsidR="00635095" w:rsidRPr="00D221C7">
        <w:rPr>
          <w:rFonts w:ascii="Arial" w:hAnsi="Arial" w:cs="Arial"/>
          <w:sz w:val="24"/>
          <w:szCs w:val="24"/>
        </w:rPr>
        <w:t>ob der Engel mit dem Körper des Verstorbenen</w:t>
      </w:r>
    </w:p>
    <w:p w14:paraId="21780B95" w14:textId="11547553" w:rsidR="00635095" w:rsidRPr="00D221C7" w:rsidRDefault="0063509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zur Erde hin geht oder zum Himmel</w:t>
      </w:r>
      <w:r w:rsidR="00A525FE" w:rsidRPr="00D221C7">
        <w:rPr>
          <w:rFonts w:ascii="Arial" w:hAnsi="Arial" w:cs="Arial"/>
          <w:sz w:val="24"/>
          <w:szCs w:val="24"/>
        </w:rPr>
        <w:t xml:space="preserve"> schaut</w:t>
      </w:r>
      <w:r w:rsidRPr="00D221C7">
        <w:rPr>
          <w:rFonts w:ascii="Arial" w:hAnsi="Arial" w:cs="Arial"/>
          <w:sz w:val="24"/>
          <w:szCs w:val="24"/>
        </w:rPr>
        <w:t>.</w:t>
      </w:r>
    </w:p>
    <w:p w14:paraId="56716F1F" w14:textId="3842DA6A" w:rsidR="00C347DA" w:rsidRPr="00D221C7" w:rsidRDefault="0078191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347DA" w:rsidRPr="00D221C7">
        <w:rPr>
          <w:rFonts w:ascii="Arial" w:hAnsi="Arial" w:cs="Arial"/>
          <w:sz w:val="24"/>
          <w:szCs w:val="24"/>
        </w:rPr>
        <w:t>***</w:t>
      </w:r>
      <w:r w:rsidR="00C347DA" w:rsidRPr="00D221C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C347DA" w:rsidRPr="00D221C7">
        <w:rPr>
          <w:rFonts w:ascii="Arial" w:hAnsi="Arial" w:cs="Arial"/>
          <w:sz w:val="24"/>
          <w:szCs w:val="24"/>
        </w:rPr>
        <w:t>Für mich liegt in diesem Engel viel Wahrheit:</w:t>
      </w:r>
    </w:p>
    <w:p w14:paraId="134E0ACC" w14:textId="62EE458C" w:rsidR="00810331" w:rsidRPr="00D221C7" w:rsidRDefault="00C347D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 geht es der Erde zu</w:t>
      </w:r>
      <w:r w:rsidR="00810331" w:rsidRPr="00D221C7">
        <w:rPr>
          <w:rFonts w:ascii="Arial" w:hAnsi="Arial" w:cs="Arial"/>
          <w:sz w:val="24"/>
          <w:szCs w:val="24"/>
        </w:rPr>
        <w:t>:</w:t>
      </w:r>
      <w:r w:rsidR="0078191B">
        <w:rPr>
          <w:rFonts w:ascii="Arial" w:hAnsi="Arial" w:cs="Arial"/>
          <w:sz w:val="24"/>
          <w:szCs w:val="24"/>
        </w:rPr>
        <w:t xml:space="preserve"> </w:t>
      </w:r>
      <w:r w:rsidR="00810331" w:rsidRPr="00D221C7">
        <w:rPr>
          <w:rFonts w:ascii="Arial" w:hAnsi="Arial" w:cs="Arial"/>
          <w:sz w:val="24"/>
          <w:szCs w:val="24"/>
        </w:rPr>
        <w:t>‘Erde zu Erde, Staub zu Staub …’</w:t>
      </w:r>
      <w:r w:rsidR="00810331" w:rsidRPr="00D221C7">
        <w:rPr>
          <w:rFonts w:ascii="Arial" w:hAnsi="Arial" w:cs="Arial"/>
          <w:sz w:val="24"/>
          <w:szCs w:val="24"/>
        </w:rPr>
        <w:br/>
      </w:r>
      <w:r w:rsidR="00810331" w:rsidRPr="00D221C7">
        <w:rPr>
          <w:rFonts w:ascii="Arial" w:hAnsi="Arial" w:cs="Arial"/>
          <w:sz w:val="24"/>
          <w:szCs w:val="24"/>
        </w:rPr>
        <w:br/>
        <w:t>Aus vergänglichem Material ist unser Leib ge</w:t>
      </w:r>
      <w:r w:rsidR="00060536" w:rsidRPr="00D221C7">
        <w:rPr>
          <w:rFonts w:ascii="Arial" w:hAnsi="Arial" w:cs="Arial"/>
          <w:sz w:val="24"/>
          <w:szCs w:val="24"/>
        </w:rPr>
        <w:t>worden,</w:t>
      </w:r>
    </w:p>
    <w:p w14:paraId="4CBF9091" w14:textId="43585C96" w:rsidR="00060536" w:rsidRPr="00D221C7" w:rsidRDefault="0006053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vergehen wird all das … auf die ein oder andere Art.</w:t>
      </w:r>
    </w:p>
    <w:p w14:paraId="75D5CCFF" w14:textId="77777777" w:rsidR="00060536" w:rsidRPr="00D221C7" w:rsidRDefault="0006053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58A27C5" w14:textId="2A4FE824" w:rsidR="00060536" w:rsidRPr="00D221C7" w:rsidRDefault="0006053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wenn wir Abschied nehmen müssen,</w:t>
      </w:r>
    </w:p>
    <w:p w14:paraId="71803FC7" w14:textId="7F3314EF" w:rsidR="00060536" w:rsidRPr="00D221C7" w:rsidRDefault="0006053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dann wird uns diese Vergänglichkeit brutal bewusst</w:t>
      </w:r>
      <w:r w:rsidR="00A748A5" w:rsidRPr="00D221C7">
        <w:rPr>
          <w:rFonts w:ascii="Arial" w:hAnsi="Arial" w:cs="Arial"/>
          <w:sz w:val="24"/>
          <w:szCs w:val="24"/>
        </w:rPr>
        <w:t>.</w:t>
      </w:r>
      <w:r w:rsidR="00A748A5" w:rsidRPr="00D221C7">
        <w:rPr>
          <w:rFonts w:ascii="Arial" w:hAnsi="Arial" w:cs="Arial"/>
          <w:sz w:val="24"/>
          <w:szCs w:val="24"/>
        </w:rPr>
        <w:br/>
      </w:r>
      <w:r w:rsidR="004B35D9" w:rsidRPr="00D221C7">
        <w:rPr>
          <w:rFonts w:ascii="Arial" w:hAnsi="Arial" w:cs="Arial"/>
          <w:sz w:val="24"/>
          <w:szCs w:val="24"/>
        </w:rPr>
        <w:br/>
      </w:r>
      <w:r w:rsidR="00A748A5" w:rsidRPr="00D221C7">
        <w:rPr>
          <w:rFonts w:ascii="Arial" w:hAnsi="Arial" w:cs="Arial"/>
          <w:sz w:val="24"/>
          <w:szCs w:val="24"/>
        </w:rPr>
        <w:t>Nicht mehr umarmen, nicht mehr zusammen lachen und feiern,</w:t>
      </w:r>
      <w:r w:rsidR="00A748A5" w:rsidRPr="00D221C7">
        <w:rPr>
          <w:rFonts w:ascii="Arial" w:hAnsi="Arial" w:cs="Arial"/>
          <w:sz w:val="24"/>
          <w:szCs w:val="24"/>
        </w:rPr>
        <w:br/>
        <w:t>nicht mehr gemeinsame Ideen spinnen</w:t>
      </w:r>
    </w:p>
    <w:p w14:paraId="555F1F7B" w14:textId="31102AF1" w:rsidR="00A748A5" w:rsidRPr="00D221C7" w:rsidRDefault="00A748A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nicht mal mehr über verschiedene Ansichten streiten.</w:t>
      </w:r>
    </w:p>
    <w:p w14:paraId="501F6D5E" w14:textId="77777777" w:rsidR="005F5C8A" w:rsidRPr="00D221C7" w:rsidRDefault="005F5C8A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32DC5EC" w14:textId="12A3B464" w:rsidR="00280C85" w:rsidRPr="00D221C7" w:rsidRDefault="00280C8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Ganz viel ‘Nicht-Mehr’ und ‘Nie-Mehr’.</w:t>
      </w:r>
    </w:p>
    <w:p w14:paraId="3C63B6F4" w14:textId="7F5B1525" w:rsidR="004B35D9" w:rsidRPr="00D221C7" w:rsidRDefault="005176F6" w:rsidP="0078191B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  <w:t>***</w:t>
      </w:r>
      <w:r w:rsidRPr="00D221C7">
        <w:rPr>
          <w:rFonts w:ascii="Arial" w:hAnsi="Arial" w:cs="Arial"/>
          <w:sz w:val="24"/>
          <w:szCs w:val="24"/>
        </w:rPr>
        <w:br/>
      </w:r>
    </w:p>
    <w:p w14:paraId="132ED21A" w14:textId="40D5FF6A" w:rsidR="00103A36" w:rsidRPr="00D221C7" w:rsidRDefault="00103A3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Aber der Engel auf dem Friedhof schaut nicht nur zur Erde,</w:t>
      </w:r>
      <w:r w:rsidR="006E219C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er schaut auch zum Himmel</w:t>
      </w:r>
      <w:r w:rsidR="006B7A9E" w:rsidRPr="00D221C7">
        <w:rPr>
          <w:rFonts w:ascii="Arial" w:hAnsi="Arial" w:cs="Arial"/>
          <w:sz w:val="24"/>
          <w:szCs w:val="24"/>
        </w:rPr>
        <w:t>,</w:t>
      </w:r>
    </w:p>
    <w:p w14:paraId="4D092DB7" w14:textId="73289F86" w:rsidR="006B7A9E" w:rsidRPr="00D221C7" w:rsidRDefault="006B7A9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vielleicht trägt er den Verstorbenen auch himmelwärts.</w:t>
      </w:r>
    </w:p>
    <w:p w14:paraId="678CD531" w14:textId="77777777" w:rsidR="006B7A9E" w:rsidRPr="00D221C7" w:rsidRDefault="006B7A9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6FC3C8E" w14:textId="33BCE3FB" w:rsidR="006B7A9E" w:rsidRPr="00D221C7" w:rsidRDefault="00C335B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 ist natürlich keine objektiv-naturwissenschaftliche Wahrheit.</w:t>
      </w:r>
    </w:p>
    <w:p w14:paraId="6AF4E236" w14:textId="248751C5" w:rsidR="00C335BB" w:rsidRPr="00D221C7" w:rsidRDefault="00C335B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 ist eine</w:t>
      </w:r>
      <w:r w:rsidR="00B552C6" w:rsidRPr="00D221C7">
        <w:rPr>
          <w:rFonts w:ascii="Arial" w:hAnsi="Arial" w:cs="Arial"/>
          <w:sz w:val="24"/>
          <w:szCs w:val="24"/>
        </w:rPr>
        <w:t xml:space="preserve"> Verheissung, die wir im Glauben empfangen.</w:t>
      </w:r>
    </w:p>
    <w:p w14:paraId="461CB52C" w14:textId="77777777" w:rsidR="00B552C6" w:rsidRPr="00D221C7" w:rsidRDefault="00B552C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B7E6DBA" w14:textId="47777237" w:rsidR="00B552C6" w:rsidRPr="00D221C7" w:rsidRDefault="00B552C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Vielleicht auch, weil wir so gut spüren,</w:t>
      </w:r>
    </w:p>
    <w:p w14:paraId="6ED8B3F3" w14:textId="5DF733CC" w:rsidR="00B552C6" w:rsidRPr="00D221C7" w:rsidRDefault="00B552C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dass der Mensch</w:t>
      </w:r>
      <w:r w:rsidR="006E219C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 xml:space="preserve">- der, den wir loslassen mussten, aber auch wir selbst - </w:t>
      </w:r>
      <w:r w:rsidRPr="00D221C7">
        <w:rPr>
          <w:rFonts w:ascii="Arial" w:hAnsi="Arial" w:cs="Arial"/>
          <w:sz w:val="24"/>
          <w:szCs w:val="24"/>
        </w:rPr>
        <w:br/>
        <w:t>dass der Mensch viel mehr ist als bloss der Körper, das Material.</w:t>
      </w:r>
    </w:p>
    <w:p w14:paraId="77394245" w14:textId="77777777" w:rsidR="00B552C6" w:rsidRPr="00D221C7" w:rsidRDefault="00B552C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A38C9A9" w14:textId="5C2032B4" w:rsidR="00B552C6" w:rsidRPr="00D221C7" w:rsidRDefault="00B552C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All unser Lieben und Hoffen, </w:t>
      </w:r>
      <w:r w:rsidR="00013E74"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t>all unser Planen und Wünschen,</w:t>
      </w:r>
    </w:p>
    <w:p w14:paraId="7D7F12A3" w14:textId="1C03E2CA" w:rsidR="00B552C6" w:rsidRPr="00D221C7" w:rsidRDefault="00B552C6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all uns</w:t>
      </w:r>
      <w:r w:rsidR="00013E74" w:rsidRPr="00D221C7">
        <w:rPr>
          <w:rFonts w:ascii="Arial" w:hAnsi="Arial" w:cs="Arial"/>
          <w:sz w:val="24"/>
          <w:szCs w:val="24"/>
        </w:rPr>
        <w:t>er Fühlen und Denken, …</w:t>
      </w:r>
    </w:p>
    <w:p w14:paraId="657DE258" w14:textId="39717082" w:rsidR="005F5C8A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 alles scheint viel mehr zu sein als blosses Erdenmaterial.</w:t>
      </w:r>
    </w:p>
    <w:p w14:paraId="2B69B7A5" w14:textId="77777777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2AE4F25" w14:textId="4F99868A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Ist es die Seele?</w:t>
      </w:r>
    </w:p>
    <w:p w14:paraId="451E3DE2" w14:textId="68182B2A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Ist es der Geist?</w:t>
      </w:r>
    </w:p>
    <w:p w14:paraId="73FEB96D" w14:textId="7DFAC31E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woher kommt all das?</w:t>
      </w:r>
    </w:p>
    <w:p w14:paraId="10232C29" w14:textId="77777777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A20C494" w14:textId="295030E9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Wir können es letztlich nicht exakt wissen,</w:t>
      </w:r>
      <w:r w:rsidR="006E219C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aber das biblische uralte Bild gefällt mir:</w:t>
      </w:r>
    </w:p>
    <w:p w14:paraId="7FCBE256" w14:textId="77777777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81719B6" w14:textId="59066607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Dort formt Gott aus Lehm den ersten Menschen</w:t>
      </w:r>
    </w:p>
    <w:p w14:paraId="3BF03620" w14:textId="59AAFB1F" w:rsidR="00013E74" w:rsidRPr="00D221C7" w:rsidRDefault="00013E7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und haucht ihm dann seinen </w:t>
      </w:r>
      <w:r w:rsidR="00487BBE" w:rsidRPr="00D221C7">
        <w:rPr>
          <w:rFonts w:ascii="Arial" w:hAnsi="Arial" w:cs="Arial"/>
          <w:sz w:val="24"/>
          <w:szCs w:val="24"/>
        </w:rPr>
        <w:t xml:space="preserve">göttlichen </w:t>
      </w:r>
      <w:r w:rsidRPr="00D221C7">
        <w:rPr>
          <w:rFonts w:ascii="Arial" w:hAnsi="Arial" w:cs="Arial"/>
          <w:sz w:val="24"/>
          <w:szCs w:val="24"/>
        </w:rPr>
        <w:t>Lebenshauch</w:t>
      </w:r>
      <w:r w:rsidR="00487BBE" w:rsidRPr="00D221C7">
        <w:rPr>
          <w:rFonts w:ascii="Arial" w:hAnsi="Arial" w:cs="Arial"/>
          <w:sz w:val="24"/>
          <w:szCs w:val="24"/>
        </w:rPr>
        <w:t xml:space="preserve"> ein.</w:t>
      </w:r>
    </w:p>
    <w:p w14:paraId="7135A8B8" w14:textId="5494AC65" w:rsidR="00487BBE" w:rsidRPr="00D221C7" w:rsidRDefault="00487BB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  <w:t>Das macht den Menschen schliesslich aus.</w:t>
      </w:r>
      <w:r w:rsidRPr="00D221C7">
        <w:rPr>
          <w:rFonts w:ascii="Arial" w:hAnsi="Arial" w:cs="Arial"/>
          <w:sz w:val="24"/>
          <w:szCs w:val="24"/>
        </w:rPr>
        <w:br/>
      </w:r>
      <w:r w:rsidR="0089644E"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t>Jeden einzelnen:</w:t>
      </w:r>
      <w:r w:rsidRPr="00D221C7">
        <w:rPr>
          <w:rFonts w:ascii="Arial" w:hAnsi="Arial" w:cs="Arial"/>
          <w:sz w:val="24"/>
          <w:szCs w:val="24"/>
        </w:rPr>
        <w:br/>
        <w:t>Den Menschen, den Sie loslassen mussten</w:t>
      </w:r>
    </w:p>
    <w:p w14:paraId="5A507DCA" w14:textId="047EFADB" w:rsidR="00487BBE" w:rsidRPr="00D221C7" w:rsidRDefault="00487BB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wie auch de</w:t>
      </w:r>
      <w:r w:rsidR="00D97A7E" w:rsidRPr="00D221C7">
        <w:rPr>
          <w:rFonts w:ascii="Arial" w:hAnsi="Arial" w:cs="Arial"/>
          <w:sz w:val="24"/>
          <w:szCs w:val="24"/>
        </w:rPr>
        <w:t>n Menschen, der Sie selbst sind</w:t>
      </w:r>
    </w:p>
    <w:p w14:paraId="0829AAFD" w14:textId="2F1303D5" w:rsidR="00D97A7E" w:rsidRPr="00D221C7" w:rsidRDefault="00D97A7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all die Menschen, mit denen Sie jetzt noch unterwegs sind.</w:t>
      </w:r>
    </w:p>
    <w:p w14:paraId="5A25D440" w14:textId="65E24A52" w:rsidR="00D97A7E" w:rsidRPr="00D221C7" w:rsidRDefault="00D97A7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 gibt jedem Menschen die göttliche Würde.</w:t>
      </w:r>
    </w:p>
    <w:p w14:paraId="75958E56" w14:textId="77777777" w:rsidR="00D97A7E" w:rsidRPr="00D221C7" w:rsidRDefault="00D97A7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F84E800" w14:textId="113D3EEE" w:rsidR="00E44CDF" w:rsidRPr="00D221C7" w:rsidRDefault="00E44CD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</w:t>
      </w:r>
      <w:r w:rsidRPr="00D221C7">
        <w:rPr>
          <w:rFonts w:ascii="Arial" w:hAnsi="Arial" w:cs="Arial"/>
          <w:sz w:val="24"/>
          <w:szCs w:val="24"/>
        </w:rPr>
        <w:br/>
      </w:r>
      <w:r w:rsidR="006E219C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t>Wenn der Engel</w:t>
      </w:r>
      <w:r w:rsidR="006E219C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die Verstorbenen in die Erde legt,</w:t>
      </w:r>
      <w:r w:rsidRPr="00D221C7">
        <w:rPr>
          <w:rFonts w:ascii="Arial" w:hAnsi="Arial" w:cs="Arial"/>
          <w:sz w:val="24"/>
          <w:szCs w:val="24"/>
        </w:rPr>
        <w:br/>
        <w:t>und wenn er sie auch himmelwärts trägt,</w:t>
      </w:r>
    </w:p>
    <w:p w14:paraId="73E26213" w14:textId="21FA44D6" w:rsidR="00E44CDF" w:rsidRPr="00D221C7" w:rsidRDefault="00E44CDF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dann </w:t>
      </w:r>
      <w:r w:rsidR="00B50C2B" w:rsidRPr="00D221C7">
        <w:rPr>
          <w:rFonts w:ascii="Arial" w:hAnsi="Arial" w:cs="Arial"/>
          <w:sz w:val="24"/>
          <w:szCs w:val="24"/>
        </w:rPr>
        <w:t>sagt uns das eine Sache ziemlich deutlich:</w:t>
      </w:r>
    </w:p>
    <w:p w14:paraId="52774F65" w14:textId="77777777" w:rsidR="00B50C2B" w:rsidRPr="00D221C7" w:rsidRDefault="00B50C2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462C72B" w14:textId="79C78472" w:rsidR="00B50C2B" w:rsidRPr="00D221C7" w:rsidRDefault="00B50C2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Um den Menschen, der gestorben ist und den ich loslassen musste,</w:t>
      </w:r>
    </w:p>
    <w:p w14:paraId="4F008A1D" w14:textId="6EE9B854" w:rsidR="00B50C2B" w:rsidRPr="00D221C7" w:rsidRDefault="00B50C2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um den </w:t>
      </w:r>
      <w:r w:rsidR="00791303" w:rsidRPr="00D221C7">
        <w:rPr>
          <w:rFonts w:ascii="Arial" w:hAnsi="Arial" w:cs="Arial"/>
          <w:sz w:val="24"/>
          <w:szCs w:val="24"/>
        </w:rPr>
        <w:t>muss ich mir keine Sorgen mehr machen.</w:t>
      </w:r>
    </w:p>
    <w:p w14:paraId="277398CD" w14:textId="23C4B69F" w:rsidR="00791303" w:rsidRPr="00D221C7" w:rsidRDefault="0079130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Auch wenn der Verlust für mich sehr schmerzhaft war – für ihn/</w:t>
      </w:r>
      <w:r w:rsidR="00DB4D7B" w:rsidRPr="00D221C7">
        <w:rPr>
          <w:rFonts w:ascii="Arial" w:hAnsi="Arial" w:cs="Arial"/>
          <w:sz w:val="24"/>
          <w:szCs w:val="24"/>
        </w:rPr>
        <w:t>sie ist gesorgt</w:t>
      </w:r>
      <w:r w:rsidR="00FA78F2" w:rsidRPr="00D221C7">
        <w:rPr>
          <w:rFonts w:ascii="Arial" w:hAnsi="Arial" w:cs="Arial"/>
          <w:sz w:val="24"/>
          <w:szCs w:val="24"/>
        </w:rPr>
        <w:t>:</w:t>
      </w:r>
    </w:p>
    <w:p w14:paraId="749C635E" w14:textId="77777777" w:rsidR="00FA78F2" w:rsidRPr="00D221C7" w:rsidRDefault="00FA78F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797E427" w14:textId="78730370" w:rsidR="00FA78F2" w:rsidRPr="00D221C7" w:rsidRDefault="00FA78F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‘A-Dieu’ – wir lassen Dich ziehen in die andere Welt</w:t>
      </w:r>
      <w:r w:rsidR="00A67122" w:rsidRPr="00D221C7">
        <w:rPr>
          <w:rFonts w:ascii="Arial" w:hAnsi="Arial" w:cs="Arial"/>
          <w:sz w:val="24"/>
          <w:szCs w:val="24"/>
        </w:rPr>
        <w:t>,</w:t>
      </w:r>
    </w:p>
    <w:p w14:paraId="1990FB70" w14:textId="074E2F58" w:rsidR="00A67122" w:rsidRPr="00D221C7" w:rsidRDefault="00A67122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wo Du frei sein wirst von all dem, was </w:t>
      </w:r>
      <w:r w:rsidR="005612B9" w:rsidRPr="00D221C7">
        <w:rPr>
          <w:rFonts w:ascii="Arial" w:hAnsi="Arial" w:cs="Arial"/>
          <w:sz w:val="24"/>
          <w:szCs w:val="24"/>
        </w:rPr>
        <w:t>hier</w:t>
      </w:r>
      <w:r w:rsidRPr="00D221C7">
        <w:rPr>
          <w:rFonts w:ascii="Arial" w:hAnsi="Arial" w:cs="Arial"/>
          <w:sz w:val="24"/>
          <w:szCs w:val="24"/>
        </w:rPr>
        <w:t xml:space="preserve"> noch schwer war</w:t>
      </w:r>
      <w:r w:rsidR="009F5221" w:rsidRPr="00D221C7">
        <w:rPr>
          <w:rFonts w:ascii="Arial" w:hAnsi="Arial" w:cs="Arial"/>
          <w:sz w:val="24"/>
          <w:szCs w:val="24"/>
        </w:rPr>
        <w:t>.</w:t>
      </w:r>
    </w:p>
    <w:p w14:paraId="53866B7A" w14:textId="77777777" w:rsidR="009F5221" w:rsidRPr="00D221C7" w:rsidRDefault="009F52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968B29C" w14:textId="7D97438C" w:rsidR="009F5221" w:rsidRPr="00D221C7" w:rsidRDefault="009F52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</w:t>
      </w:r>
      <w:r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br/>
        <w:t>Ich gehe mal davon aus, dass Viele von Ihnen das auch so sehen.</w:t>
      </w:r>
    </w:p>
    <w:p w14:paraId="6C539B7F" w14:textId="77777777" w:rsidR="009F5221" w:rsidRPr="00D221C7" w:rsidRDefault="009F52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F34E211" w14:textId="21E224C8" w:rsidR="009F5221" w:rsidRPr="00D221C7" w:rsidRDefault="009F5221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doch spür</w:t>
      </w:r>
      <w:r w:rsidR="00343B18" w:rsidRPr="00D221C7">
        <w:rPr>
          <w:rFonts w:ascii="Arial" w:hAnsi="Arial" w:cs="Arial"/>
          <w:sz w:val="24"/>
          <w:szCs w:val="24"/>
        </w:rPr>
        <w:t>t manch einer trotzdem:</w:t>
      </w:r>
    </w:p>
    <w:p w14:paraId="3B5C1D17" w14:textId="77777777" w:rsidR="00343B18" w:rsidRPr="00D221C7" w:rsidRDefault="00343B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C73A049" w14:textId="64ECB42A" w:rsidR="00343B18" w:rsidRPr="00D221C7" w:rsidRDefault="00343B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‘Ich bin traurig!</w:t>
      </w:r>
    </w:p>
    <w:p w14:paraId="140650D2" w14:textId="3C50A5C2" w:rsidR="00343B18" w:rsidRPr="00D221C7" w:rsidRDefault="00343B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Meine Welt ist irgendwie leer geworden, </w:t>
      </w:r>
    </w:p>
    <w:p w14:paraId="339AD14C" w14:textId="6D272D62" w:rsidR="00343B18" w:rsidRPr="00D221C7" w:rsidRDefault="00343B18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manchmal fehlt mir sogar ein wenig die Orientierung und der Sinn.</w:t>
      </w:r>
    </w:p>
    <w:p w14:paraId="42ADD269" w14:textId="7600ABED" w:rsidR="00946F25" w:rsidRPr="00D221C7" w:rsidRDefault="00946F25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Ich vermisse diesen Menschen so wahnsinnig fest!’</w:t>
      </w:r>
      <w:r w:rsidR="00D14D44" w:rsidRPr="00D221C7">
        <w:rPr>
          <w:rFonts w:ascii="Arial" w:hAnsi="Arial" w:cs="Arial"/>
          <w:sz w:val="24"/>
          <w:szCs w:val="24"/>
        </w:rPr>
        <w:br/>
      </w:r>
      <w:r w:rsidR="00D14D44" w:rsidRPr="00D221C7">
        <w:rPr>
          <w:rFonts w:ascii="Arial" w:hAnsi="Arial" w:cs="Arial"/>
          <w:sz w:val="24"/>
          <w:szCs w:val="24"/>
        </w:rPr>
        <w:br/>
        <w:t>Man könnte dann sagen:</w:t>
      </w:r>
    </w:p>
    <w:p w14:paraId="695D6F69" w14:textId="445D8D72" w:rsidR="00D14D44" w:rsidRPr="00D221C7" w:rsidRDefault="00D14D4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‘Deine Trauer ist ein wenig egoistisch!’</w:t>
      </w:r>
    </w:p>
    <w:p w14:paraId="55FD6E4E" w14:textId="77777777" w:rsidR="00D14D44" w:rsidRPr="00D221C7" w:rsidRDefault="00D14D4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84C08C7" w14:textId="160399A0" w:rsidR="00D14D44" w:rsidRPr="00D221C7" w:rsidRDefault="00D14D4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ja, das mag sein, aber das ist völlig okay und auch normal.</w:t>
      </w:r>
    </w:p>
    <w:p w14:paraId="32ED5B15" w14:textId="77777777" w:rsidR="007B457B" w:rsidRPr="00D221C7" w:rsidRDefault="007B457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A7F83DA" w14:textId="03153EE1" w:rsidR="007B457B" w:rsidRPr="00D221C7" w:rsidRDefault="007B457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Ich muss mich nicht mehr sorgen um den Menschen,</w:t>
      </w:r>
    </w:p>
    <w:p w14:paraId="3ABAC2FE" w14:textId="072E45FF" w:rsidR="007B457B" w:rsidRPr="00D221C7" w:rsidRDefault="007B457B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der – ob jung oder alt </w:t>
      </w:r>
      <w:r w:rsidR="00FB6659" w:rsidRPr="00D221C7">
        <w:rPr>
          <w:rFonts w:ascii="Arial" w:hAnsi="Arial" w:cs="Arial"/>
          <w:sz w:val="24"/>
          <w:szCs w:val="24"/>
        </w:rPr>
        <w:t>–</w:t>
      </w:r>
      <w:r w:rsidRPr="00D221C7">
        <w:rPr>
          <w:rFonts w:ascii="Arial" w:hAnsi="Arial" w:cs="Arial"/>
          <w:sz w:val="24"/>
          <w:szCs w:val="24"/>
        </w:rPr>
        <w:t xml:space="preserve"> </w:t>
      </w:r>
      <w:r w:rsidR="00FB6659" w:rsidRPr="00D221C7">
        <w:rPr>
          <w:rFonts w:ascii="Arial" w:hAnsi="Arial" w:cs="Arial"/>
          <w:sz w:val="24"/>
          <w:szCs w:val="24"/>
        </w:rPr>
        <w:t>diese Welt und diese Zeit verlassen hat.</w:t>
      </w:r>
    </w:p>
    <w:p w14:paraId="26E7BF8C" w14:textId="77777777" w:rsidR="00C81EDE" w:rsidRPr="00D221C7" w:rsidRDefault="00C81ED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BB19B73" w14:textId="67ECB5C5" w:rsidR="00C81EDE" w:rsidRPr="00D221C7" w:rsidRDefault="00C81ED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Aber ich darf, ich muss, ich soll mich sorgen</w:t>
      </w:r>
    </w:p>
    <w:p w14:paraId="39B4D841" w14:textId="270E19F9" w:rsidR="00EA094E" w:rsidRPr="00D221C7" w:rsidRDefault="00EA094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um die Menschen, die mit uns in dieser Welt noch unterwegs sind</w:t>
      </w:r>
    </w:p>
    <w:p w14:paraId="2664EBAF" w14:textId="2F073A3D" w:rsidR="00EA094E" w:rsidRPr="00D221C7" w:rsidRDefault="00EA094E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ich darf mich nun auch ganz um mich selbst sorgen!</w:t>
      </w:r>
      <w:r w:rsidR="00CA466E" w:rsidRPr="00D221C7">
        <w:rPr>
          <w:rFonts w:ascii="Arial" w:hAnsi="Arial" w:cs="Arial"/>
          <w:sz w:val="24"/>
          <w:szCs w:val="24"/>
        </w:rPr>
        <w:br/>
      </w:r>
      <w:r w:rsidR="00CA466E" w:rsidRPr="00D221C7">
        <w:rPr>
          <w:rFonts w:ascii="Arial" w:hAnsi="Arial" w:cs="Arial"/>
          <w:sz w:val="24"/>
          <w:szCs w:val="24"/>
        </w:rPr>
        <w:br/>
        <w:t>***</w:t>
      </w:r>
      <w:r w:rsidR="00CA466E" w:rsidRPr="00D221C7">
        <w:rPr>
          <w:rFonts w:ascii="Arial" w:hAnsi="Arial" w:cs="Arial"/>
          <w:sz w:val="24"/>
          <w:szCs w:val="24"/>
        </w:rPr>
        <w:br/>
      </w:r>
      <w:r w:rsidR="00CA466E" w:rsidRPr="00D221C7">
        <w:rPr>
          <w:rFonts w:ascii="Arial" w:hAnsi="Arial" w:cs="Arial"/>
          <w:sz w:val="24"/>
          <w:szCs w:val="24"/>
        </w:rPr>
        <w:br/>
        <w:t xml:space="preserve">Meine Welt vor dem Abschied </w:t>
      </w:r>
      <w:r w:rsidR="00FC2024" w:rsidRPr="00D221C7">
        <w:rPr>
          <w:rFonts w:ascii="Arial" w:hAnsi="Arial" w:cs="Arial"/>
          <w:sz w:val="24"/>
          <w:szCs w:val="24"/>
        </w:rPr>
        <w:t xml:space="preserve">ist nicht dieselbe wie meine Welt </w:t>
      </w:r>
      <w:r w:rsidR="00CA466E" w:rsidRPr="00D221C7">
        <w:rPr>
          <w:rFonts w:ascii="Arial" w:hAnsi="Arial" w:cs="Arial"/>
          <w:sz w:val="24"/>
          <w:szCs w:val="24"/>
        </w:rPr>
        <w:t xml:space="preserve">nach </w:t>
      </w:r>
      <w:r w:rsidR="00FC2024" w:rsidRPr="00D221C7">
        <w:rPr>
          <w:rFonts w:ascii="Arial" w:hAnsi="Arial" w:cs="Arial"/>
          <w:sz w:val="24"/>
          <w:szCs w:val="24"/>
        </w:rPr>
        <w:t>dem Abschied.</w:t>
      </w:r>
    </w:p>
    <w:p w14:paraId="3E15C769" w14:textId="670D6CD3" w:rsidR="00FC2024" w:rsidRPr="00D221C7" w:rsidRDefault="00FC2024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Vieles fehlt, hat sich geändert, fühlt sich anders an.</w:t>
      </w:r>
    </w:p>
    <w:p w14:paraId="75680B47" w14:textId="04E19839" w:rsidR="00FC2024" w:rsidRPr="00D221C7" w:rsidRDefault="00CE11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Ich darf die kostbaren Erinnerungen aus alter Zeit</w:t>
      </w:r>
    </w:p>
    <w:p w14:paraId="6593C102" w14:textId="38750D84" w:rsidR="00CE1110" w:rsidRPr="00D221C7" w:rsidRDefault="00CE11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wie einen wertvollen Schatz weitertragen in meinem Leben.</w:t>
      </w:r>
    </w:p>
    <w:p w14:paraId="2AB0638F" w14:textId="5C10DB63" w:rsidR="00CE1110" w:rsidRPr="00D221C7" w:rsidRDefault="00CE11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Aber vor allem soll ich nun vorausblicken:</w:t>
      </w:r>
    </w:p>
    <w:p w14:paraId="7E31B17B" w14:textId="5925B028" w:rsidR="00CE1110" w:rsidRPr="00D221C7" w:rsidRDefault="00CE11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Was tut mir gut?</w:t>
      </w:r>
      <w:r w:rsidR="007864E7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Was brauche ich?</w:t>
      </w:r>
    </w:p>
    <w:p w14:paraId="569F2E05" w14:textId="54623584" w:rsidR="00CE1110" w:rsidRPr="00D221C7" w:rsidRDefault="00CE11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Was tut mir gut und den Menschen, die mit mir unterwegs sind?</w:t>
      </w:r>
    </w:p>
    <w:p w14:paraId="1D617DD0" w14:textId="77777777" w:rsidR="00CE1110" w:rsidRPr="00D221C7" w:rsidRDefault="00CE1110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828D961" w14:textId="56EF7321" w:rsidR="00790477" w:rsidRPr="00D221C7" w:rsidRDefault="0079047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Ich weiss – das ist gar nicht so einfach!</w:t>
      </w:r>
      <w:r w:rsidR="007864E7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Es braucht Mut und Vertrauen.</w:t>
      </w:r>
    </w:p>
    <w:p w14:paraId="3B2871C6" w14:textId="33AC3FB7" w:rsidR="00790477" w:rsidRPr="00D221C7" w:rsidRDefault="0079047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Es bedingt, dass wir noch mehr loslassen, als wir vielleicht können.</w:t>
      </w:r>
    </w:p>
    <w:p w14:paraId="07B062F2" w14:textId="49FEA4B1" w:rsidR="00790477" w:rsidRPr="00D221C7" w:rsidRDefault="005E2C73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</w:r>
      <w:r w:rsidR="00790477" w:rsidRPr="00D221C7">
        <w:rPr>
          <w:rFonts w:ascii="Arial" w:hAnsi="Arial" w:cs="Arial"/>
          <w:sz w:val="24"/>
          <w:szCs w:val="24"/>
        </w:rPr>
        <w:t xml:space="preserve">Wenn es aber dann gelingt, macht es uns auch ein wenig frei </w:t>
      </w:r>
    </w:p>
    <w:p w14:paraId="7057C4B3" w14:textId="1201D07E" w:rsidR="00790477" w:rsidRPr="00D221C7" w:rsidRDefault="0079047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für das Stück Leben, das wir in dieser Zeit noch zu gehen haben.</w:t>
      </w:r>
    </w:p>
    <w:p w14:paraId="503F5332" w14:textId="77777777" w:rsidR="00790477" w:rsidRPr="00D221C7" w:rsidRDefault="00790477" w:rsidP="007100A5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D89302A" w14:textId="4AC4D017" w:rsidR="00170AC7" w:rsidRPr="00D221C7" w:rsidRDefault="00790477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</w:t>
      </w:r>
      <w:r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br/>
      </w:r>
      <w:r w:rsidR="00981A40" w:rsidRPr="00D221C7">
        <w:rPr>
          <w:rFonts w:ascii="Arial" w:hAnsi="Arial" w:cs="Arial"/>
          <w:sz w:val="24"/>
          <w:szCs w:val="24"/>
        </w:rPr>
        <w:t>Jeder Abschied ist ja auch ein wenig Bilanz:</w:t>
      </w:r>
    </w:p>
    <w:p w14:paraId="0D483CE0" w14:textId="77777777" w:rsidR="00981A40" w:rsidRPr="00D221C7" w:rsidRDefault="00981A40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E3CD6B2" w14:textId="3018376D" w:rsidR="00981A40" w:rsidRPr="00D221C7" w:rsidRDefault="00981A40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Wir blicken zurück auf die gemeinsame Lebenszeit:</w:t>
      </w:r>
    </w:p>
    <w:p w14:paraId="404F787F" w14:textId="114D3B04" w:rsidR="00981A40" w:rsidRPr="00D221C7" w:rsidRDefault="00981A40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Manche Momente bleiben extrem wichtig,</w:t>
      </w:r>
      <w:r w:rsidR="00B74983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andere verschwinden munzig-klein im Irgendwo.</w:t>
      </w:r>
    </w:p>
    <w:p w14:paraId="09383569" w14:textId="77777777" w:rsidR="00981A40" w:rsidRPr="00D221C7" w:rsidRDefault="00981A40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62FA1344" w14:textId="53E63A71" w:rsidR="00ED2A9C" w:rsidRPr="00D221C7" w:rsidRDefault="00ED2A9C" w:rsidP="00B74983">
      <w:pPr>
        <w:tabs>
          <w:tab w:val="left" w:pos="2835"/>
          <w:tab w:val="left" w:pos="3532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Wir sehen, was gelungen ist</w:t>
      </w:r>
      <w:r w:rsidR="00B74983">
        <w:rPr>
          <w:rFonts w:ascii="Arial" w:hAnsi="Arial" w:cs="Arial"/>
          <w:sz w:val="24"/>
          <w:szCs w:val="24"/>
        </w:rPr>
        <w:t xml:space="preserve">, </w:t>
      </w:r>
      <w:r w:rsidRPr="00D221C7">
        <w:rPr>
          <w:rFonts w:ascii="Arial" w:hAnsi="Arial" w:cs="Arial"/>
          <w:sz w:val="24"/>
          <w:szCs w:val="24"/>
        </w:rPr>
        <w:t>wo etwas wachsen durfte,</w:t>
      </w:r>
    </w:p>
    <w:p w14:paraId="1FFFEF0B" w14:textId="609400DF" w:rsidR="00ED2A9C" w:rsidRPr="00D221C7" w:rsidRDefault="00ED2A9C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wo Frieden, Liebe und Glück zuhause waren.</w:t>
      </w:r>
    </w:p>
    <w:p w14:paraId="739E15F7" w14:textId="77777777" w:rsidR="00ED2A9C" w:rsidRPr="00D221C7" w:rsidRDefault="00ED2A9C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E86F05C" w14:textId="482E7483" w:rsidR="00AC4E5A" w:rsidRPr="00D221C7" w:rsidRDefault="00AC4E5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? Wie wird die Bilanz sein,</w:t>
      </w:r>
      <w:r w:rsidR="00920643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wenn wir selbst mal die Augen schliessen werden?</w:t>
      </w:r>
    </w:p>
    <w:p w14:paraId="06CD5CFA" w14:textId="379E66E7" w:rsidR="001F4790" w:rsidRPr="00D221C7" w:rsidRDefault="005E2C73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?</w:t>
      </w:r>
      <w:r w:rsidR="00873CE2" w:rsidRPr="00D221C7">
        <w:rPr>
          <w:rFonts w:ascii="Arial" w:hAnsi="Arial" w:cs="Arial"/>
          <w:sz w:val="24"/>
          <w:szCs w:val="24"/>
        </w:rPr>
        <w:t xml:space="preserve"> </w:t>
      </w:r>
      <w:r w:rsidR="007070FA" w:rsidRPr="00D221C7">
        <w:rPr>
          <w:rFonts w:ascii="Arial" w:hAnsi="Arial" w:cs="Arial"/>
          <w:sz w:val="24"/>
          <w:szCs w:val="24"/>
        </w:rPr>
        <w:t>Was wird erfüllt sein – was bleibt wohl unerfüllt, vielleicht leer?</w:t>
      </w:r>
      <w:r w:rsidR="00873CE2" w:rsidRPr="00D221C7">
        <w:rPr>
          <w:rFonts w:ascii="Arial" w:hAnsi="Arial" w:cs="Arial"/>
          <w:sz w:val="24"/>
          <w:szCs w:val="24"/>
        </w:rPr>
        <w:br/>
        <w:t xml:space="preserve">? </w:t>
      </w:r>
      <w:r w:rsidR="008F7C79" w:rsidRPr="00D221C7">
        <w:rPr>
          <w:rFonts w:ascii="Arial" w:hAnsi="Arial" w:cs="Arial"/>
          <w:sz w:val="24"/>
          <w:szCs w:val="24"/>
        </w:rPr>
        <w:t>Was war vollendet – und was bleibt versäumt?</w:t>
      </w:r>
      <w:r w:rsidR="008F7C79" w:rsidRPr="00D221C7">
        <w:rPr>
          <w:rFonts w:ascii="Arial" w:hAnsi="Arial" w:cs="Arial"/>
          <w:sz w:val="24"/>
          <w:szCs w:val="24"/>
        </w:rPr>
        <w:br/>
      </w:r>
      <w:r w:rsidR="008F7C79" w:rsidRPr="00D221C7">
        <w:rPr>
          <w:rFonts w:ascii="Arial" w:hAnsi="Arial" w:cs="Arial"/>
          <w:sz w:val="24"/>
          <w:szCs w:val="24"/>
        </w:rPr>
        <w:br/>
      </w:r>
      <w:r w:rsidR="00873CE2" w:rsidRPr="00D221C7">
        <w:rPr>
          <w:rFonts w:ascii="Arial" w:hAnsi="Arial" w:cs="Arial"/>
          <w:sz w:val="24"/>
          <w:szCs w:val="24"/>
        </w:rPr>
        <w:t xml:space="preserve">? </w:t>
      </w:r>
      <w:r w:rsidR="001F4790" w:rsidRPr="00D221C7">
        <w:rPr>
          <w:rFonts w:ascii="Arial" w:hAnsi="Arial" w:cs="Arial"/>
          <w:sz w:val="24"/>
          <w:szCs w:val="24"/>
        </w:rPr>
        <w:t>Und wie war das bei dem Menschen, den wir ziehen lassen mussten?</w:t>
      </w:r>
    </w:p>
    <w:p w14:paraId="11DD9AF2" w14:textId="375C386D" w:rsidR="001F4790" w:rsidRPr="00D221C7" w:rsidRDefault="00873CE2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</w:r>
      <w:r w:rsidR="001F4790" w:rsidRPr="00D221C7">
        <w:rPr>
          <w:rFonts w:ascii="Arial" w:hAnsi="Arial" w:cs="Arial"/>
          <w:sz w:val="24"/>
          <w:szCs w:val="24"/>
        </w:rPr>
        <w:t xml:space="preserve">Es ist ja nicht so, dass nur Heilige und </w:t>
      </w:r>
      <w:r w:rsidR="0043356B" w:rsidRPr="00D221C7">
        <w:rPr>
          <w:rFonts w:ascii="Arial" w:hAnsi="Arial" w:cs="Arial"/>
          <w:sz w:val="24"/>
          <w:szCs w:val="24"/>
        </w:rPr>
        <w:t>vollkommene Menschen sterben.</w:t>
      </w:r>
    </w:p>
    <w:p w14:paraId="1838E9EE" w14:textId="77777777" w:rsidR="0043356B" w:rsidRPr="00D221C7" w:rsidRDefault="0043356B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CF35872" w14:textId="6A0EDF29" w:rsidR="0043356B" w:rsidRPr="00D221C7" w:rsidRDefault="009B382E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Manchmal bleibt ein schaler Nachgeschmack:</w:t>
      </w:r>
      <w:r w:rsidRPr="00D221C7">
        <w:rPr>
          <w:rFonts w:ascii="Arial" w:hAnsi="Arial" w:cs="Arial"/>
          <w:sz w:val="24"/>
          <w:szCs w:val="24"/>
        </w:rPr>
        <w:br/>
        <w:t xml:space="preserve">Da war viel </w:t>
      </w:r>
      <w:r w:rsidR="00DD4BFE" w:rsidRPr="00D221C7">
        <w:rPr>
          <w:rFonts w:ascii="Arial" w:hAnsi="Arial" w:cs="Arial"/>
          <w:sz w:val="24"/>
          <w:szCs w:val="24"/>
        </w:rPr>
        <w:t>Versäumtes – vielleicht von mir, vielleicht vom andern.</w:t>
      </w:r>
    </w:p>
    <w:p w14:paraId="6757D555" w14:textId="58BE81D1" w:rsidR="00DD4BFE" w:rsidRPr="00D221C7" w:rsidRDefault="00DD4BFE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 war viel, was ich so sehr vermisst habe.</w:t>
      </w:r>
    </w:p>
    <w:p w14:paraId="1E16EE75" w14:textId="296D49B6" w:rsidR="00DD4BFE" w:rsidRPr="00D221C7" w:rsidRDefault="009B0673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Vielleicht waren da sogar tiefere Verletzungen …</w:t>
      </w:r>
    </w:p>
    <w:p w14:paraId="15D66D6F" w14:textId="77777777" w:rsidR="009B0673" w:rsidRPr="00D221C7" w:rsidRDefault="009B0673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3690612" w14:textId="4A36E973" w:rsidR="00D72921" w:rsidRPr="00D221C7" w:rsidRDefault="00D72921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</w:t>
      </w:r>
      <w:r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br/>
        <w:t xml:space="preserve">Ich selber hatte zu meiner Mutter, die vor zwei Monaten gestorben ist, </w:t>
      </w:r>
      <w:r w:rsidR="00920643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t>kein inniges Verhältnis.</w:t>
      </w:r>
      <w:r w:rsidR="002F3669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Zuviel stand da zwischen uns.</w:t>
      </w:r>
    </w:p>
    <w:p w14:paraId="452FAA06" w14:textId="77777777" w:rsidR="00D72921" w:rsidRPr="00D221C7" w:rsidRDefault="00D72921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3975EAF" w14:textId="06546C97" w:rsidR="00D72921" w:rsidRPr="00D221C7" w:rsidRDefault="00C4064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Aber was mir ein wenig zum inneren Frieden geholfen hat,</w:t>
      </w:r>
    </w:p>
    <w:p w14:paraId="1665F34D" w14:textId="089A27B2" w:rsidR="00C4064D" w:rsidRPr="00D221C7" w:rsidRDefault="00C4064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war die Bitte, die sie für ihre Trauerkarte ausgesucht hatte:</w:t>
      </w:r>
    </w:p>
    <w:p w14:paraId="685BD9CF" w14:textId="07EE2144" w:rsidR="00C4064D" w:rsidRPr="00D221C7" w:rsidRDefault="00C4064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‘Was ich versäumt habe, vollende Du!’</w:t>
      </w:r>
    </w:p>
    <w:p w14:paraId="7F40F700" w14:textId="77777777" w:rsidR="00C4064D" w:rsidRPr="00D221C7" w:rsidRDefault="00C4064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D309372" w14:textId="02E7D9BD" w:rsidR="003037B3" w:rsidRPr="00D221C7" w:rsidRDefault="00C4064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Ja, sie war sich bewusst, das sie Vieles versäumt und falsch gemacht hatte.</w:t>
      </w:r>
      <w:r w:rsidR="003037B3" w:rsidRPr="00D221C7">
        <w:rPr>
          <w:rFonts w:ascii="Arial" w:hAnsi="Arial" w:cs="Arial"/>
          <w:sz w:val="24"/>
          <w:szCs w:val="24"/>
        </w:rPr>
        <w:br/>
        <w:t>Und ich bin ja nicht besser,</w:t>
      </w:r>
      <w:r w:rsidR="002F3669">
        <w:rPr>
          <w:rFonts w:ascii="Arial" w:hAnsi="Arial" w:cs="Arial"/>
          <w:sz w:val="24"/>
          <w:szCs w:val="24"/>
        </w:rPr>
        <w:t xml:space="preserve"> </w:t>
      </w:r>
      <w:r w:rsidR="003037B3" w:rsidRPr="00D221C7">
        <w:rPr>
          <w:rFonts w:ascii="Arial" w:hAnsi="Arial" w:cs="Arial"/>
          <w:sz w:val="24"/>
          <w:szCs w:val="24"/>
        </w:rPr>
        <w:t>habe meine Baustellen einfach an andern Orten.</w:t>
      </w:r>
    </w:p>
    <w:p w14:paraId="3434EF23" w14:textId="77777777" w:rsidR="003037B3" w:rsidRPr="00D221C7" w:rsidRDefault="003037B3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05F9EB9F" w14:textId="37077DD6" w:rsidR="00C4730D" w:rsidRPr="00D221C7" w:rsidRDefault="00C4730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Irgendwie gehört es allermeistens zum Leben,</w:t>
      </w:r>
      <w:r w:rsidR="002F3669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dass wir Wichtiges versäumen,</w:t>
      </w:r>
    </w:p>
    <w:p w14:paraId="731C7405" w14:textId="6A7A5EBB" w:rsidR="00C4730D" w:rsidRPr="00D221C7" w:rsidRDefault="00C4730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die Prioritäten mal falsch setzen,</w:t>
      </w:r>
      <w:r w:rsidR="002F3669">
        <w:rPr>
          <w:rFonts w:ascii="Arial" w:hAnsi="Arial" w:cs="Arial"/>
          <w:sz w:val="24"/>
          <w:szCs w:val="24"/>
        </w:rPr>
        <w:t xml:space="preserve"> </w:t>
      </w:r>
      <w:r w:rsidR="00EE13C8" w:rsidRPr="00D221C7">
        <w:rPr>
          <w:rFonts w:ascii="Arial" w:hAnsi="Arial" w:cs="Arial"/>
          <w:sz w:val="24"/>
          <w:szCs w:val="24"/>
        </w:rPr>
        <w:t>und letztlich unvollendet und unvollkommen leben.</w:t>
      </w:r>
    </w:p>
    <w:p w14:paraId="731B4F98" w14:textId="77777777" w:rsidR="00EE13C8" w:rsidRPr="00D221C7" w:rsidRDefault="00EE13C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3DC6FCE2" w14:textId="1C83BDB3" w:rsidR="00EE13C8" w:rsidRPr="00D221C7" w:rsidRDefault="00EE13C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 Glas wird in dieser Lebenszeit nicht voll.</w:t>
      </w:r>
    </w:p>
    <w:p w14:paraId="462F9B3C" w14:textId="5D2D59FB" w:rsidR="00EE13C8" w:rsidRPr="00D221C7" w:rsidRDefault="00EE13C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da hilft mir der Gedanke,</w:t>
      </w:r>
      <w:r w:rsidR="001700F6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dass das auch aus der Sicht Gottes ‘okay’ ist.</w:t>
      </w:r>
    </w:p>
    <w:p w14:paraId="5BDF164D" w14:textId="76AFD4C2" w:rsidR="00804DFA" w:rsidRPr="00D221C7" w:rsidRDefault="00EE13C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 ist das, was gemeint ist mit ‘barmherzig sein’:</w:t>
      </w:r>
      <w:r w:rsidR="00804DFA" w:rsidRPr="00D221C7">
        <w:rPr>
          <w:rFonts w:ascii="Arial" w:hAnsi="Arial" w:cs="Arial"/>
          <w:sz w:val="24"/>
          <w:szCs w:val="24"/>
        </w:rPr>
        <w:br/>
      </w:r>
      <w:r w:rsidR="00804DFA" w:rsidRPr="00D221C7">
        <w:rPr>
          <w:rFonts w:ascii="Arial" w:hAnsi="Arial" w:cs="Arial"/>
          <w:sz w:val="24"/>
          <w:szCs w:val="24"/>
        </w:rPr>
        <w:br/>
        <w:t>Dass wir uns nicht gegenseitig das Leben sauer machen,</w:t>
      </w:r>
      <w:r w:rsidR="001700F6">
        <w:rPr>
          <w:rFonts w:ascii="Arial" w:hAnsi="Arial" w:cs="Arial"/>
          <w:sz w:val="24"/>
          <w:szCs w:val="24"/>
        </w:rPr>
        <w:t xml:space="preserve"> </w:t>
      </w:r>
      <w:r w:rsidR="00804DFA" w:rsidRPr="00D221C7">
        <w:rPr>
          <w:rFonts w:ascii="Arial" w:hAnsi="Arial" w:cs="Arial"/>
          <w:sz w:val="24"/>
          <w:szCs w:val="24"/>
        </w:rPr>
        <w:t>weil wir voneinander erwarten,</w:t>
      </w:r>
    </w:p>
    <w:p w14:paraId="7A1B81D7" w14:textId="146A57E8" w:rsidR="00804DFA" w:rsidRPr="00D221C7" w:rsidRDefault="00804DF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dass der andere alles richtig macht.</w:t>
      </w:r>
    </w:p>
    <w:p w14:paraId="3304B95C" w14:textId="73DA3A13" w:rsidR="00D91E0F" w:rsidRPr="00D221C7" w:rsidRDefault="00804DF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Und dass ich auch mit mir selbst barmherzig bin,</w:t>
      </w:r>
      <w:r w:rsidR="001700F6">
        <w:rPr>
          <w:rFonts w:ascii="Arial" w:hAnsi="Arial" w:cs="Arial"/>
          <w:sz w:val="24"/>
          <w:szCs w:val="24"/>
        </w:rPr>
        <w:t xml:space="preserve"> </w:t>
      </w:r>
      <w:r w:rsidR="001700F6">
        <w:rPr>
          <w:rFonts w:ascii="Arial" w:hAnsi="Arial" w:cs="Arial"/>
          <w:sz w:val="24"/>
          <w:szCs w:val="24"/>
        </w:rPr>
        <w:br/>
      </w:r>
      <w:r w:rsidR="00D91E0F" w:rsidRPr="00D221C7">
        <w:rPr>
          <w:rFonts w:ascii="Arial" w:hAnsi="Arial" w:cs="Arial"/>
          <w:sz w:val="24"/>
          <w:szCs w:val="24"/>
        </w:rPr>
        <w:t>denn ich spüre ja gut,</w:t>
      </w:r>
      <w:r w:rsidR="001700F6">
        <w:rPr>
          <w:rFonts w:ascii="Arial" w:hAnsi="Arial" w:cs="Arial"/>
          <w:sz w:val="24"/>
          <w:szCs w:val="24"/>
        </w:rPr>
        <w:t xml:space="preserve"> </w:t>
      </w:r>
      <w:r w:rsidR="00D91E0F" w:rsidRPr="00D221C7">
        <w:rPr>
          <w:rFonts w:ascii="Arial" w:hAnsi="Arial" w:cs="Arial"/>
          <w:sz w:val="24"/>
          <w:szCs w:val="24"/>
        </w:rPr>
        <w:t>dass ich auch nicht alles richtig mache.</w:t>
      </w:r>
      <w:r w:rsidR="00DD5349" w:rsidRPr="00D221C7">
        <w:rPr>
          <w:rFonts w:ascii="Arial" w:hAnsi="Arial" w:cs="Arial"/>
          <w:sz w:val="24"/>
          <w:szCs w:val="24"/>
        </w:rPr>
        <w:br/>
      </w:r>
      <w:r w:rsidR="00DD5349" w:rsidRPr="00D221C7">
        <w:rPr>
          <w:rFonts w:ascii="Arial" w:hAnsi="Arial" w:cs="Arial"/>
          <w:sz w:val="24"/>
          <w:szCs w:val="24"/>
        </w:rPr>
        <w:br/>
        <w:t>‘Was ich versäumt und verpasst und verknorz</w:t>
      </w:r>
      <w:r w:rsidR="00E84F58" w:rsidRPr="00D221C7">
        <w:rPr>
          <w:rFonts w:ascii="Arial" w:hAnsi="Arial" w:cs="Arial"/>
          <w:sz w:val="24"/>
          <w:szCs w:val="24"/>
        </w:rPr>
        <w:t>t</w:t>
      </w:r>
      <w:r w:rsidR="00DD5349" w:rsidRPr="00D221C7">
        <w:rPr>
          <w:rFonts w:ascii="Arial" w:hAnsi="Arial" w:cs="Arial"/>
          <w:sz w:val="24"/>
          <w:szCs w:val="24"/>
        </w:rPr>
        <w:t xml:space="preserve"> habe, vollende Du!’</w:t>
      </w:r>
    </w:p>
    <w:p w14:paraId="5FE5B193" w14:textId="77777777" w:rsidR="00DD5349" w:rsidRPr="00D221C7" w:rsidRDefault="00DD5349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4185C15" w14:textId="5485AFB6" w:rsidR="00DD5349" w:rsidRPr="00D221C7" w:rsidRDefault="00DD5349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</w:t>
      </w:r>
      <w:r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br/>
      </w:r>
      <w:r w:rsidR="004F4964" w:rsidRPr="00D221C7">
        <w:rPr>
          <w:rFonts w:ascii="Arial" w:hAnsi="Arial" w:cs="Arial"/>
          <w:sz w:val="24"/>
          <w:szCs w:val="24"/>
        </w:rPr>
        <w:t>Und so sehr uns der eine Mensch nun vielleicht auch fehlt,</w:t>
      </w:r>
    </w:p>
    <w:p w14:paraId="0C2F4233" w14:textId="56E7F08C" w:rsidR="004F4964" w:rsidRPr="00D221C7" w:rsidRDefault="004F4964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so sehr unser Leben ein anderes ist</w:t>
      </w:r>
      <w:r w:rsidR="00D7597A" w:rsidRPr="00D221C7">
        <w:rPr>
          <w:rFonts w:ascii="Arial" w:hAnsi="Arial" w:cs="Arial"/>
          <w:sz w:val="24"/>
          <w:szCs w:val="24"/>
        </w:rPr>
        <w:t>,</w:t>
      </w:r>
    </w:p>
    <w:p w14:paraId="07CA0F73" w14:textId="66B41016" w:rsidR="00D7597A" w:rsidRPr="00D221C7" w:rsidRDefault="00D7597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so sehr wir vielleicht neuen Inhalt, Halt und Sinn finden müssen,</w:t>
      </w:r>
    </w:p>
    <w:p w14:paraId="5B7BDE3C" w14:textId="77777777" w:rsidR="00D7597A" w:rsidRPr="00D221C7" w:rsidRDefault="00D7597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C6182A5" w14:textId="60050282" w:rsidR="00D7597A" w:rsidRPr="00D221C7" w:rsidRDefault="00E84F5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… </w:t>
      </w:r>
      <w:r w:rsidR="00D7597A" w:rsidRPr="00D221C7">
        <w:rPr>
          <w:rFonts w:ascii="Arial" w:hAnsi="Arial" w:cs="Arial"/>
          <w:sz w:val="24"/>
          <w:szCs w:val="24"/>
        </w:rPr>
        <w:t>so sehr ist jeder Abschied auch eine Erinnerung daran,</w:t>
      </w:r>
    </w:p>
    <w:p w14:paraId="79FF489C" w14:textId="399F51D6" w:rsidR="00D7597A" w:rsidRPr="00D221C7" w:rsidRDefault="00D7597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dass </w:t>
      </w:r>
      <w:r w:rsidRPr="00951B6B">
        <w:rPr>
          <w:rFonts w:ascii="Arial" w:hAnsi="Arial" w:cs="Arial"/>
          <w:sz w:val="24"/>
          <w:szCs w:val="24"/>
          <w:highlight w:val="yellow"/>
        </w:rPr>
        <w:t>auch unsere eigene Zeit auf dieser Welt begrenzt</w:t>
      </w:r>
      <w:r w:rsidRPr="00D221C7">
        <w:rPr>
          <w:rFonts w:ascii="Arial" w:hAnsi="Arial" w:cs="Arial"/>
          <w:sz w:val="24"/>
          <w:szCs w:val="24"/>
        </w:rPr>
        <w:t xml:space="preserve"> ist:</w:t>
      </w:r>
    </w:p>
    <w:p w14:paraId="6D886859" w14:textId="77777777" w:rsidR="00D7597A" w:rsidRPr="00D221C7" w:rsidRDefault="00D7597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257E4BCD" w14:textId="6921C68F" w:rsidR="00D7597A" w:rsidRPr="00D221C7" w:rsidRDefault="00307D64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Manch einem </w:t>
      </w:r>
      <w:r w:rsidR="00956CB8" w:rsidRPr="00D221C7">
        <w:rPr>
          <w:rFonts w:ascii="Arial" w:hAnsi="Arial" w:cs="Arial"/>
          <w:sz w:val="24"/>
          <w:szCs w:val="24"/>
        </w:rPr>
        <w:t>ist diese Perspektive auch eine Erleichterung:</w:t>
      </w:r>
    </w:p>
    <w:p w14:paraId="479B15D7" w14:textId="20D79089" w:rsidR="00956CB8" w:rsidRPr="00D221C7" w:rsidRDefault="00956CB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  <w:t>‘Ich muss all die Lasten und Herausforderungen nicht ewig tragen.</w:t>
      </w:r>
      <w:r w:rsidRPr="00D221C7">
        <w:rPr>
          <w:rFonts w:ascii="Arial" w:hAnsi="Arial" w:cs="Arial"/>
          <w:sz w:val="24"/>
          <w:szCs w:val="24"/>
        </w:rPr>
        <w:br/>
        <w:t>Ich darf dann mal ablegen und werde frei sein.’</w:t>
      </w:r>
    </w:p>
    <w:p w14:paraId="473AD65D" w14:textId="77777777" w:rsidR="00956CB8" w:rsidRPr="00D221C7" w:rsidRDefault="00956CB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586CF8D" w14:textId="1AD03AE6" w:rsidR="00956CB8" w:rsidRPr="00D221C7" w:rsidRDefault="00956CB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Andern </w:t>
      </w:r>
      <w:r w:rsidR="00D85318" w:rsidRPr="00D221C7">
        <w:rPr>
          <w:rFonts w:ascii="Arial" w:hAnsi="Arial" w:cs="Arial"/>
          <w:sz w:val="24"/>
          <w:szCs w:val="24"/>
        </w:rPr>
        <w:t>macht der Blick auf’s eigene Ende eher Sorgen:</w:t>
      </w:r>
    </w:p>
    <w:p w14:paraId="0C5A9121" w14:textId="3B3E24CC" w:rsidR="00D85318" w:rsidRPr="00D221C7" w:rsidRDefault="00E84F5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</w:r>
      <w:r w:rsidR="00D85318" w:rsidRPr="00D221C7">
        <w:rPr>
          <w:rFonts w:ascii="Arial" w:hAnsi="Arial" w:cs="Arial"/>
          <w:sz w:val="24"/>
          <w:szCs w:val="24"/>
        </w:rPr>
        <w:t>‘Wie wird dieses Ende dann sein?</w:t>
      </w:r>
    </w:p>
    <w:p w14:paraId="641799C1" w14:textId="2E79DDA5" w:rsidR="002C04EE" w:rsidRPr="00D221C7" w:rsidRDefault="00D85318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Was </w:t>
      </w:r>
      <w:r w:rsidR="002C04EE" w:rsidRPr="00D221C7">
        <w:rPr>
          <w:rFonts w:ascii="Arial" w:hAnsi="Arial" w:cs="Arial"/>
          <w:sz w:val="24"/>
          <w:szCs w:val="24"/>
        </w:rPr>
        <w:t>müsste ich bis dann noch vollendet haben</w:t>
      </w:r>
      <w:r w:rsidR="00E84F58" w:rsidRPr="00D221C7">
        <w:rPr>
          <w:rFonts w:ascii="Arial" w:hAnsi="Arial" w:cs="Arial"/>
          <w:sz w:val="24"/>
          <w:szCs w:val="24"/>
        </w:rPr>
        <w:t xml:space="preserve"> </w:t>
      </w:r>
      <w:r w:rsidR="002C04EE" w:rsidRPr="00D221C7">
        <w:rPr>
          <w:rFonts w:ascii="Arial" w:hAnsi="Arial" w:cs="Arial"/>
          <w:sz w:val="24"/>
          <w:szCs w:val="24"/>
        </w:rPr>
        <w:t>und was geklärt?’</w:t>
      </w:r>
    </w:p>
    <w:p w14:paraId="1C9ED359" w14:textId="56B6F5B0" w:rsidR="002C04EE" w:rsidRPr="00D221C7" w:rsidRDefault="00DB3796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  <w:t>Und dann wird es doch auch ein wenig schade sein um uns, nicht?</w:t>
      </w:r>
      <w:r w:rsidRPr="00D221C7">
        <w:rPr>
          <w:rFonts w:ascii="Arial" w:hAnsi="Arial" w:cs="Arial"/>
          <w:sz w:val="24"/>
          <w:szCs w:val="24"/>
        </w:rPr>
        <w:br/>
      </w:r>
    </w:p>
    <w:p w14:paraId="78692742" w14:textId="022DC18F" w:rsidR="002C04EE" w:rsidRPr="00D221C7" w:rsidRDefault="002C04EE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Der Berner Troubadour-Sänger Bernhard Stirnemann</w:t>
      </w:r>
      <w:r w:rsidR="00DB3796" w:rsidRPr="00D221C7">
        <w:rPr>
          <w:rFonts w:ascii="Arial" w:hAnsi="Arial" w:cs="Arial"/>
          <w:sz w:val="24"/>
          <w:szCs w:val="24"/>
        </w:rPr>
        <w:br/>
        <w:t xml:space="preserve">hat zu seinem Publikum mal </w:t>
      </w:r>
      <w:r w:rsidR="00EC6A69" w:rsidRPr="00D221C7">
        <w:rPr>
          <w:rFonts w:ascii="Arial" w:hAnsi="Arial" w:cs="Arial"/>
          <w:sz w:val="24"/>
          <w:szCs w:val="24"/>
        </w:rPr>
        <w:t>in bedeutungsvollem Ton gesagt:</w:t>
      </w:r>
    </w:p>
    <w:p w14:paraId="0370F1AC" w14:textId="77777777" w:rsidR="00EC6A69" w:rsidRPr="00D221C7" w:rsidRDefault="00EC6A69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41D6D23" w14:textId="43FC42B8" w:rsidR="00EC6A69" w:rsidRPr="00D221C7" w:rsidRDefault="00EC6A69" w:rsidP="003679DD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‘Wir alle müssen mal sterben </w:t>
      </w:r>
      <w:r w:rsidR="003679DD" w:rsidRPr="00D221C7">
        <w:rPr>
          <w:rFonts w:ascii="Arial" w:hAnsi="Arial" w:cs="Arial"/>
          <w:sz w:val="24"/>
          <w:szCs w:val="24"/>
        </w:rPr>
        <w:tab/>
      </w:r>
      <w:r w:rsidRPr="00D221C7">
        <w:rPr>
          <w:rFonts w:ascii="Arial" w:hAnsi="Arial" w:cs="Arial"/>
          <w:sz w:val="24"/>
          <w:szCs w:val="24"/>
        </w:rPr>
        <w:t>– aber um mich wäre es besonders schade!’</w:t>
      </w:r>
    </w:p>
    <w:p w14:paraId="538038AD" w14:textId="1BA61B41" w:rsidR="00EC6A69" w:rsidRPr="00D221C7" w:rsidRDefault="00EC6A69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Zweifellos wird das so sein.</w:t>
      </w:r>
    </w:p>
    <w:p w14:paraId="42FE6809" w14:textId="3F986842" w:rsidR="00EC6A69" w:rsidRPr="00D221C7" w:rsidRDefault="001E1DCB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Umso mehr dürfen und sollen wir uns überlegen,</w:t>
      </w:r>
    </w:p>
    <w:p w14:paraId="29DE45A0" w14:textId="2BE678A0" w:rsidR="001E1DCB" w:rsidRPr="00D221C7" w:rsidRDefault="001E1DCB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womit wir unsere Lebenszeit bis dahin noch füllen</w:t>
      </w:r>
      <w:r w:rsidR="00062FDF" w:rsidRPr="00D221C7">
        <w:rPr>
          <w:rFonts w:ascii="Arial" w:hAnsi="Arial" w:cs="Arial"/>
          <w:sz w:val="24"/>
          <w:szCs w:val="24"/>
        </w:rPr>
        <w:t>.</w:t>
      </w:r>
    </w:p>
    <w:p w14:paraId="10C7CA13" w14:textId="10F4893B" w:rsidR="00062FDF" w:rsidRPr="00D221C7" w:rsidRDefault="003679DD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br/>
      </w:r>
      <w:r w:rsidR="00062FDF" w:rsidRPr="00D221C7">
        <w:rPr>
          <w:rFonts w:ascii="Arial" w:hAnsi="Arial" w:cs="Arial"/>
          <w:sz w:val="24"/>
          <w:szCs w:val="24"/>
        </w:rPr>
        <w:t>Und damit hängt auch zusammen:</w:t>
      </w:r>
    </w:p>
    <w:p w14:paraId="75841AB6" w14:textId="3FDF8947" w:rsidR="00062FDF" w:rsidRPr="00D221C7" w:rsidRDefault="00062FDF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Von was wir uns befreien, was wir ausmisten,</w:t>
      </w:r>
      <w:r w:rsidR="00951B6B">
        <w:rPr>
          <w:rFonts w:ascii="Arial" w:hAnsi="Arial" w:cs="Arial"/>
          <w:sz w:val="24"/>
          <w:szCs w:val="24"/>
        </w:rPr>
        <w:t xml:space="preserve"> </w:t>
      </w:r>
      <w:r w:rsidR="00951B6B">
        <w:rPr>
          <w:rFonts w:ascii="Arial" w:hAnsi="Arial" w:cs="Arial"/>
          <w:sz w:val="24"/>
          <w:szCs w:val="24"/>
        </w:rPr>
        <w:br/>
      </w:r>
      <w:r w:rsidR="0035566A" w:rsidRPr="00D221C7">
        <w:rPr>
          <w:rFonts w:ascii="Arial" w:hAnsi="Arial" w:cs="Arial"/>
          <w:sz w:val="24"/>
          <w:szCs w:val="24"/>
        </w:rPr>
        <w:t>damit es Platz gibt für das, was letztlich zählen wird.</w:t>
      </w:r>
    </w:p>
    <w:p w14:paraId="3FCE3642" w14:textId="77777777" w:rsidR="0035566A" w:rsidRPr="00D221C7" w:rsidRDefault="0035566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722F3F03" w14:textId="4C82626A" w:rsidR="0035566A" w:rsidRPr="00D221C7" w:rsidRDefault="00FB626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***</w:t>
      </w:r>
      <w:r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br/>
        <w:t>Jede und jeder von uns ist heute hier</w:t>
      </w:r>
    </w:p>
    <w:p w14:paraId="1E9DC8B2" w14:textId="10997651" w:rsidR="00FB626A" w:rsidRPr="00D221C7" w:rsidRDefault="00FB626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mit seiner eigenen Geschichte,</w:t>
      </w:r>
      <w:r w:rsidR="00951B6B">
        <w:rPr>
          <w:rFonts w:ascii="Arial" w:hAnsi="Arial" w:cs="Arial"/>
          <w:sz w:val="24"/>
          <w:szCs w:val="24"/>
        </w:rPr>
        <w:t xml:space="preserve"> </w:t>
      </w:r>
      <w:r w:rsidRPr="00D221C7">
        <w:rPr>
          <w:rFonts w:ascii="Arial" w:hAnsi="Arial" w:cs="Arial"/>
          <w:sz w:val="24"/>
          <w:szCs w:val="24"/>
        </w:rPr>
        <w:t>mit seinem eigenem Abschied,</w:t>
      </w:r>
    </w:p>
    <w:p w14:paraId="3D3097C3" w14:textId="2807C26E" w:rsidR="00FB626A" w:rsidRPr="00D221C7" w:rsidRDefault="00FB626A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>mit seinen eigenen Begrenzungen und Möglichkeiten.</w:t>
      </w:r>
      <w:r w:rsidRPr="00D221C7">
        <w:rPr>
          <w:rFonts w:ascii="Arial" w:hAnsi="Arial" w:cs="Arial"/>
          <w:sz w:val="24"/>
          <w:szCs w:val="24"/>
        </w:rPr>
        <w:br/>
      </w:r>
      <w:r w:rsidRPr="00D221C7">
        <w:rPr>
          <w:rFonts w:ascii="Arial" w:hAnsi="Arial" w:cs="Arial"/>
          <w:sz w:val="24"/>
          <w:szCs w:val="24"/>
        </w:rPr>
        <w:br/>
      </w:r>
      <w:r w:rsidR="008D1D5C" w:rsidRPr="00D221C7">
        <w:rPr>
          <w:rFonts w:ascii="Arial" w:hAnsi="Arial" w:cs="Arial"/>
          <w:sz w:val="24"/>
          <w:szCs w:val="24"/>
        </w:rPr>
        <w:t>Mögen wir im Frieden Abschied nehmen dürfen.</w:t>
      </w:r>
    </w:p>
    <w:p w14:paraId="43FE1E23" w14:textId="35ED73E2" w:rsidR="0030454E" w:rsidRDefault="008D1D5C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D221C7">
        <w:rPr>
          <w:rFonts w:ascii="Arial" w:hAnsi="Arial" w:cs="Arial"/>
          <w:sz w:val="24"/>
          <w:szCs w:val="24"/>
        </w:rPr>
        <w:t xml:space="preserve">Und mögen wir zuversichtlich und voller Erwartungen </w:t>
      </w:r>
      <w:r w:rsidR="0030454E" w:rsidRPr="00D221C7">
        <w:rPr>
          <w:rFonts w:ascii="Arial" w:hAnsi="Arial" w:cs="Arial"/>
          <w:sz w:val="24"/>
          <w:szCs w:val="24"/>
        </w:rPr>
        <w:t>nach vorne schauen und leben!</w:t>
      </w:r>
    </w:p>
    <w:p w14:paraId="1DA0AAD7" w14:textId="7E21B0D3" w:rsidR="0030454E" w:rsidRPr="00D221C7" w:rsidRDefault="007864E7" w:rsidP="00981A40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</w:t>
      </w:r>
    </w:p>
    <w:sectPr w:rsidR="0030454E" w:rsidRPr="00D221C7">
      <w:headerReference w:type="default" r:id="rId7"/>
      <w:footerReference w:type="default" r:id="rId8"/>
      <w:headerReference w:type="first" r:id="rId9"/>
      <w:footerReference w:type="first" r:id="rId10"/>
      <w:pgSz w:w="11913" w:h="16834"/>
      <w:pgMar w:top="1418" w:right="1134" w:bottom="1134" w:left="1134" w:header="680" w:footer="68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F1BE" w14:textId="77777777" w:rsidR="004356E3" w:rsidRDefault="004356E3">
      <w:r>
        <w:separator/>
      </w:r>
    </w:p>
  </w:endnote>
  <w:endnote w:type="continuationSeparator" w:id="0">
    <w:p w14:paraId="11A9EDFA" w14:textId="77777777" w:rsidR="004356E3" w:rsidRDefault="0043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ADA3" w14:textId="504AABC1" w:rsidR="009C2B8A" w:rsidRDefault="009C2B8A">
    <w:pPr>
      <w:pStyle w:val="Kopfzeile"/>
      <w:jc w:val="center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FILENAME </w:instrText>
    </w:r>
    <w:r>
      <w:rPr>
        <w:sz w:val="16"/>
      </w:rPr>
      <w:fldChar w:fldCharType="separate"/>
    </w:r>
    <w:r w:rsidR="00CA0704">
      <w:rPr>
        <w:noProof/>
        <w:sz w:val="16"/>
        <w:lang w:val="en-GB"/>
      </w:rPr>
      <w:t>231126-GD WW-Ewigkeitssonntag</w:t>
    </w:r>
    <w:r>
      <w:rPr>
        <w:sz w:val="16"/>
      </w:rPr>
      <w:fldChar w:fldCharType="end"/>
    </w:r>
    <w:r>
      <w:rPr>
        <w:sz w:val="16"/>
        <w:lang w:val="en-GB"/>
      </w:rPr>
      <w:t xml:space="preserve"> / </w:t>
    </w:r>
    <w:r>
      <w:rPr>
        <w:sz w:val="16"/>
      </w:rPr>
      <w:fldChar w:fldCharType="begin"/>
    </w:r>
    <w:r>
      <w:rPr>
        <w:sz w:val="16"/>
        <w:lang w:val="en-GB"/>
      </w:rPr>
      <w:instrText xml:space="preserve">PAGE </w:instrText>
    </w:r>
    <w:r>
      <w:rPr>
        <w:sz w:val="16"/>
      </w:rPr>
      <w:fldChar w:fldCharType="separate"/>
    </w:r>
    <w:r w:rsidR="004F04C2">
      <w:rPr>
        <w:noProof/>
        <w:sz w:val="16"/>
        <w:lang w:val="en-GB"/>
      </w:rPr>
      <w:t>10</w:t>
    </w:r>
    <w:r>
      <w:rPr>
        <w:sz w:val="16"/>
      </w:rPr>
      <w:fldChar w:fldCharType="end"/>
    </w:r>
  </w:p>
  <w:p w14:paraId="33B3EF47" w14:textId="77777777" w:rsidR="009C2B8A" w:rsidRDefault="009C2B8A">
    <w:pPr>
      <w:pStyle w:val="Fuzeile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6EE9" w14:textId="77777777" w:rsidR="009C2B8A" w:rsidRDefault="009C2B8A">
    <w:pPr>
      <w:pStyle w:val="Fuzeile"/>
      <w:jc w:val="center"/>
    </w:pPr>
    <w:r>
      <w:rPr>
        <w:rFonts w:ascii="Arial" w:hAnsi="Arial" w:cs="Arial"/>
      </w:rPr>
      <w:t>Frank Lehmann, Frohmattstrasse 5</w:t>
    </w:r>
    <w:r w:rsidR="00F93571">
      <w:rPr>
        <w:rFonts w:ascii="Arial" w:hAnsi="Arial" w:cs="Arial"/>
      </w:rPr>
      <w:t xml:space="preserve"> A</w:t>
    </w:r>
    <w:r>
      <w:rPr>
        <w:rFonts w:ascii="Arial" w:hAnsi="Arial" w:cs="Arial"/>
      </w:rPr>
      <w:t>, 8820 Wädenswil</w:t>
    </w:r>
    <w:r>
      <w:rPr>
        <w:rFonts w:ascii="Arial" w:hAnsi="Arial" w:cs="Arial"/>
      </w:rPr>
      <w:br/>
    </w:r>
    <w:r w:rsidRPr="00E62946">
      <w:rPr>
        <w:rFonts w:ascii="Arial" w:hAnsi="Arial" w:cs="Arial"/>
      </w:rPr>
      <w:sym w:font="Wingdings" w:char="F028"/>
    </w:r>
    <w:r w:rsidR="009B42BD" w:rsidRPr="00E62946">
      <w:rPr>
        <w:rFonts w:ascii="Arial" w:hAnsi="Arial" w:cs="Arial"/>
      </w:rPr>
      <w:t xml:space="preserve"> </w:t>
    </w:r>
    <w:r w:rsidR="00E62946">
      <w:rPr>
        <w:rFonts w:ascii="Arial" w:hAnsi="Arial" w:cs="Arial"/>
      </w:rPr>
      <w:t xml:space="preserve">+41 </w:t>
    </w:r>
    <w:r w:rsidR="009B42BD" w:rsidRPr="00E62946">
      <w:rPr>
        <w:rFonts w:ascii="Arial" w:hAnsi="Arial" w:cs="Arial"/>
      </w:rPr>
      <w:t>78 626 00 18</w:t>
    </w:r>
    <w:r w:rsidRPr="00E62946">
      <w:rPr>
        <w:rFonts w:ascii="Arial" w:hAnsi="Arial" w:cs="Arial"/>
      </w:rPr>
      <w:t xml:space="preserve"> </w:t>
    </w:r>
    <w:r w:rsidRPr="00E62946">
      <w:rPr>
        <w:rFonts w:ascii="Arial" w:hAnsi="Arial" w:cs="Arial"/>
      </w:rPr>
      <w:sym w:font="Wingdings" w:char="F02D"/>
    </w:r>
    <w:r w:rsidRPr="00E62946">
      <w:rPr>
        <w:rFonts w:ascii="Arial" w:hAnsi="Arial" w:cs="Arial"/>
      </w:rPr>
      <w:t xml:space="preserve"> </w:t>
    </w:r>
    <w:hyperlink r:id="rId1" w:history="1">
      <w:r w:rsidRPr="00E62946">
        <w:rPr>
          <w:rStyle w:val="Hyperlink"/>
          <w:rFonts w:ascii="Arial" w:hAnsi="Arial" w:cs="Arial"/>
          <w:color w:val="auto"/>
          <w:u w:val="none"/>
        </w:rPr>
        <w:t>frank.lehmann@kirche-waedenswil.ch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D8A0" w14:textId="77777777" w:rsidR="004356E3" w:rsidRDefault="004356E3">
      <w:r>
        <w:separator/>
      </w:r>
    </w:p>
  </w:footnote>
  <w:footnote w:type="continuationSeparator" w:id="0">
    <w:p w14:paraId="61D81026" w14:textId="77777777" w:rsidR="004356E3" w:rsidRDefault="00435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2B16" w14:textId="77777777" w:rsidR="009C2B8A" w:rsidRDefault="009C2B8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C70C" w14:textId="77777777" w:rsidR="009C2B8A" w:rsidRDefault="009C2B8A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Evangelisch – reformierte Kirchgemeinde Wädenswil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intFractionalCharacterWidth/>
  <w:hideSpellingErrors/>
  <w:hideGrammaticalErrors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1"/>
    <w:rsid w:val="0000243D"/>
    <w:rsid w:val="00013E74"/>
    <w:rsid w:val="000209FF"/>
    <w:rsid w:val="00033E9F"/>
    <w:rsid w:val="00060536"/>
    <w:rsid w:val="00062FDF"/>
    <w:rsid w:val="000846F1"/>
    <w:rsid w:val="00085459"/>
    <w:rsid w:val="000C4314"/>
    <w:rsid w:val="00103A36"/>
    <w:rsid w:val="00125874"/>
    <w:rsid w:val="00130F0C"/>
    <w:rsid w:val="0014656B"/>
    <w:rsid w:val="00156079"/>
    <w:rsid w:val="001700F6"/>
    <w:rsid w:val="00170AC7"/>
    <w:rsid w:val="001B5CC0"/>
    <w:rsid w:val="001C17CD"/>
    <w:rsid w:val="001C4921"/>
    <w:rsid w:val="001D52A8"/>
    <w:rsid w:val="001E1DCB"/>
    <w:rsid w:val="001F4790"/>
    <w:rsid w:val="00227B4F"/>
    <w:rsid w:val="0023082F"/>
    <w:rsid w:val="00230CFF"/>
    <w:rsid w:val="00246B32"/>
    <w:rsid w:val="00252787"/>
    <w:rsid w:val="00265284"/>
    <w:rsid w:val="00280C85"/>
    <w:rsid w:val="002A14ED"/>
    <w:rsid w:val="002A2021"/>
    <w:rsid w:val="002B0CE0"/>
    <w:rsid w:val="002C04EE"/>
    <w:rsid w:val="002C6224"/>
    <w:rsid w:val="002C6313"/>
    <w:rsid w:val="002E11B6"/>
    <w:rsid w:val="002F3669"/>
    <w:rsid w:val="003037B3"/>
    <w:rsid w:val="0030454E"/>
    <w:rsid w:val="00307D64"/>
    <w:rsid w:val="00343B18"/>
    <w:rsid w:val="0035566A"/>
    <w:rsid w:val="003643CF"/>
    <w:rsid w:val="00364542"/>
    <w:rsid w:val="003679DD"/>
    <w:rsid w:val="003E2497"/>
    <w:rsid w:val="003E7042"/>
    <w:rsid w:val="003F5108"/>
    <w:rsid w:val="003F710A"/>
    <w:rsid w:val="003F75F2"/>
    <w:rsid w:val="004023E8"/>
    <w:rsid w:val="00414605"/>
    <w:rsid w:val="0043356B"/>
    <w:rsid w:val="004356E3"/>
    <w:rsid w:val="00440007"/>
    <w:rsid w:val="004577E8"/>
    <w:rsid w:val="00475E42"/>
    <w:rsid w:val="00485D38"/>
    <w:rsid w:val="00487BBE"/>
    <w:rsid w:val="004A00B0"/>
    <w:rsid w:val="004A6235"/>
    <w:rsid w:val="004B35D9"/>
    <w:rsid w:val="004F04C2"/>
    <w:rsid w:val="004F4964"/>
    <w:rsid w:val="004F5F17"/>
    <w:rsid w:val="00503B44"/>
    <w:rsid w:val="0051422D"/>
    <w:rsid w:val="005176F6"/>
    <w:rsid w:val="00522D20"/>
    <w:rsid w:val="00531027"/>
    <w:rsid w:val="00533055"/>
    <w:rsid w:val="00535194"/>
    <w:rsid w:val="0054763A"/>
    <w:rsid w:val="00553F59"/>
    <w:rsid w:val="005612B9"/>
    <w:rsid w:val="00583C10"/>
    <w:rsid w:val="00586890"/>
    <w:rsid w:val="005E2C73"/>
    <w:rsid w:val="005E4FC6"/>
    <w:rsid w:val="005F5C8A"/>
    <w:rsid w:val="0061734E"/>
    <w:rsid w:val="00627485"/>
    <w:rsid w:val="00635095"/>
    <w:rsid w:val="00636A2B"/>
    <w:rsid w:val="006B7510"/>
    <w:rsid w:val="006B7A9E"/>
    <w:rsid w:val="006B7C56"/>
    <w:rsid w:val="006E219C"/>
    <w:rsid w:val="007070FA"/>
    <w:rsid w:val="007100A5"/>
    <w:rsid w:val="00711D25"/>
    <w:rsid w:val="007229EF"/>
    <w:rsid w:val="00730B79"/>
    <w:rsid w:val="0073576D"/>
    <w:rsid w:val="00743D69"/>
    <w:rsid w:val="00756558"/>
    <w:rsid w:val="00772C50"/>
    <w:rsid w:val="0078191B"/>
    <w:rsid w:val="00782708"/>
    <w:rsid w:val="007864E7"/>
    <w:rsid w:val="00786EA2"/>
    <w:rsid w:val="00790477"/>
    <w:rsid w:val="00791303"/>
    <w:rsid w:val="007A33FC"/>
    <w:rsid w:val="007B457B"/>
    <w:rsid w:val="007B4B58"/>
    <w:rsid w:val="007E6E9D"/>
    <w:rsid w:val="008033B2"/>
    <w:rsid w:val="00804DFA"/>
    <w:rsid w:val="00810331"/>
    <w:rsid w:val="00832414"/>
    <w:rsid w:val="00833A32"/>
    <w:rsid w:val="00836B7B"/>
    <w:rsid w:val="00851677"/>
    <w:rsid w:val="00853FC6"/>
    <w:rsid w:val="00873CE2"/>
    <w:rsid w:val="00875ACA"/>
    <w:rsid w:val="008802B0"/>
    <w:rsid w:val="00894391"/>
    <w:rsid w:val="0089644E"/>
    <w:rsid w:val="008D1D5C"/>
    <w:rsid w:val="008F4FC8"/>
    <w:rsid w:val="008F7C79"/>
    <w:rsid w:val="00920643"/>
    <w:rsid w:val="00926D59"/>
    <w:rsid w:val="00946F25"/>
    <w:rsid w:val="00951B6B"/>
    <w:rsid w:val="00956CB8"/>
    <w:rsid w:val="0096530B"/>
    <w:rsid w:val="00974911"/>
    <w:rsid w:val="00977BAB"/>
    <w:rsid w:val="00981A40"/>
    <w:rsid w:val="00982034"/>
    <w:rsid w:val="009B0673"/>
    <w:rsid w:val="009B212B"/>
    <w:rsid w:val="009B3408"/>
    <w:rsid w:val="009B382E"/>
    <w:rsid w:val="009B42BD"/>
    <w:rsid w:val="009C2B8A"/>
    <w:rsid w:val="009C527B"/>
    <w:rsid w:val="009D030E"/>
    <w:rsid w:val="009D73EE"/>
    <w:rsid w:val="009E47EF"/>
    <w:rsid w:val="009F5221"/>
    <w:rsid w:val="009F66D7"/>
    <w:rsid w:val="00A1509A"/>
    <w:rsid w:val="00A525FE"/>
    <w:rsid w:val="00A563F6"/>
    <w:rsid w:val="00A566FC"/>
    <w:rsid w:val="00A67122"/>
    <w:rsid w:val="00A748A5"/>
    <w:rsid w:val="00A97B7E"/>
    <w:rsid w:val="00AA1649"/>
    <w:rsid w:val="00AB33EC"/>
    <w:rsid w:val="00AC4E5A"/>
    <w:rsid w:val="00AC6F03"/>
    <w:rsid w:val="00AD556D"/>
    <w:rsid w:val="00B26BE8"/>
    <w:rsid w:val="00B32B60"/>
    <w:rsid w:val="00B3421D"/>
    <w:rsid w:val="00B50C2B"/>
    <w:rsid w:val="00B552C6"/>
    <w:rsid w:val="00B55B56"/>
    <w:rsid w:val="00B72274"/>
    <w:rsid w:val="00B73071"/>
    <w:rsid w:val="00B74983"/>
    <w:rsid w:val="00B8787A"/>
    <w:rsid w:val="00BF6289"/>
    <w:rsid w:val="00C335BB"/>
    <w:rsid w:val="00C347DA"/>
    <w:rsid w:val="00C4064D"/>
    <w:rsid w:val="00C40B99"/>
    <w:rsid w:val="00C4730D"/>
    <w:rsid w:val="00C80A19"/>
    <w:rsid w:val="00C81EDE"/>
    <w:rsid w:val="00C94796"/>
    <w:rsid w:val="00CA0704"/>
    <w:rsid w:val="00CA466E"/>
    <w:rsid w:val="00CB732D"/>
    <w:rsid w:val="00CB79BB"/>
    <w:rsid w:val="00CE1110"/>
    <w:rsid w:val="00CE3DB7"/>
    <w:rsid w:val="00D14D44"/>
    <w:rsid w:val="00D20A9B"/>
    <w:rsid w:val="00D221C7"/>
    <w:rsid w:val="00D3643E"/>
    <w:rsid w:val="00D604A5"/>
    <w:rsid w:val="00D72921"/>
    <w:rsid w:val="00D7597A"/>
    <w:rsid w:val="00D8428E"/>
    <w:rsid w:val="00D85318"/>
    <w:rsid w:val="00D91E0F"/>
    <w:rsid w:val="00D97A7E"/>
    <w:rsid w:val="00DB3796"/>
    <w:rsid w:val="00DB4D7B"/>
    <w:rsid w:val="00DD4BFE"/>
    <w:rsid w:val="00DD5349"/>
    <w:rsid w:val="00DD64AC"/>
    <w:rsid w:val="00E44CDF"/>
    <w:rsid w:val="00E515EA"/>
    <w:rsid w:val="00E62946"/>
    <w:rsid w:val="00E84F58"/>
    <w:rsid w:val="00EA094E"/>
    <w:rsid w:val="00EC3EB2"/>
    <w:rsid w:val="00EC6A69"/>
    <w:rsid w:val="00ED2A9C"/>
    <w:rsid w:val="00EE13C8"/>
    <w:rsid w:val="00F06B01"/>
    <w:rsid w:val="00F770DC"/>
    <w:rsid w:val="00F93571"/>
    <w:rsid w:val="00F945DC"/>
    <w:rsid w:val="00FA78F2"/>
    <w:rsid w:val="00FB626A"/>
    <w:rsid w:val="00FB6659"/>
    <w:rsid w:val="00FC2024"/>
    <w:rsid w:val="00FD22EB"/>
    <w:rsid w:val="00FD2E87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005ED8"/>
  <w15:docId w15:val="{14830F0D-4459-4856-B97E-402C4E5F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124" w:right="-7441"/>
    </w:pPr>
    <w:rPr>
      <w:sz w:val="28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985"/>
      </w:tabs>
      <w:ind w:left="1985"/>
    </w:pPr>
    <w:rPr>
      <w:sz w:val="28"/>
    </w:rPr>
  </w:style>
  <w:style w:type="paragraph" w:styleId="Textkrper">
    <w:name w:val="Body Text"/>
    <w:basedOn w:val="Standard"/>
    <w:semiHidden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Garamond" w:hAnsi="Garamond"/>
      <w:sz w:val="24"/>
    </w:rPr>
  </w:style>
  <w:style w:type="paragraph" w:styleId="Titel">
    <w:name w:val="Title"/>
    <w:basedOn w:val="Standard"/>
    <w:qFormat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11B6"/>
    <w:rPr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lehmann@kirche-waedenswil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vang.-ref.%20Kirchgemeinde%20W&#228;denswil\OneDrive%20-%20evang.-ref.%20Kirchgemeinde%20W&#228;denswil\Desktop\ARBEIT\GOTTESDIENST\Vorlage%20Gottesdienst-2304%20B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9A07-1F8C-4672-B1A6-FED41EFF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Gottesdienst-2304 B</Template>
  <TotalTime>0</TotalTime>
  <Pages>5</Pages>
  <Words>1521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Gottesdienst-Formular</vt:lpstr>
    </vt:vector>
  </TitlesOfParts>
  <Company>PRIVAT</Company>
  <LinksUpToDate>false</LinksUpToDate>
  <CharactersWithSpaces>9163</CharactersWithSpaces>
  <SharedDoc>false</SharedDoc>
  <HLinks>
    <vt:vector size="84" baseType="variant">
      <vt:variant>
        <vt:i4>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segenformular</vt:lpwstr>
      </vt:variant>
      <vt:variant>
        <vt:i4>15925361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abkündigungformular</vt:lpwstr>
      </vt:variant>
      <vt:variant>
        <vt:i4>1310728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eingangswortformular</vt:lpwstr>
      </vt:variant>
      <vt:variant>
        <vt:i4>6357097</vt:i4>
      </vt:variant>
      <vt:variant>
        <vt:i4>27</vt:i4>
      </vt:variant>
      <vt:variant>
        <vt:i4>0</vt:i4>
      </vt:variant>
      <vt:variant>
        <vt:i4>5</vt:i4>
      </vt:variant>
      <vt:variant>
        <vt:lpwstr>http://www.bibleserver.com/act.php?search_context=28010012&amp;context_translation=27</vt:lpwstr>
      </vt:variant>
      <vt:variant>
        <vt:lpwstr/>
      </vt:variant>
      <vt:variant>
        <vt:i4>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4849778</vt:i4>
      </vt:variant>
      <vt:variant>
        <vt:i4>6</vt:i4>
      </vt:variant>
      <vt:variant>
        <vt:i4>0</vt:i4>
      </vt:variant>
      <vt:variant>
        <vt:i4>5</vt:i4>
      </vt:variant>
      <vt:variant>
        <vt:lpwstr>mailto:frank.lehmann@kirche-waedenswil.ch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Gottesdienst-Formular</dc:title>
  <dc:subject>Gottesdienst</dc:subject>
  <dc:creator>frank lehmann</dc:creator>
  <cp:keywords>Gottesdienst</cp:keywords>
  <dc:description>Formular zur Planung von Gottesdiensten (auch von Tauf- und Abendmahls-GDen)</dc:description>
  <cp:lastModifiedBy>frank lehmann</cp:lastModifiedBy>
  <cp:revision>16</cp:revision>
  <cp:lastPrinted>2023-11-25T09:54:00Z</cp:lastPrinted>
  <dcterms:created xsi:type="dcterms:W3CDTF">2023-12-01T16:37:00Z</dcterms:created>
  <dcterms:modified xsi:type="dcterms:W3CDTF">2023-12-01T16:47:00Z</dcterms:modified>
</cp:coreProperties>
</file>