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5ADF" w14:textId="77777777" w:rsidR="009C2B8A" w:rsidRDefault="009C2B8A" w:rsidP="007100A5">
      <w:pPr>
        <w:tabs>
          <w:tab w:val="left" w:pos="2835"/>
        </w:tabs>
        <w:rPr>
          <w:rFonts w:ascii="Arial" w:hAnsi="Arial" w:cs="Arial"/>
          <w:b/>
          <w:sz w:val="32"/>
        </w:rPr>
      </w:pPr>
    </w:p>
    <w:p w14:paraId="144608C3" w14:textId="3678B7DE" w:rsidR="009C2B8A" w:rsidRDefault="009C2B8A" w:rsidP="007100A5">
      <w:pPr>
        <w:pStyle w:val="Textkrper"/>
        <w:tabs>
          <w:tab w:val="clear" w:pos="1985"/>
          <w:tab w:val="left" w:pos="2835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Taufgottesdienst am </w:t>
      </w:r>
      <w:r w:rsidR="00216510">
        <w:rPr>
          <w:rFonts w:ascii="Arial" w:hAnsi="Arial" w:cs="Arial"/>
          <w:sz w:val="32"/>
        </w:rPr>
        <w:t xml:space="preserve">16. April 2023 </w:t>
      </w:r>
      <w:r>
        <w:rPr>
          <w:rFonts w:ascii="Arial" w:hAnsi="Arial" w:cs="Arial"/>
          <w:sz w:val="32"/>
        </w:rPr>
        <w:t xml:space="preserve">in Wädenswil </w:t>
      </w:r>
    </w:p>
    <w:p w14:paraId="0372838E" w14:textId="19BF9863" w:rsidR="00007DB6" w:rsidRDefault="00112B34" w:rsidP="007100A5">
      <w:pPr>
        <w:pStyle w:val="Textkrper"/>
        <w:tabs>
          <w:tab w:val="clear" w:pos="1985"/>
          <w:tab w:val="left" w:pos="2835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Der Synagogenvorsteher und seine Tochter</w:t>
      </w:r>
    </w:p>
    <w:p w14:paraId="7E8E3E61" w14:textId="7C785C32" w:rsidR="00007DB6" w:rsidRDefault="00FD490E" w:rsidP="007100A5">
      <w:pPr>
        <w:pStyle w:val="Textkrper"/>
        <w:tabs>
          <w:tab w:val="clear" w:pos="1985"/>
          <w:tab w:val="left" w:pos="2835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Österlich leben – von jung bis alt</w:t>
      </w:r>
    </w:p>
    <w:p w14:paraId="72BE178D" w14:textId="77777777" w:rsidR="00216510" w:rsidRDefault="00216510" w:rsidP="007100A5">
      <w:pPr>
        <w:tabs>
          <w:tab w:val="left" w:pos="2835"/>
        </w:tabs>
        <w:rPr>
          <w:rFonts w:ascii="Arial" w:hAnsi="Arial" w:cs="Arial"/>
          <w:sz w:val="32"/>
        </w:rPr>
      </w:pPr>
    </w:p>
    <w:p w14:paraId="53A59431" w14:textId="77777777" w:rsidR="003707D8" w:rsidRDefault="00782708" w:rsidP="00112B34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Gruss</w:t>
      </w:r>
      <w:r w:rsidRPr="00112B34">
        <w:rPr>
          <w:rFonts w:ascii="Arial" w:hAnsi="Arial" w:cs="Arial"/>
          <w:sz w:val="24"/>
          <w:szCs w:val="24"/>
        </w:rPr>
        <w:tab/>
      </w:r>
    </w:p>
    <w:p w14:paraId="4837440D" w14:textId="77777777" w:rsidR="003707D8" w:rsidRDefault="003707D8" w:rsidP="00112B34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E9E6D80" w14:textId="4F02AD0A" w:rsidR="003B7C01" w:rsidRPr="00112B34" w:rsidRDefault="004F2BC8" w:rsidP="00935827">
      <w:pPr>
        <w:tabs>
          <w:tab w:val="left" w:pos="2835"/>
        </w:tabs>
        <w:ind w:left="709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i/>
          <w:sz w:val="24"/>
          <w:szCs w:val="24"/>
        </w:rPr>
        <w:t xml:space="preserve">Der Gott der Hoffnung aber erfülle euch mit aller Freude </w:t>
      </w:r>
      <w:r w:rsidRPr="00112B34">
        <w:rPr>
          <w:rFonts w:ascii="Arial" w:hAnsi="Arial" w:cs="Arial"/>
          <w:i/>
          <w:sz w:val="24"/>
          <w:szCs w:val="24"/>
        </w:rPr>
        <w:br/>
        <w:t xml:space="preserve">und allem Frieden im Glauben, </w:t>
      </w:r>
      <w:r w:rsidRPr="00112B34">
        <w:rPr>
          <w:rFonts w:ascii="Arial" w:hAnsi="Arial" w:cs="Arial"/>
          <w:i/>
          <w:sz w:val="24"/>
          <w:szCs w:val="24"/>
        </w:rPr>
        <w:br/>
        <w:t>damit ihr überreich seid in der Hoffnung durch die Kraft des Heiligen Geistes!</w:t>
      </w:r>
      <w:r w:rsidR="00935827">
        <w:rPr>
          <w:rStyle w:val="Funotenzeichen"/>
          <w:rFonts w:ascii="Arial" w:hAnsi="Arial" w:cs="Arial"/>
          <w:i/>
          <w:sz w:val="24"/>
          <w:szCs w:val="24"/>
        </w:rPr>
        <w:footnoteReference w:id="1"/>
      </w:r>
      <w:r w:rsidR="00112B34" w:rsidRPr="001C4CBE">
        <w:rPr>
          <w:rFonts w:ascii="Arial" w:hAnsi="Arial" w:cs="Arial"/>
          <w:i/>
          <w:sz w:val="16"/>
          <w:szCs w:val="16"/>
        </w:rPr>
        <w:t xml:space="preserve"> </w:t>
      </w:r>
      <w:r w:rsidR="00935827">
        <w:rPr>
          <w:rFonts w:ascii="Arial" w:hAnsi="Arial" w:cs="Arial"/>
          <w:i/>
          <w:sz w:val="16"/>
          <w:szCs w:val="16"/>
        </w:rPr>
        <w:br/>
      </w:r>
    </w:p>
    <w:p w14:paraId="68677F18" w14:textId="0E99491F" w:rsidR="003B7C01" w:rsidRPr="00112B34" w:rsidRDefault="003B7C0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Eine Woche nach Ostern und 9 Tage nach Karfreitag</w:t>
      </w:r>
      <w:r w:rsidR="001C4CBE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sz w:val="24"/>
          <w:szCs w:val="24"/>
        </w:rPr>
        <w:t>sind wir heute zusammen,</w:t>
      </w:r>
    </w:p>
    <w:p w14:paraId="0056FF5E" w14:textId="6B7C8D52" w:rsidR="008265C3" w:rsidRPr="00112B34" w:rsidRDefault="003B7C0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um</w:t>
      </w:r>
      <w:r w:rsidR="008265C3" w:rsidRPr="00112B34">
        <w:rPr>
          <w:rFonts w:ascii="Arial" w:hAnsi="Arial" w:cs="Arial"/>
          <w:sz w:val="24"/>
          <w:szCs w:val="24"/>
        </w:rPr>
        <w:t xml:space="preserve"> zu hören, nachzudenken, uns zu besinnen</w:t>
      </w:r>
      <w:r w:rsidR="001C4CBE">
        <w:rPr>
          <w:rFonts w:ascii="Arial" w:hAnsi="Arial" w:cs="Arial"/>
          <w:sz w:val="24"/>
          <w:szCs w:val="24"/>
        </w:rPr>
        <w:t xml:space="preserve"> </w:t>
      </w:r>
      <w:r w:rsidR="008265C3" w:rsidRPr="00112B34">
        <w:rPr>
          <w:rFonts w:ascii="Arial" w:hAnsi="Arial" w:cs="Arial"/>
          <w:sz w:val="24"/>
          <w:szCs w:val="24"/>
        </w:rPr>
        <w:t>und auch zu feiern …</w:t>
      </w:r>
    </w:p>
    <w:p w14:paraId="66DBBBF5" w14:textId="5065629A" w:rsidR="008265C3" w:rsidRPr="00112B34" w:rsidRDefault="008265C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insbesondere auch die Taufe </w:t>
      </w:r>
      <w:r w:rsidR="00721DA4" w:rsidRPr="00112B34">
        <w:rPr>
          <w:rFonts w:ascii="Arial" w:hAnsi="Arial" w:cs="Arial"/>
          <w:sz w:val="24"/>
          <w:szCs w:val="24"/>
        </w:rPr>
        <w:t>unserer zwei ganz Kleinen:</w:t>
      </w:r>
    </w:p>
    <w:p w14:paraId="65F1FDD1" w14:textId="1C370827" w:rsidR="00721DA4" w:rsidRPr="00112B34" w:rsidRDefault="00721DA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Lilly Flepp und Joanna Fäh – herzlich willkommen!</w:t>
      </w:r>
    </w:p>
    <w:p w14:paraId="75DD01DB" w14:textId="77777777" w:rsidR="00721DA4" w:rsidRPr="00112B34" w:rsidRDefault="00721DA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F13DC34" w14:textId="0AD05C59" w:rsidR="00B57D05" w:rsidRPr="00112B34" w:rsidRDefault="005E586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**********</w:t>
      </w:r>
      <w:r w:rsidRPr="00112B34">
        <w:rPr>
          <w:rFonts w:ascii="Arial" w:hAnsi="Arial" w:cs="Arial"/>
          <w:sz w:val="24"/>
          <w:szCs w:val="24"/>
        </w:rPr>
        <w:br/>
      </w:r>
      <w:r w:rsidRPr="00112B34">
        <w:rPr>
          <w:rFonts w:ascii="Arial" w:hAnsi="Arial" w:cs="Arial"/>
          <w:sz w:val="24"/>
          <w:szCs w:val="24"/>
        </w:rPr>
        <w:br/>
        <w:t>‘Hoffen’</w:t>
      </w:r>
      <w:r w:rsidR="00B57D05" w:rsidRPr="00112B34">
        <w:rPr>
          <w:rFonts w:ascii="Arial" w:hAnsi="Arial" w:cs="Arial"/>
          <w:sz w:val="24"/>
          <w:szCs w:val="24"/>
        </w:rPr>
        <w:t xml:space="preserve">     </w:t>
      </w:r>
      <w:r w:rsidRPr="00112B34">
        <w:rPr>
          <w:rFonts w:ascii="Arial" w:hAnsi="Arial" w:cs="Arial"/>
          <w:sz w:val="24"/>
          <w:szCs w:val="24"/>
        </w:rPr>
        <w:t>‘sich freuen dürfen’</w:t>
      </w:r>
      <w:r w:rsidRPr="00112B34">
        <w:rPr>
          <w:rFonts w:ascii="Arial" w:hAnsi="Arial" w:cs="Arial"/>
          <w:sz w:val="24"/>
          <w:szCs w:val="24"/>
        </w:rPr>
        <w:tab/>
      </w:r>
      <w:r w:rsidRPr="00112B34">
        <w:rPr>
          <w:rFonts w:ascii="Arial" w:hAnsi="Arial" w:cs="Arial"/>
          <w:sz w:val="24"/>
          <w:szCs w:val="24"/>
        </w:rPr>
        <w:tab/>
        <w:t>‘</w:t>
      </w:r>
      <w:r w:rsidR="00B57D05" w:rsidRPr="00112B34">
        <w:rPr>
          <w:rFonts w:ascii="Arial" w:hAnsi="Arial" w:cs="Arial"/>
          <w:sz w:val="24"/>
          <w:szCs w:val="24"/>
        </w:rPr>
        <w:t>im Frieden leben’</w:t>
      </w:r>
      <w:r w:rsidR="00B57D05" w:rsidRPr="00112B34">
        <w:rPr>
          <w:rFonts w:ascii="Arial" w:hAnsi="Arial" w:cs="Arial"/>
          <w:sz w:val="24"/>
          <w:szCs w:val="24"/>
        </w:rPr>
        <w:br/>
        <w:t>Diese Wünsche und diesen Zuspruch haben wir gehört</w:t>
      </w:r>
    </w:p>
    <w:p w14:paraId="7A7881AB" w14:textId="006B5DD2" w:rsidR="00B57D05" w:rsidRPr="00112B34" w:rsidRDefault="00B57D0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und wer würde das nicht wünschen</w:t>
      </w:r>
    </w:p>
    <w:p w14:paraId="6148DFA5" w14:textId="77777777" w:rsidR="00AE60AB" w:rsidRPr="00112B34" w:rsidRDefault="00B57D0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für sich und für seine Lieben und im Grund für die ganze Welt!?</w:t>
      </w:r>
    </w:p>
    <w:p w14:paraId="206E0F6D" w14:textId="77777777" w:rsidR="00AE60AB" w:rsidRPr="00112B34" w:rsidRDefault="00AE60A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579D58B" w14:textId="77777777" w:rsidR="00AE60AB" w:rsidRPr="00112B34" w:rsidRDefault="00AE60A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*******</w:t>
      </w:r>
    </w:p>
    <w:p w14:paraId="704B6D3D" w14:textId="767372E2" w:rsidR="00057A2D" w:rsidRPr="00112B34" w:rsidRDefault="00057A2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1DB1DC1" w14:textId="18AAA610" w:rsidR="00AE60AB" w:rsidRPr="00112B34" w:rsidRDefault="00AE60A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Karfreitag – das war das Kreuz und das Leiden und der Tod.</w:t>
      </w:r>
    </w:p>
    <w:p w14:paraId="0A0A1247" w14:textId="77777777" w:rsidR="004D639D" w:rsidRPr="00112B34" w:rsidRDefault="00AE60A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Ostern – das war die Auferstehung</w:t>
      </w:r>
      <w:r w:rsidR="004D639D" w:rsidRPr="00112B34">
        <w:rPr>
          <w:rFonts w:ascii="Arial" w:hAnsi="Arial" w:cs="Arial"/>
          <w:sz w:val="24"/>
          <w:szCs w:val="24"/>
        </w:rPr>
        <w:t>, der Neubeginn und das Leben.</w:t>
      </w:r>
    </w:p>
    <w:p w14:paraId="28FE621E" w14:textId="77777777" w:rsidR="004D639D" w:rsidRPr="00112B34" w:rsidRDefault="004D639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599CF36" w14:textId="3E236032" w:rsidR="004D639D" w:rsidRPr="00112B34" w:rsidRDefault="004D639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Alles gut soweit.</w:t>
      </w:r>
      <w:r w:rsidR="00595725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sz w:val="24"/>
          <w:szCs w:val="24"/>
        </w:rPr>
        <w:t>Aber ist nun – nach Ostern – die Sache mit dem Tod erledigt?</w:t>
      </w:r>
    </w:p>
    <w:p w14:paraId="0CAFCC63" w14:textId="77777777" w:rsidR="004D639D" w:rsidRPr="00112B34" w:rsidRDefault="004D639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1519B8A" w14:textId="3E4FB2D5" w:rsidR="004D639D" w:rsidRPr="00112B34" w:rsidRDefault="004D639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So wie der Apostel Paulus es sagt:</w:t>
      </w:r>
    </w:p>
    <w:p w14:paraId="6F18E195" w14:textId="05D247BA" w:rsidR="0093511E" w:rsidRPr="00112B34" w:rsidRDefault="004D639D" w:rsidP="001B2032">
      <w:pPr>
        <w:tabs>
          <w:tab w:val="left" w:pos="2835"/>
        </w:tabs>
        <w:ind w:left="709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i/>
          <w:sz w:val="24"/>
          <w:szCs w:val="24"/>
        </w:rPr>
        <w:t>‘Tod, wo ist Dein Stachel? Tod, wo ist Dein Sieg?</w:t>
      </w:r>
      <w:r w:rsidR="00A33025" w:rsidRPr="00112B34">
        <w:rPr>
          <w:rFonts w:ascii="Arial" w:hAnsi="Arial" w:cs="Arial"/>
          <w:i/>
          <w:sz w:val="24"/>
          <w:szCs w:val="24"/>
        </w:rPr>
        <w:br/>
        <w:t>Der Tod ist vom Sieg verschlungen!’</w:t>
      </w:r>
      <w:r w:rsidR="0093511E" w:rsidRPr="00112B34">
        <w:rPr>
          <w:rStyle w:val="Funotenzeichen"/>
          <w:rFonts w:ascii="Arial" w:hAnsi="Arial" w:cs="Arial"/>
          <w:sz w:val="24"/>
          <w:szCs w:val="24"/>
        </w:rPr>
        <w:footnoteReference w:id="2"/>
      </w:r>
      <w:r w:rsidR="00A33025" w:rsidRPr="00112B34">
        <w:rPr>
          <w:rFonts w:ascii="Arial" w:hAnsi="Arial" w:cs="Arial"/>
          <w:sz w:val="24"/>
          <w:szCs w:val="24"/>
        </w:rPr>
        <w:t xml:space="preserve">   … erledigt</w:t>
      </w:r>
      <w:r w:rsidR="0093511E" w:rsidRPr="00112B34">
        <w:rPr>
          <w:rFonts w:ascii="Arial" w:hAnsi="Arial" w:cs="Arial"/>
          <w:sz w:val="24"/>
          <w:szCs w:val="24"/>
        </w:rPr>
        <w:t>!</w:t>
      </w:r>
      <w:r w:rsidR="009A7418" w:rsidRPr="00112B34">
        <w:rPr>
          <w:rFonts w:ascii="Arial" w:hAnsi="Arial" w:cs="Arial"/>
          <w:sz w:val="24"/>
          <w:szCs w:val="24"/>
        </w:rPr>
        <w:t>?</w:t>
      </w:r>
    </w:p>
    <w:p w14:paraId="4845427B" w14:textId="77777777" w:rsidR="009A7418" w:rsidRPr="00112B34" w:rsidRDefault="009A741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8FCECCE" w14:textId="68AD9672" w:rsidR="009A7418" w:rsidRPr="00112B34" w:rsidRDefault="009A741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Natürlich nicht!</w:t>
      </w:r>
      <w:r w:rsidR="0049152A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sz w:val="24"/>
          <w:szCs w:val="24"/>
        </w:rPr>
        <w:t>Das weiss auch Paulus.</w:t>
      </w:r>
    </w:p>
    <w:p w14:paraId="2CD3ED29" w14:textId="6D4C6504" w:rsidR="009A7418" w:rsidRPr="00112B34" w:rsidRDefault="009A741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Wir leben in dieser Welt mit der schmerzlichen Erfahrung,</w:t>
      </w:r>
    </w:p>
    <w:p w14:paraId="016819AF" w14:textId="3DCF1302" w:rsidR="009A7418" w:rsidRPr="00112B34" w:rsidRDefault="009A741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dass </w:t>
      </w:r>
      <w:r w:rsidR="00E55703" w:rsidRPr="00112B34">
        <w:rPr>
          <w:rFonts w:ascii="Arial" w:hAnsi="Arial" w:cs="Arial"/>
          <w:sz w:val="24"/>
          <w:szCs w:val="24"/>
        </w:rPr>
        <w:t xml:space="preserve">Sterben, </w:t>
      </w:r>
      <w:r w:rsidRPr="00112B34">
        <w:rPr>
          <w:rFonts w:ascii="Arial" w:hAnsi="Arial" w:cs="Arial"/>
          <w:sz w:val="24"/>
          <w:szCs w:val="24"/>
        </w:rPr>
        <w:t xml:space="preserve">Tod und Leiden </w:t>
      </w:r>
      <w:r w:rsidR="00E55703" w:rsidRPr="00112B34">
        <w:rPr>
          <w:rFonts w:ascii="Arial" w:hAnsi="Arial" w:cs="Arial"/>
          <w:sz w:val="24"/>
          <w:szCs w:val="24"/>
        </w:rPr>
        <w:t>uns begleiten.</w:t>
      </w:r>
    </w:p>
    <w:p w14:paraId="77FC476A" w14:textId="77777777" w:rsidR="00E55703" w:rsidRPr="00112B34" w:rsidRDefault="00E5570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B01C444" w14:textId="7F0D5854" w:rsidR="00E55703" w:rsidRPr="00112B34" w:rsidRDefault="00E5570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Aber wir sollen eben auch mit der Erfahrung leben</w:t>
      </w:r>
    </w:p>
    <w:p w14:paraId="02D69E6C" w14:textId="5A36950E" w:rsidR="00E55703" w:rsidRPr="00112B34" w:rsidRDefault="006D7F1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–</w:t>
      </w:r>
      <w:r w:rsidR="00E55703" w:rsidRPr="00112B34">
        <w:rPr>
          <w:rFonts w:ascii="Arial" w:hAnsi="Arial" w:cs="Arial"/>
          <w:sz w:val="24"/>
          <w:szCs w:val="24"/>
        </w:rPr>
        <w:t xml:space="preserve"> oder zumindest darauf vertrauen und damit rechnen –</w:t>
      </w:r>
    </w:p>
    <w:p w14:paraId="6DECA17D" w14:textId="22F62198" w:rsidR="00B14765" w:rsidRPr="00112B34" w:rsidRDefault="00E5570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dass </w:t>
      </w:r>
      <w:r w:rsidR="00B14765" w:rsidRPr="00112B34">
        <w:rPr>
          <w:rFonts w:ascii="Arial" w:hAnsi="Arial" w:cs="Arial"/>
          <w:sz w:val="24"/>
          <w:szCs w:val="24"/>
        </w:rPr>
        <w:t>nach jedem Karfreitag, auch in unserm Leben,</w:t>
      </w:r>
      <w:r w:rsidR="00595725">
        <w:rPr>
          <w:rFonts w:ascii="Arial" w:hAnsi="Arial" w:cs="Arial"/>
          <w:sz w:val="24"/>
          <w:szCs w:val="24"/>
        </w:rPr>
        <w:t xml:space="preserve"> </w:t>
      </w:r>
      <w:r w:rsidR="00B14765" w:rsidRPr="00112B34">
        <w:rPr>
          <w:rFonts w:ascii="Arial" w:hAnsi="Arial" w:cs="Arial"/>
          <w:sz w:val="24"/>
          <w:szCs w:val="24"/>
        </w:rPr>
        <w:t>ein Ostern kommt.</w:t>
      </w:r>
    </w:p>
    <w:p w14:paraId="5BBE7D9A" w14:textId="06447DA9" w:rsidR="00B14765" w:rsidRPr="00112B34" w:rsidRDefault="00853FB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Nach dem Kreuz ein Halleluja!</w:t>
      </w:r>
    </w:p>
    <w:p w14:paraId="5C7B8979" w14:textId="77777777" w:rsidR="00853FB8" w:rsidRPr="00112B34" w:rsidRDefault="00853FB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B9AACB1" w14:textId="0B9ACE14" w:rsidR="00853FB8" w:rsidRPr="00112B34" w:rsidRDefault="00853FB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Kurz gesagt vielleicht so:</w:t>
      </w:r>
    </w:p>
    <w:p w14:paraId="443C0D99" w14:textId="7746AA2F" w:rsidR="00853FB8" w:rsidRPr="00112B34" w:rsidRDefault="00853FB8" w:rsidP="007D5D32">
      <w:pPr>
        <w:tabs>
          <w:tab w:val="left" w:pos="2835"/>
        </w:tabs>
        <w:ind w:left="709"/>
        <w:rPr>
          <w:rFonts w:ascii="Arial" w:hAnsi="Arial" w:cs="Arial"/>
          <w:i/>
          <w:sz w:val="24"/>
          <w:szCs w:val="24"/>
        </w:rPr>
      </w:pPr>
      <w:r w:rsidRPr="00112B34">
        <w:rPr>
          <w:rFonts w:ascii="Arial" w:hAnsi="Arial" w:cs="Arial"/>
          <w:i/>
          <w:sz w:val="24"/>
          <w:szCs w:val="24"/>
        </w:rPr>
        <w:t xml:space="preserve">‘Wir leben zwar alle sterblich und vergänglich. </w:t>
      </w:r>
    </w:p>
    <w:p w14:paraId="0F0B1C11" w14:textId="621EAE69" w:rsidR="00853FB8" w:rsidRPr="00112B34" w:rsidRDefault="00853FB8" w:rsidP="007D5D32">
      <w:pPr>
        <w:tabs>
          <w:tab w:val="left" w:pos="2835"/>
        </w:tabs>
        <w:ind w:left="709"/>
        <w:rPr>
          <w:rFonts w:ascii="Arial" w:hAnsi="Arial" w:cs="Arial"/>
          <w:i/>
          <w:sz w:val="24"/>
          <w:szCs w:val="24"/>
        </w:rPr>
      </w:pPr>
      <w:r w:rsidRPr="00112B34">
        <w:rPr>
          <w:rFonts w:ascii="Arial" w:hAnsi="Arial" w:cs="Arial"/>
          <w:i/>
          <w:sz w:val="24"/>
          <w:szCs w:val="24"/>
        </w:rPr>
        <w:t xml:space="preserve">Und zugleich leben wir auch alle österlich, </w:t>
      </w:r>
    </w:p>
    <w:p w14:paraId="363C48D7" w14:textId="1F89C535" w:rsidR="00853FB8" w:rsidRPr="00112B34" w:rsidRDefault="00853FB8" w:rsidP="007D5D32">
      <w:pPr>
        <w:tabs>
          <w:tab w:val="left" w:pos="2835"/>
        </w:tabs>
        <w:ind w:left="709"/>
        <w:rPr>
          <w:rFonts w:ascii="Arial" w:hAnsi="Arial" w:cs="Arial"/>
          <w:i/>
          <w:sz w:val="24"/>
          <w:szCs w:val="24"/>
        </w:rPr>
      </w:pPr>
      <w:r w:rsidRPr="00112B34">
        <w:rPr>
          <w:rFonts w:ascii="Arial" w:hAnsi="Arial" w:cs="Arial"/>
          <w:i/>
          <w:sz w:val="24"/>
          <w:szCs w:val="24"/>
        </w:rPr>
        <w:t>zu einer Auferstehung und zu einem neuen Anfang hin!’</w:t>
      </w:r>
    </w:p>
    <w:p w14:paraId="79043CED" w14:textId="77777777" w:rsidR="00853FB8" w:rsidRPr="00112B34" w:rsidRDefault="00853FB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20FBD1A" w14:textId="2E394927" w:rsidR="00A5170D" w:rsidRPr="00112B34" w:rsidRDefault="00A5170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Man kann das nun sicher mal auf die Zeit </w:t>
      </w:r>
      <w:r w:rsidR="004B2BB4" w:rsidRPr="00112B34">
        <w:rPr>
          <w:rFonts w:ascii="Arial" w:hAnsi="Arial" w:cs="Arial"/>
          <w:sz w:val="24"/>
          <w:szCs w:val="24"/>
        </w:rPr>
        <w:t>nach diesem Leben beziehen.</w:t>
      </w:r>
    </w:p>
    <w:p w14:paraId="7A5608F9" w14:textId="77777777" w:rsidR="004B2BB4" w:rsidRPr="00112B34" w:rsidRDefault="004B2BB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8EB87CE" w14:textId="5EA9B080" w:rsidR="008B1C6E" w:rsidRPr="00112B34" w:rsidRDefault="004B2BB4" w:rsidP="006D7F1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Für mich ist es mindestens ebenso wichtig,</w:t>
      </w:r>
      <w:r w:rsidR="0000063B">
        <w:rPr>
          <w:rFonts w:ascii="Arial" w:hAnsi="Arial" w:cs="Arial"/>
          <w:sz w:val="24"/>
          <w:szCs w:val="24"/>
        </w:rPr>
        <w:t xml:space="preserve"> </w:t>
      </w:r>
      <w:r w:rsidR="0000063B">
        <w:rPr>
          <w:rFonts w:ascii="Arial" w:hAnsi="Arial" w:cs="Arial"/>
          <w:sz w:val="24"/>
          <w:szCs w:val="24"/>
        </w:rPr>
        <w:br/>
      </w:r>
      <w:r w:rsidR="008B1C6E" w:rsidRPr="00112B34">
        <w:rPr>
          <w:rFonts w:ascii="Arial" w:hAnsi="Arial" w:cs="Arial"/>
          <w:sz w:val="24"/>
          <w:szCs w:val="24"/>
        </w:rPr>
        <w:t>diese Zusage bereits auf all das ernst zu nehmen,</w:t>
      </w:r>
    </w:p>
    <w:p w14:paraId="15703616" w14:textId="2756091F" w:rsidR="00DD0B89" w:rsidRPr="00112B34" w:rsidRDefault="008B1C6E" w:rsidP="00DD0B89">
      <w:pPr>
        <w:tabs>
          <w:tab w:val="left" w:pos="2835"/>
        </w:tabs>
        <w:rPr>
          <w:rFonts w:ascii="Arial" w:hAnsi="Arial" w:cs="Arial"/>
          <w:b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was uns hier zu Lebzeiten geschieht: </w:t>
      </w:r>
      <w:r w:rsidRPr="00112B34">
        <w:rPr>
          <w:rFonts w:ascii="Arial" w:hAnsi="Arial" w:cs="Arial"/>
          <w:sz w:val="24"/>
          <w:szCs w:val="24"/>
        </w:rPr>
        <w:br/>
        <w:t>‘Auferstehen hier und jetzt! Österlich leben</w:t>
      </w:r>
      <w:r w:rsidR="007D5D32" w:rsidRPr="00112B34">
        <w:rPr>
          <w:rFonts w:ascii="Arial" w:hAnsi="Arial" w:cs="Arial"/>
          <w:sz w:val="24"/>
          <w:szCs w:val="24"/>
        </w:rPr>
        <w:t>!’</w:t>
      </w:r>
      <w:r w:rsidR="00B57D05" w:rsidRPr="00112B34">
        <w:rPr>
          <w:rFonts w:ascii="Arial" w:hAnsi="Arial" w:cs="Arial"/>
          <w:sz w:val="24"/>
          <w:szCs w:val="24"/>
        </w:rPr>
        <w:br/>
      </w:r>
      <w:r w:rsidR="00782708" w:rsidRPr="00112B34">
        <w:rPr>
          <w:rFonts w:ascii="Arial" w:hAnsi="Arial" w:cs="Arial"/>
          <w:b/>
          <w:sz w:val="24"/>
          <w:szCs w:val="24"/>
        </w:rPr>
        <w:br/>
      </w:r>
      <w:r w:rsidR="0000063B">
        <w:rPr>
          <w:rFonts w:ascii="Arial" w:hAnsi="Arial" w:cs="Arial"/>
          <w:b/>
          <w:sz w:val="24"/>
          <w:szCs w:val="24"/>
        </w:rPr>
        <w:t>******</w:t>
      </w:r>
    </w:p>
    <w:p w14:paraId="2F519780" w14:textId="25BB3FCF" w:rsidR="001B2032" w:rsidRPr="00112B34" w:rsidRDefault="001B2032">
      <w:pPr>
        <w:rPr>
          <w:rFonts w:ascii="Arial" w:hAnsi="Arial" w:cs="Arial"/>
          <w:sz w:val="24"/>
          <w:szCs w:val="24"/>
        </w:rPr>
      </w:pPr>
    </w:p>
    <w:p w14:paraId="51FC4DE5" w14:textId="4C82B5B5" w:rsidR="00782708" w:rsidRPr="00112B34" w:rsidRDefault="0078270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Lesen und Hören</w:t>
      </w:r>
      <w:r w:rsidRPr="00112B34">
        <w:rPr>
          <w:rFonts w:ascii="Arial" w:hAnsi="Arial" w:cs="Arial"/>
          <w:sz w:val="24"/>
          <w:szCs w:val="24"/>
        </w:rPr>
        <w:tab/>
      </w:r>
    </w:p>
    <w:p w14:paraId="748D3697" w14:textId="77777777" w:rsidR="00BA705F" w:rsidRPr="00112B34" w:rsidRDefault="00BA705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2A8830E" w14:textId="23A748C3" w:rsidR="00BA705F" w:rsidRPr="00112B34" w:rsidRDefault="00BA705F" w:rsidP="00CE2495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t xml:space="preserve">Jesus fuhr mit dem Boot wieder ans andere Ufer, </w:t>
      </w:r>
      <w:r w:rsidR="00CE2495" w:rsidRPr="00112B34">
        <w:rPr>
          <w:rFonts w:ascii="Arial" w:hAnsi="Arial" w:cs="Arial"/>
          <w:i/>
          <w:iCs/>
          <w:sz w:val="24"/>
          <w:szCs w:val="24"/>
        </w:rPr>
        <w:br/>
      </w:r>
      <w:r w:rsidRPr="00112B34">
        <w:rPr>
          <w:rFonts w:ascii="Arial" w:hAnsi="Arial" w:cs="Arial"/>
          <w:i/>
          <w:iCs/>
          <w:sz w:val="24"/>
          <w:szCs w:val="24"/>
        </w:rPr>
        <w:t>wo sich bald eine gro</w:t>
      </w:r>
      <w:r w:rsidR="00AB69DD">
        <w:rPr>
          <w:rFonts w:ascii="Arial" w:hAnsi="Arial" w:cs="Arial"/>
          <w:i/>
          <w:iCs/>
          <w:sz w:val="24"/>
          <w:szCs w:val="24"/>
        </w:rPr>
        <w:t>ss</w:t>
      </w:r>
      <w:r w:rsidRPr="00112B34">
        <w:rPr>
          <w:rFonts w:ascii="Arial" w:hAnsi="Arial" w:cs="Arial"/>
          <w:i/>
          <w:iCs/>
          <w:sz w:val="24"/>
          <w:szCs w:val="24"/>
        </w:rPr>
        <w:t xml:space="preserve">e Menschenmenge um ihn versammelte. </w:t>
      </w:r>
      <w:r w:rsidR="00CE2495" w:rsidRPr="00112B34">
        <w:rPr>
          <w:rFonts w:ascii="Arial" w:hAnsi="Arial" w:cs="Arial"/>
          <w:i/>
          <w:iCs/>
          <w:sz w:val="24"/>
          <w:szCs w:val="24"/>
        </w:rPr>
        <w:br/>
      </w:r>
      <w:r w:rsidR="00AC33A7" w:rsidRPr="00112B34">
        <w:rPr>
          <w:rFonts w:ascii="Arial" w:hAnsi="Arial" w:cs="Arial"/>
          <w:i/>
          <w:iCs/>
          <w:sz w:val="24"/>
          <w:szCs w:val="24"/>
        </w:rPr>
        <w:br/>
        <w:t xml:space="preserve">Da kommt der </w:t>
      </w:r>
      <w:r w:rsidRPr="00112B34">
        <w:rPr>
          <w:rFonts w:ascii="Arial" w:hAnsi="Arial" w:cs="Arial"/>
          <w:i/>
          <w:iCs/>
          <w:sz w:val="24"/>
          <w:szCs w:val="24"/>
        </w:rPr>
        <w:t xml:space="preserve">Synagogenvorsteher </w:t>
      </w:r>
      <w:r w:rsidR="00AC33A7" w:rsidRPr="00112B34">
        <w:rPr>
          <w:rFonts w:ascii="Arial" w:hAnsi="Arial" w:cs="Arial"/>
          <w:i/>
          <w:iCs/>
          <w:sz w:val="24"/>
          <w:szCs w:val="24"/>
        </w:rPr>
        <w:t>Jairus zu ihm.</w:t>
      </w:r>
      <w:r w:rsidR="00AC33A7" w:rsidRPr="00112B34">
        <w:rPr>
          <w:rFonts w:ascii="Arial" w:hAnsi="Arial" w:cs="Arial"/>
          <w:i/>
          <w:iCs/>
          <w:sz w:val="24"/>
          <w:szCs w:val="24"/>
        </w:rPr>
        <w:br/>
      </w:r>
      <w:r w:rsidRPr="00112B34">
        <w:rPr>
          <w:rFonts w:ascii="Arial" w:hAnsi="Arial" w:cs="Arial"/>
          <w:i/>
          <w:iCs/>
          <w:sz w:val="24"/>
          <w:szCs w:val="24"/>
        </w:rPr>
        <w:t xml:space="preserve">Er </w:t>
      </w:r>
      <w:r w:rsidR="00AC33A7" w:rsidRPr="00112B34">
        <w:rPr>
          <w:rFonts w:ascii="Arial" w:hAnsi="Arial" w:cs="Arial"/>
          <w:i/>
          <w:iCs/>
          <w:sz w:val="24"/>
          <w:szCs w:val="24"/>
        </w:rPr>
        <w:t xml:space="preserve">wirft </w:t>
      </w:r>
      <w:r w:rsidRPr="00112B34">
        <w:rPr>
          <w:rFonts w:ascii="Arial" w:hAnsi="Arial" w:cs="Arial"/>
          <w:i/>
          <w:iCs/>
          <w:sz w:val="24"/>
          <w:szCs w:val="24"/>
        </w:rPr>
        <w:t>sich Jesus zu Fü</w:t>
      </w:r>
      <w:r w:rsidR="00AB69DD">
        <w:rPr>
          <w:rFonts w:ascii="Arial" w:hAnsi="Arial" w:cs="Arial"/>
          <w:i/>
          <w:iCs/>
          <w:sz w:val="24"/>
          <w:szCs w:val="24"/>
        </w:rPr>
        <w:t>ss</w:t>
      </w:r>
      <w:r w:rsidRPr="00112B34">
        <w:rPr>
          <w:rFonts w:ascii="Arial" w:hAnsi="Arial" w:cs="Arial"/>
          <w:i/>
          <w:iCs/>
          <w:sz w:val="24"/>
          <w:szCs w:val="24"/>
        </w:rPr>
        <w:t>en</w:t>
      </w:r>
      <w:r w:rsidR="00AB69DD">
        <w:rPr>
          <w:rFonts w:ascii="Arial" w:hAnsi="Arial" w:cs="Arial"/>
          <w:i/>
          <w:iCs/>
          <w:sz w:val="24"/>
          <w:szCs w:val="24"/>
        </w:rPr>
        <w:t xml:space="preserve"> </w:t>
      </w:r>
      <w:r w:rsidRPr="00112B34">
        <w:rPr>
          <w:rFonts w:ascii="Arial" w:hAnsi="Arial" w:cs="Arial"/>
          <w:i/>
          <w:iCs/>
          <w:sz w:val="24"/>
          <w:szCs w:val="24"/>
        </w:rPr>
        <w:t xml:space="preserve">und fleht ihn an: </w:t>
      </w:r>
      <w:r w:rsidR="00AC33A7" w:rsidRPr="00112B34">
        <w:rPr>
          <w:rFonts w:ascii="Arial" w:hAnsi="Arial" w:cs="Arial"/>
          <w:i/>
          <w:iCs/>
          <w:sz w:val="24"/>
          <w:szCs w:val="24"/>
        </w:rPr>
        <w:br/>
      </w:r>
      <w:r w:rsidR="00AC33A7" w:rsidRPr="00112B34">
        <w:rPr>
          <w:rFonts w:ascii="Arial" w:hAnsi="Arial" w:cs="Arial"/>
          <w:i/>
          <w:iCs/>
          <w:sz w:val="24"/>
          <w:szCs w:val="24"/>
        </w:rPr>
        <w:br/>
      </w:r>
      <w:r w:rsidRPr="00112B34">
        <w:rPr>
          <w:rFonts w:ascii="Arial" w:hAnsi="Arial" w:cs="Arial"/>
          <w:i/>
          <w:iCs/>
          <w:sz w:val="24"/>
          <w:szCs w:val="24"/>
        </w:rPr>
        <w:t>»Meine Tochter liegt im Sterben.</w:t>
      </w:r>
      <w:r w:rsidR="00AC33A7" w:rsidRPr="00112B34">
        <w:rPr>
          <w:rStyle w:val="Funotenzeichen"/>
          <w:rFonts w:ascii="Arial" w:hAnsi="Arial" w:cs="Arial"/>
          <w:i/>
          <w:iCs/>
          <w:sz w:val="24"/>
          <w:szCs w:val="24"/>
        </w:rPr>
        <w:footnoteReference w:id="3"/>
      </w:r>
      <w:r w:rsidRPr="00112B34">
        <w:rPr>
          <w:rFonts w:ascii="Arial" w:hAnsi="Arial" w:cs="Arial"/>
          <w:i/>
          <w:iCs/>
          <w:sz w:val="24"/>
          <w:szCs w:val="24"/>
        </w:rPr>
        <w:t xml:space="preserve"> </w:t>
      </w:r>
      <w:r w:rsidR="00796B9D" w:rsidRPr="00112B34">
        <w:rPr>
          <w:rFonts w:ascii="Arial" w:hAnsi="Arial" w:cs="Arial"/>
          <w:i/>
          <w:iCs/>
          <w:sz w:val="24"/>
          <w:szCs w:val="24"/>
        </w:rPr>
        <w:br/>
      </w:r>
      <w:r w:rsidRPr="00112B34">
        <w:rPr>
          <w:rFonts w:ascii="Arial" w:hAnsi="Arial" w:cs="Arial"/>
          <w:i/>
          <w:iCs/>
          <w:sz w:val="24"/>
          <w:szCs w:val="24"/>
        </w:rPr>
        <w:t xml:space="preserve">Komm und leg ihr die Hände auf, </w:t>
      </w:r>
      <w:r w:rsidR="00AB69DD">
        <w:rPr>
          <w:rFonts w:ascii="Arial" w:hAnsi="Arial" w:cs="Arial"/>
          <w:i/>
          <w:iCs/>
          <w:sz w:val="24"/>
          <w:szCs w:val="24"/>
        </w:rPr>
        <w:br/>
      </w:r>
      <w:r w:rsidRPr="00112B34">
        <w:rPr>
          <w:rFonts w:ascii="Arial" w:hAnsi="Arial" w:cs="Arial"/>
          <w:i/>
          <w:iCs/>
          <w:sz w:val="24"/>
          <w:szCs w:val="24"/>
        </w:rPr>
        <w:t>damit sie wieder gesund wird und am Leben bleibt!«</w:t>
      </w:r>
    </w:p>
    <w:p w14:paraId="55B88C19" w14:textId="639F24F3" w:rsidR="00BA705F" w:rsidRPr="00112B34" w:rsidRDefault="00796B9D" w:rsidP="00CE2495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Jesus </w:t>
      </w:r>
      <w:r w:rsidR="00485448" w:rsidRPr="00112B34">
        <w:rPr>
          <w:rFonts w:ascii="Arial" w:hAnsi="Arial" w:cs="Arial"/>
          <w:i/>
          <w:iCs/>
          <w:sz w:val="24"/>
          <w:szCs w:val="24"/>
        </w:rPr>
        <w:t xml:space="preserve">geht 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mit ihm. </w:t>
      </w:r>
      <w:r w:rsidR="00485448" w:rsidRPr="00112B34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>Eine gro</w:t>
      </w:r>
      <w:r w:rsidR="00AB69DD">
        <w:rPr>
          <w:rFonts w:ascii="Arial" w:hAnsi="Arial" w:cs="Arial"/>
          <w:i/>
          <w:iCs/>
          <w:sz w:val="24"/>
          <w:szCs w:val="24"/>
        </w:rPr>
        <w:t>ss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e Menschenmenge </w:t>
      </w:r>
      <w:r w:rsidR="00485448" w:rsidRPr="00112B34">
        <w:rPr>
          <w:rFonts w:ascii="Arial" w:hAnsi="Arial" w:cs="Arial"/>
          <w:i/>
          <w:iCs/>
          <w:sz w:val="24"/>
          <w:szCs w:val="24"/>
        </w:rPr>
        <w:t>schliesst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 sich ihm an und drängt sich um ihn.</w:t>
      </w:r>
    </w:p>
    <w:p w14:paraId="3810AB7C" w14:textId="77777777" w:rsidR="00683A97" w:rsidRPr="00112B34" w:rsidRDefault="00917916" w:rsidP="0097557B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Cs/>
          <w:sz w:val="24"/>
          <w:szCs w:val="24"/>
        </w:rPr>
        <w:br/>
      </w:r>
      <w:r w:rsidR="00683A97" w:rsidRPr="00112B34">
        <w:rPr>
          <w:rFonts w:ascii="Arial" w:hAnsi="Arial" w:cs="Arial"/>
          <w:i/>
          <w:iCs/>
          <w:sz w:val="24"/>
          <w:szCs w:val="24"/>
        </w:rPr>
        <w:t>Doch noch während Jesus mit diesem Jairus unterwegs ist,</w:t>
      </w:r>
    </w:p>
    <w:p w14:paraId="08B609F8" w14:textId="045C4472" w:rsidR="00683A97" w:rsidRPr="00112B34" w:rsidRDefault="00F5783D" w:rsidP="0097557B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t>da kommen Leute vom Haus des Synagogenvorstehers:</w:t>
      </w:r>
    </w:p>
    <w:p w14:paraId="69F45002" w14:textId="728F90E1" w:rsidR="00BA705F" w:rsidRPr="00112B34" w:rsidRDefault="00A01C12" w:rsidP="0097557B">
      <w:pPr>
        <w:tabs>
          <w:tab w:val="left" w:pos="2835"/>
        </w:tabs>
        <w:ind w:left="709"/>
        <w:rPr>
          <w:rFonts w:ascii="Arial" w:hAnsi="Arial" w:cs="Arial"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»Deine Tochter ist gestorben«, sagen sie zu Jairus. </w:t>
      </w:r>
      <w:r w:rsidRPr="00112B34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>»Was bemühst du den Meister noch länger?«</w:t>
      </w:r>
    </w:p>
    <w:p w14:paraId="510A269C" w14:textId="77777777" w:rsidR="0097557B" w:rsidRPr="00112B34" w:rsidRDefault="0097557B" w:rsidP="0097557B">
      <w:pPr>
        <w:tabs>
          <w:tab w:val="left" w:pos="2835"/>
        </w:tabs>
        <w:ind w:left="709"/>
        <w:rPr>
          <w:rFonts w:ascii="Arial" w:hAnsi="Arial" w:cs="Arial"/>
          <w:iCs/>
          <w:sz w:val="24"/>
          <w:szCs w:val="24"/>
        </w:rPr>
      </w:pPr>
    </w:p>
    <w:p w14:paraId="0A309E8D" w14:textId="6CE4C847" w:rsidR="0097557B" w:rsidRPr="00112B34" w:rsidRDefault="0097557B" w:rsidP="0097557B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112B34">
        <w:rPr>
          <w:rFonts w:ascii="Arial" w:hAnsi="Arial" w:cs="Arial"/>
          <w:iCs/>
          <w:sz w:val="24"/>
          <w:szCs w:val="24"/>
        </w:rPr>
        <w:t xml:space="preserve">Man könnte auch sagen: </w:t>
      </w:r>
      <w:r w:rsidR="00FB2E92" w:rsidRPr="00112B34">
        <w:rPr>
          <w:rFonts w:ascii="Arial" w:hAnsi="Arial" w:cs="Arial"/>
          <w:iCs/>
          <w:sz w:val="24"/>
          <w:szCs w:val="24"/>
        </w:rPr>
        <w:t>‘Vergiss sie – spar Dir Deine Hoffnung! Gib auf.’</w:t>
      </w:r>
    </w:p>
    <w:p w14:paraId="5CAE39B6" w14:textId="35A20C7F" w:rsidR="00BA705F" w:rsidRPr="00112B34" w:rsidRDefault="00A01C12" w:rsidP="00CE2495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Jesus </w:t>
      </w:r>
      <w:r w:rsidR="009A2045" w:rsidRPr="00112B34">
        <w:rPr>
          <w:rFonts w:ascii="Arial" w:hAnsi="Arial" w:cs="Arial"/>
          <w:i/>
          <w:iCs/>
          <w:sz w:val="24"/>
          <w:szCs w:val="24"/>
        </w:rPr>
        <w:t>wendet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 sich zu dem Synagogenvorsteher und sagt: </w:t>
      </w:r>
      <w:r w:rsidR="009A2045" w:rsidRPr="00112B34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>»Du brauchst dich nicht zu fürchten; glaube nur!«</w:t>
      </w:r>
    </w:p>
    <w:p w14:paraId="22E8E4EB" w14:textId="743ACE4C" w:rsidR="00BA705F" w:rsidRPr="00112B34" w:rsidRDefault="00BA705F" w:rsidP="00CE2495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</w:p>
    <w:p w14:paraId="5BA2D121" w14:textId="419A3D37" w:rsidR="00BA705F" w:rsidRPr="00112B34" w:rsidRDefault="00BA705F" w:rsidP="00CE2495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t xml:space="preserve">Als sie zum Haus des Synagogenvorstehers </w:t>
      </w:r>
      <w:r w:rsidR="009A2045" w:rsidRPr="00112B34">
        <w:rPr>
          <w:rFonts w:ascii="Arial" w:hAnsi="Arial" w:cs="Arial"/>
          <w:i/>
          <w:iCs/>
          <w:sz w:val="24"/>
          <w:szCs w:val="24"/>
        </w:rPr>
        <w:t>kommen</w:t>
      </w:r>
      <w:r w:rsidRPr="00112B34">
        <w:rPr>
          <w:rFonts w:ascii="Arial" w:hAnsi="Arial" w:cs="Arial"/>
          <w:i/>
          <w:iCs/>
          <w:sz w:val="24"/>
          <w:szCs w:val="24"/>
        </w:rPr>
        <w:t xml:space="preserve"> </w:t>
      </w:r>
      <w:r w:rsidR="00392021" w:rsidRPr="00112B34">
        <w:rPr>
          <w:rFonts w:ascii="Arial" w:hAnsi="Arial" w:cs="Arial"/>
          <w:i/>
          <w:iCs/>
          <w:sz w:val="24"/>
          <w:szCs w:val="24"/>
        </w:rPr>
        <w:br/>
      </w:r>
      <w:r w:rsidRPr="00112B34">
        <w:rPr>
          <w:rFonts w:ascii="Arial" w:hAnsi="Arial" w:cs="Arial"/>
          <w:i/>
          <w:iCs/>
          <w:sz w:val="24"/>
          <w:szCs w:val="24"/>
        </w:rPr>
        <w:t xml:space="preserve">und Jesus </w:t>
      </w:r>
      <w:r w:rsidR="00392021" w:rsidRPr="00112B34">
        <w:rPr>
          <w:rFonts w:ascii="Arial" w:hAnsi="Arial" w:cs="Arial"/>
          <w:i/>
          <w:iCs/>
          <w:sz w:val="24"/>
          <w:szCs w:val="24"/>
        </w:rPr>
        <w:t>sieht</w:t>
      </w:r>
      <w:r w:rsidRPr="00112B34">
        <w:rPr>
          <w:rFonts w:ascii="Arial" w:hAnsi="Arial" w:cs="Arial"/>
          <w:i/>
          <w:iCs/>
          <w:sz w:val="24"/>
          <w:szCs w:val="24"/>
        </w:rPr>
        <w:t xml:space="preserve">, wie alles in heller Aufregung </w:t>
      </w:r>
      <w:r w:rsidR="00392021" w:rsidRPr="00112B34">
        <w:rPr>
          <w:rFonts w:ascii="Arial" w:hAnsi="Arial" w:cs="Arial"/>
          <w:i/>
          <w:iCs/>
          <w:sz w:val="24"/>
          <w:szCs w:val="24"/>
        </w:rPr>
        <w:t>ist</w:t>
      </w:r>
      <w:r w:rsidRPr="00112B34">
        <w:rPr>
          <w:rFonts w:ascii="Arial" w:hAnsi="Arial" w:cs="Arial"/>
          <w:i/>
          <w:iCs/>
          <w:sz w:val="24"/>
          <w:szCs w:val="24"/>
        </w:rPr>
        <w:t xml:space="preserve"> </w:t>
      </w:r>
      <w:r w:rsidR="00392021" w:rsidRPr="00112B34">
        <w:rPr>
          <w:rFonts w:ascii="Arial" w:hAnsi="Arial" w:cs="Arial"/>
          <w:i/>
          <w:iCs/>
          <w:sz w:val="24"/>
          <w:szCs w:val="24"/>
        </w:rPr>
        <w:br/>
      </w:r>
      <w:r w:rsidRPr="00112B34">
        <w:rPr>
          <w:rFonts w:ascii="Arial" w:hAnsi="Arial" w:cs="Arial"/>
          <w:i/>
          <w:iCs/>
          <w:sz w:val="24"/>
          <w:szCs w:val="24"/>
        </w:rPr>
        <w:t>und wie die Menschen laut weinen und klagen,</w:t>
      </w:r>
    </w:p>
    <w:p w14:paraId="025A8B8D" w14:textId="5273E79E" w:rsidR="00115DB7" w:rsidRPr="00112B34" w:rsidRDefault="00392021" w:rsidP="0049152A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t xml:space="preserve">geht 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er hinein und sagt zu ihnen: </w:t>
      </w:r>
      <w:r w:rsidRPr="00112B34">
        <w:rPr>
          <w:rFonts w:ascii="Arial" w:hAnsi="Arial" w:cs="Arial"/>
          <w:i/>
          <w:iCs/>
          <w:sz w:val="24"/>
          <w:szCs w:val="24"/>
        </w:rPr>
        <w:br/>
      </w:r>
    </w:p>
    <w:p w14:paraId="103DBCF4" w14:textId="7FAAF919" w:rsidR="00BA705F" w:rsidRPr="00112B34" w:rsidRDefault="00BA705F" w:rsidP="00CE2495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t xml:space="preserve">»Was soll diese Aufregung? Warum weint ihr? </w:t>
      </w:r>
      <w:r w:rsidR="00392021" w:rsidRPr="00112B34">
        <w:rPr>
          <w:rFonts w:ascii="Arial" w:hAnsi="Arial" w:cs="Arial"/>
          <w:i/>
          <w:iCs/>
          <w:sz w:val="24"/>
          <w:szCs w:val="24"/>
        </w:rPr>
        <w:br/>
      </w:r>
      <w:r w:rsidRPr="00112B34">
        <w:rPr>
          <w:rFonts w:ascii="Arial" w:hAnsi="Arial" w:cs="Arial"/>
          <w:i/>
          <w:iCs/>
          <w:sz w:val="24"/>
          <w:szCs w:val="24"/>
        </w:rPr>
        <w:t>Das Kind ist nicht tot, es schläft nur.«</w:t>
      </w:r>
    </w:p>
    <w:p w14:paraId="2B868793" w14:textId="38159DC0" w:rsidR="00BA705F" w:rsidRPr="00112B34" w:rsidRDefault="00392021" w:rsidP="00CE2495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Da lachen sie ihn aus. </w:t>
      </w:r>
      <w:r w:rsidR="00713B4B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Er aber schickt alle hinaus bis auf den Vater und die Mutter des Mädchens </w:t>
      </w:r>
      <w:r w:rsidR="00F7214C" w:rsidRPr="00112B34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und die Jünger, die bei ihm </w:t>
      </w:r>
      <w:r w:rsidR="00F7214C" w:rsidRPr="00112B34">
        <w:rPr>
          <w:rFonts w:ascii="Arial" w:hAnsi="Arial" w:cs="Arial"/>
          <w:i/>
          <w:iCs/>
          <w:sz w:val="24"/>
          <w:szCs w:val="24"/>
        </w:rPr>
        <w:t>sind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; </w:t>
      </w:r>
      <w:r w:rsidR="00F7214C" w:rsidRPr="00112B34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mit ihnen </w:t>
      </w:r>
      <w:r w:rsidR="00F7214C" w:rsidRPr="00112B34">
        <w:rPr>
          <w:rFonts w:ascii="Arial" w:hAnsi="Arial" w:cs="Arial"/>
          <w:i/>
          <w:iCs/>
          <w:sz w:val="24"/>
          <w:szCs w:val="24"/>
        </w:rPr>
        <w:t>geht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 er in den Raum, in dem das Kind </w:t>
      </w:r>
      <w:r w:rsidR="00F7214C" w:rsidRPr="00112B34">
        <w:rPr>
          <w:rFonts w:ascii="Arial" w:hAnsi="Arial" w:cs="Arial"/>
          <w:i/>
          <w:iCs/>
          <w:sz w:val="24"/>
          <w:szCs w:val="24"/>
        </w:rPr>
        <w:t>liegt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>.</w:t>
      </w:r>
    </w:p>
    <w:p w14:paraId="630BEF50" w14:textId="24357913" w:rsidR="00BA705F" w:rsidRPr="00112B34" w:rsidRDefault="00F7214C" w:rsidP="00CE2495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lastRenderedPageBreak/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Er </w:t>
      </w:r>
      <w:r w:rsidRPr="00112B34">
        <w:rPr>
          <w:rFonts w:ascii="Arial" w:hAnsi="Arial" w:cs="Arial"/>
          <w:i/>
          <w:iCs/>
          <w:sz w:val="24"/>
          <w:szCs w:val="24"/>
        </w:rPr>
        <w:t>ergreift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 es bei der Hand und sagt zu ihm: </w:t>
      </w:r>
      <w:r w:rsidR="00AF2860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>»Talita kum!« (Das bedeutet: »Mädchen, Steh auf!«)</w:t>
      </w:r>
    </w:p>
    <w:p w14:paraId="5BE8B2E4" w14:textId="32728187" w:rsidR="00BA705F" w:rsidRPr="00112B34" w:rsidRDefault="00F7214C" w:rsidP="00CE2495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br/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Und zum grenzenlosen Erstaunen aller </w:t>
      </w:r>
      <w:r w:rsidRPr="00112B34">
        <w:rPr>
          <w:rFonts w:ascii="Arial" w:hAnsi="Arial" w:cs="Arial"/>
          <w:i/>
          <w:iCs/>
          <w:sz w:val="24"/>
          <w:szCs w:val="24"/>
        </w:rPr>
        <w:br/>
        <w:t>erhebt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 sich das Mädchen und </w:t>
      </w:r>
      <w:r w:rsidRPr="00112B34">
        <w:rPr>
          <w:rFonts w:ascii="Arial" w:hAnsi="Arial" w:cs="Arial"/>
          <w:i/>
          <w:iCs/>
          <w:sz w:val="24"/>
          <w:szCs w:val="24"/>
        </w:rPr>
        <w:t>fängt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 an umherzugehen; es </w:t>
      </w:r>
      <w:r w:rsidRPr="00112B34">
        <w:rPr>
          <w:rFonts w:ascii="Arial" w:hAnsi="Arial" w:cs="Arial"/>
          <w:i/>
          <w:iCs/>
          <w:sz w:val="24"/>
          <w:szCs w:val="24"/>
        </w:rPr>
        <w:t>ist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 xml:space="preserve"> zwölf Jahre alt.</w:t>
      </w:r>
    </w:p>
    <w:p w14:paraId="4E33D92A" w14:textId="56522421" w:rsidR="00BA705F" w:rsidRPr="00112B34" w:rsidRDefault="00F7214C" w:rsidP="00CE2495">
      <w:pPr>
        <w:tabs>
          <w:tab w:val="left" w:pos="2835"/>
        </w:tabs>
        <w:ind w:left="709"/>
        <w:rPr>
          <w:rFonts w:ascii="Arial" w:hAnsi="Arial" w:cs="Arial"/>
          <w:i/>
          <w:iCs/>
          <w:sz w:val="24"/>
          <w:szCs w:val="24"/>
        </w:rPr>
      </w:pPr>
      <w:r w:rsidRPr="00112B34">
        <w:rPr>
          <w:rFonts w:ascii="Arial" w:hAnsi="Arial" w:cs="Arial"/>
          <w:i/>
          <w:iCs/>
          <w:sz w:val="24"/>
          <w:szCs w:val="24"/>
        </w:rPr>
        <w:br/>
      </w:r>
      <w:r w:rsidR="00115DB7" w:rsidRPr="00112B34">
        <w:rPr>
          <w:rFonts w:ascii="Arial" w:hAnsi="Arial" w:cs="Arial"/>
          <w:i/>
          <w:iCs/>
          <w:sz w:val="24"/>
          <w:szCs w:val="24"/>
        </w:rPr>
        <w:t>U</w:t>
      </w:r>
      <w:r w:rsidR="00BA705F" w:rsidRPr="00112B34">
        <w:rPr>
          <w:rFonts w:ascii="Arial" w:hAnsi="Arial" w:cs="Arial"/>
          <w:i/>
          <w:iCs/>
          <w:sz w:val="24"/>
          <w:szCs w:val="24"/>
        </w:rPr>
        <w:t>nd er ordnet an, dem Mädchen etwas zu essen zu geben.</w:t>
      </w:r>
      <w:r w:rsidR="00CE2495" w:rsidRPr="00112B34">
        <w:rPr>
          <w:rStyle w:val="Funotenzeichen"/>
          <w:rFonts w:ascii="Arial" w:hAnsi="Arial" w:cs="Arial"/>
          <w:i/>
          <w:iCs/>
          <w:sz w:val="24"/>
          <w:szCs w:val="24"/>
        </w:rPr>
        <w:footnoteReference w:id="4"/>
      </w:r>
    </w:p>
    <w:p w14:paraId="439410FC" w14:textId="6DDFF7A6" w:rsidR="001B2032" w:rsidRPr="00112B34" w:rsidRDefault="001B2032" w:rsidP="007100A5">
      <w:pPr>
        <w:tabs>
          <w:tab w:val="left" w:pos="2835"/>
        </w:tabs>
        <w:rPr>
          <w:rFonts w:ascii="Arial" w:hAnsi="Arial" w:cs="Arial"/>
          <w:b/>
          <w:sz w:val="24"/>
          <w:szCs w:val="24"/>
        </w:rPr>
      </w:pPr>
    </w:p>
    <w:p w14:paraId="574529A6" w14:textId="58394673" w:rsidR="009C2B8A" w:rsidRPr="00112B34" w:rsidRDefault="009C4351" w:rsidP="007100A5">
      <w:pPr>
        <w:tabs>
          <w:tab w:val="left" w:pos="2835"/>
        </w:tabs>
        <w:rPr>
          <w:rFonts w:ascii="Arial" w:hAnsi="Arial" w:cs="Arial"/>
          <w:b/>
          <w:sz w:val="24"/>
          <w:szCs w:val="24"/>
        </w:rPr>
      </w:pPr>
      <w:r w:rsidRPr="00112B34">
        <w:rPr>
          <w:rFonts w:ascii="Arial" w:hAnsi="Arial" w:cs="Arial"/>
          <w:b/>
          <w:sz w:val="24"/>
          <w:szCs w:val="24"/>
        </w:rPr>
        <w:t>********</w:t>
      </w:r>
    </w:p>
    <w:p w14:paraId="66D8DC6E" w14:textId="225C6A17" w:rsidR="009C1810" w:rsidRPr="00112B34" w:rsidRDefault="009C181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35BAEE2" w14:textId="285087F7" w:rsidR="009C2B8A" w:rsidRPr="00112B34" w:rsidRDefault="009C2B8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Predigt</w:t>
      </w:r>
      <w:r w:rsidRPr="00112B34">
        <w:rPr>
          <w:rFonts w:ascii="Arial" w:hAnsi="Arial" w:cs="Arial"/>
          <w:sz w:val="24"/>
          <w:szCs w:val="24"/>
        </w:rPr>
        <w:tab/>
      </w:r>
    </w:p>
    <w:p w14:paraId="772A765A" w14:textId="77777777" w:rsidR="009C1810" w:rsidRPr="00112B34" w:rsidRDefault="009C181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3B6C900" w14:textId="3D5E6555" w:rsidR="00EB21F1" w:rsidRPr="00112B34" w:rsidRDefault="00CB0BE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Es ist schön, </w:t>
      </w:r>
      <w:r w:rsidR="00E77FE2" w:rsidRPr="00112B34">
        <w:rPr>
          <w:rFonts w:ascii="Arial" w:hAnsi="Arial" w:cs="Arial"/>
          <w:sz w:val="24"/>
          <w:szCs w:val="24"/>
        </w:rPr>
        <w:t>wenn wir uns am Leben freuen dürfen!</w:t>
      </w:r>
    </w:p>
    <w:p w14:paraId="79B12EAA" w14:textId="1F010AF9" w:rsidR="00E77FE2" w:rsidRPr="00112B34" w:rsidRDefault="00255BA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</w:r>
      <w:r w:rsidR="00E77FE2" w:rsidRPr="00112B34">
        <w:rPr>
          <w:rFonts w:ascii="Arial" w:hAnsi="Arial" w:cs="Arial"/>
          <w:sz w:val="24"/>
          <w:szCs w:val="24"/>
        </w:rPr>
        <w:t xml:space="preserve">Trotz all dem Schlimmen, was in der Welt passiert, </w:t>
      </w:r>
      <w:r w:rsidR="00E77FE2" w:rsidRPr="00112B34">
        <w:rPr>
          <w:rFonts w:ascii="Arial" w:hAnsi="Arial" w:cs="Arial"/>
          <w:sz w:val="24"/>
          <w:szCs w:val="24"/>
        </w:rPr>
        <w:br/>
        <w:t xml:space="preserve">sollten wir </w:t>
      </w:r>
      <w:r w:rsidRPr="00112B34">
        <w:rPr>
          <w:rFonts w:ascii="Arial" w:hAnsi="Arial" w:cs="Arial"/>
          <w:sz w:val="24"/>
          <w:szCs w:val="24"/>
        </w:rPr>
        <w:t>all die Gelegenheiten, uns zu freuen und zu lachen,</w:t>
      </w:r>
      <w:r w:rsidR="00AF2860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sz w:val="24"/>
          <w:szCs w:val="24"/>
        </w:rPr>
        <w:t>ja nicht verpassen.</w:t>
      </w:r>
      <w:r w:rsidRPr="00112B34">
        <w:rPr>
          <w:rFonts w:ascii="Arial" w:hAnsi="Arial" w:cs="Arial"/>
          <w:sz w:val="24"/>
          <w:szCs w:val="24"/>
        </w:rPr>
        <w:br/>
        <w:t xml:space="preserve">Es </w:t>
      </w:r>
      <w:r w:rsidR="00225800" w:rsidRPr="00112B34">
        <w:rPr>
          <w:rFonts w:ascii="Arial" w:hAnsi="Arial" w:cs="Arial"/>
          <w:sz w:val="24"/>
          <w:szCs w:val="24"/>
        </w:rPr>
        <w:t>tut uns selbst gut und den Menschen um uns herum,</w:t>
      </w:r>
    </w:p>
    <w:p w14:paraId="109D4996" w14:textId="060EBE5D" w:rsidR="00225800" w:rsidRPr="00112B34" w:rsidRDefault="0022580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und nur schon für all die Kinder, all die kleinen Wesen und jungen Seelen,</w:t>
      </w:r>
      <w:r w:rsidR="00150D1D" w:rsidRPr="00112B34">
        <w:rPr>
          <w:rFonts w:ascii="Arial" w:hAnsi="Arial" w:cs="Arial"/>
          <w:sz w:val="24"/>
          <w:szCs w:val="24"/>
        </w:rPr>
        <w:br/>
      </w:r>
      <w:r w:rsidRPr="00112B34">
        <w:rPr>
          <w:rFonts w:ascii="Arial" w:hAnsi="Arial" w:cs="Arial"/>
          <w:sz w:val="24"/>
          <w:szCs w:val="24"/>
        </w:rPr>
        <w:t>nur schon für sie ist es wichtig,</w:t>
      </w:r>
    </w:p>
    <w:p w14:paraId="453EABAE" w14:textId="51BAC3B8" w:rsidR="00225800" w:rsidRPr="00112B34" w:rsidRDefault="0022580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dass sie </w:t>
      </w:r>
      <w:r w:rsidR="00BD719C" w:rsidRPr="00112B34">
        <w:rPr>
          <w:rFonts w:ascii="Arial" w:hAnsi="Arial" w:cs="Arial"/>
          <w:sz w:val="24"/>
          <w:szCs w:val="24"/>
        </w:rPr>
        <w:t>in möglichst viel Zuversicht und Lebenslust gebadet sind.</w:t>
      </w:r>
    </w:p>
    <w:p w14:paraId="04E291F4" w14:textId="77777777" w:rsidR="00BD719C" w:rsidRPr="00112B34" w:rsidRDefault="00BD719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F9782F6" w14:textId="363251DF" w:rsidR="00B81148" w:rsidRPr="00112B34" w:rsidRDefault="00B8114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***</w:t>
      </w:r>
      <w:r w:rsidRPr="00112B34">
        <w:rPr>
          <w:rFonts w:ascii="Arial" w:hAnsi="Arial" w:cs="Arial"/>
          <w:sz w:val="24"/>
          <w:szCs w:val="24"/>
        </w:rPr>
        <w:br/>
      </w:r>
      <w:r w:rsidRPr="00112B34">
        <w:rPr>
          <w:rFonts w:ascii="Arial" w:hAnsi="Arial" w:cs="Arial"/>
          <w:sz w:val="24"/>
          <w:szCs w:val="24"/>
        </w:rPr>
        <w:br/>
        <w:t>Gleichzeitig wissen wir ab einem gewissen Alter alle,</w:t>
      </w:r>
      <w:r w:rsidR="004E4B35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sz w:val="24"/>
          <w:szCs w:val="24"/>
        </w:rPr>
        <w:t>dass wir vergänglich sind</w:t>
      </w:r>
    </w:p>
    <w:p w14:paraId="7B8165CC" w14:textId="2A2A4805" w:rsidR="00B81148" w:rsidRPr="00112B34" w:rsidRDefault="00B8114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mitsamt all unserer Freude und unserem Glück,</w:t>
      </w:r>
    </w:p>
    <w:p w14:paraId="79981035" w14:textId="2CAF4FDB" w:rsidR="00B81148" w:rsidRPr="00112B34" w:rsidRDefault="00B8114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mitsamt allem, was wir haben und was uns wichtig und heilig ist.</w:t>
      </w:r>
    </w:p>
    <w:p w14:paraId="353E4A0A" w14:textId="77777777" w:rsidR="00B81148" w:rsidRPr="00112B34" w:rsidRDefault="00B8114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F7D34FF" w14:textId="1C681E93" w:rsidR="00B81148" w:rsidRPr="00112B34" w:rsidRDefault="00B8114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Alles und alle werden wir mal loslassen müssen,</w:t>
      </w:r>
    </w:p>
    <w:p w14:paraId="2BF1AD8D" w14:textId="779CF551" w:rsidR="00B81148" w:rsidRPr="00112B34" w:rsidRDefault="00B8114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auch uns selbst, unsern Körper, </w:t>
      </w:r>
      <w:r w:rsidR="004E4B35">
        <w:rPr>
          <w:rFonts w:ascii="Arial" w:hAnsi="Arial" w:cs="Arial"/>
          <w:sz w:val="24"/>
          <w:szCs w:val="24"/>
        </w:rPr>
        <w:br/>
      </w:r>
      <w:r w:rsidRPr="00112B34">
        <w:rPr>
          <w:rFonts w:ascii="Arial" w:hAnsi="Arial" w:cs="Arial"/>
          <w:sz w:val="24"/>
          <w:szCs w:val="24"/>
        </w:rPr>
        <w:t>unser Können, unsere Leistung, unser Wissen</w:t>
      </w:r>
      <w:r w:rsidR="009C76F9" w:rsidRPr="00112B34">
        <w:rPr>
          <w:rFonts w:ascii="Arial" w:hAnsi="Arial" w:cs="Arial"/>
          <w:sz w:val="24"/>
          <w:szCs w:val="24"/>
        </w:rPr>
        <w:t xml:space="preserve">, unsern Status … </w:t>
      </w:r>
    </w:p>
    <w:p w14:paraId="7E58029F" w14:textId="42ECD492" w:rsidR="00057A2D" w:rsidRPr="00112B34" w:rsidRDefault="00BD7DA7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  <w:t>***</w:t>
      </w:r>
      <w:r w:rsidRPr="00112B34">
        <w:rPr>
          <w:rFonts w:ascii="Arial" w:hAnsi="Arial" w:cs="Arial"/>
          <w:sz w:val="24"/>
          <w:szCs w:val="24"/>
        </w:rPr>
        <w:br/>
      </w:r>
    </w:p>
    <w:p w14:paraId="17E88062" w14:textId="3A5B1EBB" w:rsidR="00057A2D" w:rsidRPr="00112B34" w:rsidRDefault="001C5AA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Im besten Fall </w:t>
      </w:r>
      <w:r w:rsidR="004E4B35">
        <w:rPr>
          <w:rFonts w:ascii="Arial" w:hAnsi="Arial" w:cs="Arial"/>
          <w:sz w:val="24"/>
          <w:szCs w:val="24"/>
        </w:rPr>
        <w:t>führt</w:t>
      </w:r>
      <w:r w:rsidR="00E04AF7">
        <w:rPr>
          <w:rFonts w:ascii="Arial" w:hAnsi="Arial" w:cs="Arial"/>
          <w:sz w:val="24"/>
          <w:szCs w:val="24"/>
        </w:rPr>
        <w:t xml:space="preserve"> uns</w:t>
      </w:r>
      <w:r w:rsidRPr="00112B34">
        <w:rPr>
          <w:rFonts w:ascii="Arial" w:hAnsi="Arial" w:cs="Arial"/>
          <w:sz w:val="24"/>
          <w:szCs w:val="24"/>
        </w:rPr>
        <w:t xml:space="preserve"> diese Erkenntnis</w:t>
      </w:r>
      <w:r w:rsidR="00E04AF7">
        <w:rPr>
          <w:rFonts w:ascii="Arial" w:hAnsi="Arial" w:cs="Arial"/>
          <w:sz w:val="24"/>
          <w:szCs w:val="24"/>
        </w:rPr>
        <w:t xml:space="preserve"> dazu</w:t>
      </w:r>
      <w:r w:rsidRPr="00112B34">
        <w:rPr>
          <w:rFonts w:ascii="Arial" w:hAnsi="Arial" w:cs="Arial"/>
          <w:sz w:val="24"/>
          <w:szCs w:val="24"/>
        </w:rPr>
        <w:t>,</w:t>
      </w:r>
    </w:p>
    <w:p w14:paraId="10279F31" w14:textId="625339EF" w:rsidR="001C5AAB" w:rsidRPr="00112B34" w:rsidRDefault="001C5AA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dass wir die Zeit, die uns noch bleibt,</w:t>
      </w:r>
      <w:r w:rsidR="00BC5933" w:rsidRPr="00112B34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sz w:val="24"/>
          <w:szCs w:val="24"/>
        </w:rPr>
        <w:t>bewusst gestalten …</w:t>
      </w:r>
    </w:p>
    <w:p w14:paraId="13023C3C" w14:textId="674E2119" w:rsidR="001C5AAB" w:rsidRPr="00112B34" w:rsidRDefault="001C5AA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also dass wir den Dingen, die uns besonders wichtig sind,</w:t>
      </w:r>
    </w:p>
    <w:p w14:paraId="76613A5B" w14:textId="76E32C05" w:rsidR="0050231E" w:rsidRPr="00112B34" w:rsidRDefault="0050231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wirklich auch eine grössere Priorität </w:t>
      </w:r>
      <w:r w:rsidR="00150D1D" w:rsidRPr="00112B34">
        <w:rPr>
          <w:rFonts w:ascii="Arial" w:hAnsi="Arial" w:cs="Arial"/>
          <w:sz w:val="24"/>
          <w:szCs w:val="24"/>
        </w:rPr>
        <w:t>und</w:t>
      </w:r>
      <w:r w:rsidR="009C4351" w:rsidRPr="00112B34">
        <w:rPr>
          <w:rFonts w:ascii="Arial" w:hAnsi="Arial" w:cs="Arial"/>
          <w:sz w:val="24"/>
          <w:szCs w:val="24"/>
        </w:rPr>
        <w:t xml:space="preserve"> viel Raum ge</w:t>
      </w:r>
      <w:r w:rsidR="00150D1D" w:rsidRPr="00112B34">
        <w:rPr>
          <w:rFonts w:ascii="Arial" w:hAnsi="Arial" w:cs="Arial"/>
          <w:sz w:val="24"/>
          <w:szCs w:val="24"/>
        </w:rPr>
        <w:t>ben.</w:t>
      </w:r>
    </w:p>
    <w:p w14:paraId="23DE8C4A" w14:textId="3269CBA3" w:rsidR="000F385A" w:rsidRPr="00112B34" w:rsidRDefault="000F385A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  <w:t>***</w:t>
      </w:r>
      <w:r w:rsidRPr="00112B34">
        <w:rPr>
          <w:rFonts w:ascii="Arial" w:hAnsi="Arial" w:cs="Arial"/>
          <w:sz w:val="24"/>
          <w:szCs w:val="24"/>
        </w:rPr>
        <w:br/>
      </w:r>
    </w:p>
    <w:p w14:paraId="73B91C93" w14:textId="77777777" w:rsidR="00A055EC" w:rsidRPr="00112B34" w:rsidRDefault="00A055EC" w:rsidP="00A055EC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Schon der Berner Troubadour ‘Bernhard Stirnemann’ </w:t>
      </w:r>
    </w:p>
    <w:p w14:paraId="11C2ABE4" w14:textId="203259AD" w:rsidR="00A055EC" w:rsidRPr="00112B34" w:rsidRDefault="00147B7D" w:rsidP="00A055EC">
      <w:pPr>
        <w:tabs>
          <w:tab w:val="left" w:pos="2835"/>
        </w:tabs>
        <w:rPr>
          <w:rFonts w:ascii="Arial" w:hAnsi="Arial" w:cs="Arial"/>
          <w:i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ermahnt</w:t>
      </w:r>
      <w:r w:rsidR="00A055EC" w:rsidRPr="00112B34">
        <w:rPr>
          <w:rFonts w:ascii="Arial" w:hAnsi="Arial" w:cs="Arial"/>
          <w:sz w:val="24"/>
          <w:szCs w:val="24"/>
        </w:rPr>
        <w:t xml:space="preserve"> sein Publikum bedeutungsschwanger:</w:t>
      </w:r>
      <w:r w:rsidR="00E04AF7">
        <w:rPr>
          <w:rFonts w:ascii="Arial" w:hAnsi="Arial" w:cs="Arial"/>
          <w:sz w:val="24"/>
          <w:szCs w:val="24"/>
        </w:rPr>
        <w:t xml:space="preserve"> </w:t>
      </w:r>
      <w:r w:rsidR="00A055EC" w:rsidRPr="00112B34">
        <w:rPr>
          <w:rFonts w:ascii="Arial" w:hAnsi="Arial" w:cs="Arial"/>
          <w:i/>
          <w:sz w:val="24"/>
          <w:szCs w:val="24"/>
        </w:rPr>
        <w:t>‘</w:t>
      </w:r>
      <w:r w:rsidR="00E04AF7">
        <w:rPr>
          <w:rFonts w:ascii="Arial" w:hAnsi="Arial" w:cs="Arial"/>
          <w:i/>
          <w:sz w:val="24"/>
          <w:szCs w:val="24"/>
        </w:rPr>
        <w:t>M</w:t>
      </w:r>
      <w:r w:rsidR="00A055EC" w:rsidRPr="00112B34">
        <w:rPr>
          <w:rFonts w:ascii="Arial" w:hAnsi="Arial" w:cs="Arial"/>
          <w:i/>
          <w:sz w:val="24"/>
          <w:szCs w:val="24"/>
        </w:rPr>
        <w:t>ir aui müesse mau stärbe …!’</w:t>
      </w:r>
    </w:p>
    <w:p w14:paraId="2DFC9897" w14:textId="5D5130BA" w:rsidR="00A055EC" w:rsidRPr="00112B34" w:rsidRDefault="00A055EC" w:rsidP="00A055EC">
      <w:pPr>
        <w:tabs>
          <w:tab w:val="left" w:pos="2835"/>
        </w:tabs>
        <w:rPr>
          <w:rFonts w:ascii="Arial" w:hAnsi="Arial" w:cs="Arial"/>
          <w:i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um anschliessend hinzuzufügen:</w:t>
      </w:r>
      <w:r w:rsidR="00E04AF7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i/>
          <w:sz w:val="24"/>
          <w:szCs w:val="24"/>
        </w:rPr>
        <w:t>‘</w:t>
      </w:r>
      <w:r w:rsidR="00E04AF7">
        <w:rPr>
          <w:rFonts w:ascii="Arial" w:hAnsi="Arial" w:cs="Arial"/>
          <w:i/>
          <w:sz w:val="24"/>
          <w:szCs w:val="24"/>
        </w:rPr>
        <w:t xml:space="preserve">… </w:t>
      </w:r>
      <w:r w:rsidRPr="00112B34">
        <w:rPr>
          <w:rFonts w:ascii="Arial" w:hAnsi="Arial" w:cs="Arial"/>
          <w:i/>
          <w:sz w:val="24"/>
          <w:szCs w:val="24"/>
        </w:rPr>
        <w:t>aber um mi wär’s bsunders schad!’</w:t>
      </w:r>
    </w:p>
    <w:p w14:paraId="50019B8D" w14:textId="77777777" w:rsidR="00A055EC" w:rsidRPr="00112B34" w:rsidRDefault="00A055EC" w:rsidP="00A055EC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67F18B4" w14:textId="5AB30F76" w:rsidR="00A055EC" w:rsidRPr="00112B34" w:rsidRDefault="00A055EC" w:rsidP="00A055EC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Mit einer Prise Humor und Selbstironie</w:t>
      </w:r>
      <w:r w:rsidR="00E04AF7">
        <w:rPr>
          <w:rFonts w:ascii="Arial" w:hAnsi="Arial" w:cs="Arial"/>
          <w:sz w:val="24"/>
          <w:szCs w:val="24"/>
        </w:rPr>
        <w:t xml:space="preserve"> </w:t>
      </w:r>
      <w:r w:rsidR="00147B7D" w:rsidRPr="00112B34">
        <w:rPr>
          <w:rFonts w:ascii="Arial" w:hAnsi="Arial" w:cs="Arial"/>
          <w:sz w:val="24"/>
          <w:szCs w:val="24"/>
        </w:rPr>
        <w:t>weist</w:t>
      </w:r>
      <w:r w:rsidRPr="00112B34">
        <w:rPr>
          <w:rFonts w:ascii="Arial" w:hAnsi="Arial" w:cs="Arial"/>
          <w:sz w:val="24"/>
          <w:szCs w:val="24"/>
        </w:rPr>
        <w:t xml:space="preserve"> er dabei</w:t>
      </w:r>
      <w:r w:rsidR="003D361C">
        <w:rPr>
          <w:rFonts w:ascii="Arial" w:hAnsi="Arial" w:cs="Arial"/>
          <w:sz w:val="24"/>
          <w:szCs w:val="24"/>
        </w:rPr>
        <w:t xml:space="preserve"> hin</w:t>
      </w:r>
      <w:r w:rsidRPr="00112B34">
        <w:rPr>
          <w:rFonts w:ascii="Arial" w:hAnsi="Arial" w:cs="Arial"/>
          <w:sz w:val="24"/>
          <w:szCs w:val="24"/>
        </w:rPr>
        <w:t xml:space="preserve"> auf die Beobachtung,</w:t>
      </w:r>
    </w:p>
    <w:p w14:paraId="44E39186" w14:textId="18FEEA93" w:rsidR="00A055EC" w:rsidRPr="00112B34" w:rsidRDefault="00A055EC" w:rsidP="00A055EC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dass Menschen zwar oft ziemlich souverän und gelassen vom Sterben sprechen, </w:t>
      </w:r>
      <w:r w:rsidRPr="00112B34">
        <w:rPr>
          <w:rFonts w:ascii="Arial" w:hAnsi="Arial" w:cs="Arial"/>
          <w:sz w:val="24"/>
          <w:szCs w:val="24"/>
        </w:rPr>
        <w:br/>
        <w:t>solange es ihnen nicht zu nahe kommt … und solange es die andern betrifft.</w:t>
      </w:r>
    </w:p>
    <w:p w14:paraId="745FF5BF" w14:textId="77777777" w:rsidR="00BD7DA7" w:rsidRPr="00112B34" w:rsidRDefault="00BD7DA7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1672C04" w14:textId="2ECDB7A0" w:rsidR="00A055EC" w:rsidRPr="00112B34" w:rsidRDefault="00C228DE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lastRenderedPageBreak/>
        <w:t>***</w:t>
      </w:r>
      <w:r w:rsidRPr="00112B34">
        <w:rPr>
          <w:rFonts w:ascii="Arial" w:hAnsi="Arial" w:cs="Arial"/>
          <w:sz w:val="24"/>
          <w:szCs w:val="24"/>
        </w:rPr>
        <w:br/>
      </w:r>
      <w:r w:rsidRPr="00112B34">
        <w:rPr>
          <w:rFonts w:ascii="Arial" w:hAnsi="Arial" w:cs="Arial"/>
          <w:sz w:val="24"/>
          <w:szCs w:val="24"/>
        </w:rPr>
        <w:br/>
        <w:t>Aber es ist ja auch so,</w:t>
      </w:r>
    </w:p>
    <w:p w14:paraId="1FFCC26F" w14:textId="333A12C3" w:rsidR="00420E9D" w:rsidRPr="00112B34" w:rsidRDefault="00C228DE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dass </w:t>
      </w:r>
      <w:r w:rsidR="00420E9D" w:rsidRPr="00112B34">
        <w:rPr>
          <w:rFonts w:ascii="Arial" w:hAnsi="Arial" w:cs="Arial"/>
          <w:sz w:val="24"/>
          <w:szCs w:val="24"/>
        </w:rPr>
        <w:t>die Tatsache, dass wir alle vergänglich sind,</w:t>
      </w:r>
      <w:r w:rsidR="003D361C">
        <w:rPr>
          <w:rFonts w:ascii="Arial" w:hAnsi="Arial" w:cs="Arial"/>
          <w:sz w:val="24"/>
          <w:szCs w:val="24"/>
        </w:rPr>
        <w:t xml:space="preserve"> </w:t>
      </w:r>
      <w:r w:rsidR="00420E9D" w:rsidRPr="00112B34">
        <w:rPr>
          <w:rFonts w:ascii="Arial" w:hAnsi="Arial" w:cs="Arial"/>
          <w:sz w:val="24"/>
          <w:szCs w:val="24"/>
        </w:rPr>
        <w:t>dass alle sterben müssen,</w:t>
      </w:r>
    </w:p>
    <w:p w14:paraId="1E23F6D6" w14:textId="440E40CF" w:rsidR="00420E9D" w:rsidRPr="00112B34" w:rsidRDefault="00420E9D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dass wir die immer nur an den andern wahrnehmen</w:t>
      </w:r>
    </w:p>
    <w:p w14:paraId="307D4055" w14:textId="1E6E78F9" w:rsidR="00420E9D" w:rsidRPr="00112B34" w:rsidRDefault="00420E9D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und letztlich nie wissen werden, wie es dann wirklich ist.</w:t>
      </w:r>
    </w:p>
    <w:p w14:paraId="208CF72C" w14:textId="77777777" w:rsidR="008D61FC" w:rsidRPr="00112B34" w:rsidRDefault="008D61FC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9F7FB45" w14:textId="3AC1B621" w:rsidR="008D61FC" w:rsidRPr="00112B34" w:rsidRDefault="008D61FC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Und:</w:t>
      </w:r>
      <w:r w:rsidR="003D361C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sz w:val="24"/>
          <w:szCs w:val="24"/>
        </w:rPr>
        <w:t>So richtig kann ich mich nie da</w:t>
      </w:r>
      <w:r w:rsidR="00E449E2" w:rsidRPr="00112B34">
        <w:rPr>
          <w:rFonts w:ascii="Arial" w:hAnsi="Arial" w:cs="Arial"/>
          <w:sz w:val="24"/>
          <w:szCs w:val="24"/>
        </w:rPr>
        <w:t xml:space="preserve">ran gewöhnen, </w:t>
      </w:r>
    </w:p>
    <w:p w14:paraId="3FE68FFB" w14:textId="18360C7C" w:rsidR="00E449E2" w:rsidRPr="00112B34" w:rsidRDefault="00E449E2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den Schmerz darüber nicht einfach wegwischen.</w:t>
      </w:r>
    </w:p>
    <w:p w14:paraId="7B25700F" w14:textId="77777777" w:rsidR="00E449E2" w:rsidRPr="00112B34" w:rsidRDefault="00E449E2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6557478" w14:textId="59DAA8C4" w:rsidR="00E449E2" w:rsidRPr="00112B34" w:rsidRDefault="00E449E2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Auch wenn ich beruflich hundertfach </w:t>
      </w:r>
      <w:r w:rsidR="00CF629B" w:rsidRPr="00112B34">
        <w:rPr>
          <w:rFonts w:ascii="Arial" w:hAnsi="Arial" w:cs="Arial"/>
          <w:sz w:val="24"/>
          <w:szCs w:val="24"/>
        </w:rPr>
        <w:t>damit konfrontiert war:</w:t>
      </w:r>
    </w:p>
    <w:p w14:paraId="149066A2" w14:textId="4D6136FC" w:rsidR="00CF629B" w:rsidRPr="00112B34" w:rsidRDefault="00CF629B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Der Tod hat seinen ‘Stachel’ für mich noch lange nicht verloren.</w:t>
      </w:r>
    </w:p>
    <w:p w14:paraId="4F37BF8F" w14:textId="24C5DD22" w:rsidR="00CF629B" w:rsidRPr="00112B34" w:rsidRDefault="00CF629B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Es tut immer noch weh.</w:t>
      </w:r>
    </w:p>
    <w:p w14:paraId="6D260538" w14:textId="77777777" w:rsidR="00CF629B" w:rsidRPr="00112B34" w:rsidRDefault="00CF629B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970457A" w14:textId="40D4DE8F" w:rsidR="00CF629B" w:rsidRPr="00112B34" w:rsidRDefault="00CF629B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Immer noch Karfreitag – immer wieder.</w:t>
      </w:r>
    </w:p>
    <w:p w14:paraId="3CCF9FF6" w14:textId="77777777" w:rsidR="00CF629B" w:rsidRPr="00112B34" w:rsidRDefault="00CF629B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6DD279C" w14:textId="4F720E0C" w:rsidR="00CF629B" w:rsidRPr="00112B34" w:rsidRDefault="00CF629B" w:rsidP="00BD7DA7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***</w:t>
      </w:r>
    </w:p>
    <w:p w14:paraId="1962D297" w14:textId="77777777" w:rsidR="00EB21F1" w:rsidRPr="00112B34" w:rsidRDefault="00EB21F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FE9009C" w14:textId="764D0B70" w:rsidR="00FF2AC7" w:rsidRPr="00112B34" w:rsidRDefault="00292EA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Wir haben die Erzählung vom Synagogenvorsteher Jairus</w:t>
      </w:r>
      <w:r w:rsidR="00C268B9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sz w:val="24"/>
          <w:szCs w:val="24"/>
        </w:rPr>
        <w:t>und seiner Tochter gehört.</w:t>
      </w:r>
    </w:p>
    <w:p w14:paraId="403D270E" w14:textId="77777777" w:rsidR="00FF2AC7" w:rsidRPr="00112B34" w:rsidRDefault="00FF2AC7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D4DF69D" w14:textId="4A4FD6A5" w:rsidR="004F769C" w:rsidRPr="00112B34" w:rsidRDefault="00DF590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Seine</w:t>
      </w:r>
      <w:r w:rsidR="009E572F" w:rsidRPr="00112B34">
        <w:rPr>
          <w:rFonts w:ascii="Arial" w:hAnsi="Arial" w:cs="Arial"/>
          <w:sz w:val="24"/>
          <w:szCs w:val="24"/>
        </w:rPr>
        <w:t xml:space="preserve"> Tochter – wir wissen nicht</w:t>
      </w:r>
      <w:r w:rsidR="00757349" w:rsidRPr="00112B34">
        <w:rPr>
          <w:rFonts w:ascii="Arial" w:hAnsi="Arial" w:cs="Arial"/>
          <w:sz w:val="24"/>
          <w:szCs w:val="24"/>
        </w:rPr>
        <w:t>, wie sie heisst</w:t>
      </w:r>
      <w:r w:rsidRPr="00112B34">
        <w:rPr>
          <w:rFonts w:ascii="Arial" w:hAnsi="Arial" w:cs="Arial"/>
          <w:sz w:val="24"/>
          <w:szCs w:val="24"/>
        </w:rPr>
        <w:t xml:space="preserve">! </w:t>
      </w:r>
      <w:r w:rsidR="00757349" w:rsidRPr="00112B34">
        <w:rPr>
          <w:rFonts w:ascii="Arial" w:hAnsi="Arial" w:cs="Arial"/>
          <w:sz w:val="24"/>
          <w:szCs w:val="24"/>
        </w:rPr>
        <w:t>– ist 12:</w:t>
      </w:r>
      <w:r w:rsidR="00C268B9">
        <w:rPr>
          <w:rFonts w:ascii="Arial" w:hAnsi="Arial" w:cs="Arial"/>
          <w:sz w:val="24"/>
          <w:szCs w:val="24"/>
        </w:rPr>
        <w:t xml:space="preserve"> </w:t>
      </w:r>
      <w:r w:rsidR="00C268B9">
        <w:rPr>
          <w:rFonts w:ascii="Arial" w:hAnsi="Arial" w:cs="Arial"/>
          <w:sz w:val="24"/>
          <w:szCs w:val="24"/>
        </w:rPr>
        <w:br/>
      </w:r>
      <w:r w:rsidR="00757349" w:rsidRPr="00112B34">
        <w:rPr>
          <w:rFonts w:ascii="Arial" w:hAnsi="Arial" w:cs="Arial"/>
          <w:sz w:val="24"/>
          <w:szCs w:val="24"/>
        </w:rPr>
        <w:t>Also am Anfang der Pubertät,</w:t>
      </w:r>
      <w:r w:rsidR="00757349" w:rsidRPr="00112B34">
        <w:rPr>
          <w:rFonts w:ascii="Arial" w:hAnsi="Arial" w:cs="Arial"/>
          <w:sz w:val="24"/>
          <w:szCs w:val="24"/>
        </w:rPr>
        <w:br/>
        <w:t>damals auch auf dem Weg, bald oder demnächst verheiratet zu werden</w:t>
      </w:r>
      <w:r w:rsidR="003171CB" w:rsidRPr="00112B34">
        <w:rPr>
          <w:rFonts w:ascii="Arial" w:hAnsi="Arial" w:cs="Arial"/>
          <w:sz w:val="24"/>
          <w:szCs w:val="24"/>
        </w:rPr>
        <w:t xml:space="preserve"> – nicht so toll</w:t>
      </w:r>
      <w:r w:rsidR="00757349" w:rsidRPr="00112B34">
        <w:rPr>
          <w:rFonts w:ascii="Arial" w:hAnsi="Arial" w:cs="Arial"/>
          <w:sz w:val="24"/>
          <w:szCs w:val="24"/>
        </w:rPr>
        <w:t>.</w:t>
      </w:r>
      <w:r w:rsidR="009E572F" w:rsidRPr="00112B34">
        <w:rPr>
          <w:rFonts w:ascii="Arial" w:hAnsi="Arial" w:cs="Arial"/>
          <w:sz w:val="24"/>
          <w:szCs w:val="24"/>
        </w:rPr>
        <w:br/>
      </w:r>
      <w:r w:rsidR="006C14E2" w:rsidRPr="00112B34">
        <w:rPr>
          <w:rFonts w:ascii="Arial" w:hAnsi="Arial" w:cs="Arial"/>
          <w:sz w:val="24"/>
          <w:szCs w:val="24"/>
        </w:rPr>
        <w:br/>
        <w:t>Vielleicht ist es kein Zufall,</w:t>
      </w:r>
      <w:r w:rsidR="00C268B9">
        <w:rPr>
          <w:rFonts w:ascii="Arial" w:hAnsi="Arial" w:cs="Arial"/>
          <w:sz w:val="24"/>
          <w:szCs w:val="24"/>
        </w:rPr>
        <w:t xml:space="preserve"> </w:t>
      </w:r>
      <w:r w:rsidR="006C14E2" w:rsidRPr="00112B34">
        <w:rPr>
          <w:rFonts w:ascii="Arial" w:hAnsi="Arial" w:cs="Arial"/>
          <w:sz w:val="24"/>
          <w:szCs w:val="24"/>
        </w:rPr>
        <w:t>dass das Alter erwähnt wird, nicht aber ihr Name:</w:t>
      </w:r>
    </w:p>
    <w:p w14:paraId="76FB1A3F" w14:textId="77777777" w:rsidR="004F769C" w:rsidRPr="00112B34" w:rsidRDefault="004F769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4FF90BC" w14:textId="1BC91F51" w:rsidR="004F769C" w:rsidRPr="00112B34" w:rsidRDefault="004F769C" w:rsidP="004F769C">
      <w:pPr>
        <w:tabs>
          <w:tab w:val="left" w:pos="2835"/>
        </w:tabs>
        <w:ind w:left="709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‘Deine Persönlichkeit, Dein Ich, Deine Bedürfnisse, sie interessieren nicht.</w:t>
      </w:r>
    </w:p>
    <w:p w14:paraId="5DE70C18" w14:textId="4CE49DBC" w:rsidR="004F769C" w:rsidRPr="00112B34" w:rsidRDefault="004F769C" w:rsidP="004F769C">
      <w:pPr>
        <w:tabs>
          <w:tab w:val="left" w:pos="2835"/>
        </w:tabs>
        <w:ind w:left="709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Dein Geschlecht und Dein Alter sind nun wichtig</w:t>
      </w:r>
      <w:r w:rsidR="005D54C5" w:rsidRPr="00112B34">
        <w:rPr>
          <w:rFonts w:ascii="Arial" w:hAnsi="Arial" w:cs="Arial"/>
          <w:sz w:val="24"/>
          <w:szCs w:val="24"/>
        </w:rPr>
        <w:t>.</w:t>
      </w:r>
    </w:p>
    <w:p w14:paraId="5973ACD4" w14:textId="38DC867E" w:rsidR="005D54C5" w:rsidRPr="00112B34" w:rsidRDefault="005D54C5" w:rsidP="004F769C">
      <w:pPr>
        <w:tabs>
          <w:tab w:val="left" w:pos="2835"/>
        </w:tabs>
        <w:ind w:left="709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Du wirst Dich einordnen und die Erwartungen erfüllen.</w:t>
      </w:r>
    </w:p>
    <w:p w14:paraId="166A0146" w14:textId="6FD59F65" w:rsidR="005D54C5" w:rsidRPr="00112B34" w:rsidRDefault="005D54C5" w:rsidP="004F769C">
      <w:pPr>
        <w:tabs>
          <w:tab w:val="left" w:pos="2835"/>
        </w:tabs>
        <w:ind w:left="709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Du wirst nicht selbstbestimmt leben dürfen</w:t>
      </w:r>
      <w:r w:rsidR="008577D1" w:rsidRPr="00112B34">
        <w:rPr>
          <w:rFonts w:ascii="Arial" w:hAnsi="Arial" w:cs="Arial"/>
          <w:sz w:val="24"/>
          <w:szCs w:val="24"/>
        </w:rPr>
        <w:t>.</w:t>
      </w:r>
    </w:p>
    <w:p w14:paraId="45E6E714" w14:textId="23F4840A" w:rsidR="008577D1" w:rsidRPr="00112B34" w:rsidRDefault="008577D1" w:rsidP="004F769C">
      <w:pPr>
        <w:tabs>
          <w:tab w:val="left" w:pos="2835"/>
        </w:tabs>
        <w:ind w:left="709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Du wirst Abschied nehmen von Deinem Kinder-Ich.’</w:t>
      </w:r>
    </w:p>
    <w:p w14:paraId="4A7CC957" w14:textId="77777777" w:rsidR="008577D1" w:rsidRPr="00112B34" w:rsidRDefault="008577D1" w:rsidP="004F769C">
      <w:pPr>
        <w:tabs>
          <w:tab w:val="left" w:pos="2835"/>
        </w:tabs>
        <w:ind w:left="709"/>
        <w:rPr>
          <w:rFonts w:ascii="Arial" w:hAnsi="Arial" w:cs="Arial"/>
          <w:sz w:val="24"/>
          <w:szCs w:val="24"/>
        </w:rPr>
      </w:pPr>
    </w:p>
    <w:p w14:paraId="5DA4B9F3" w14:textId="61A92C64" w:rsidR="008577D1" w:rsidRPr="00112B34" w:rsidRDefault="008577D1" w:rsidP="008577D1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Und vielleicht </w:t>
      </w:r>
      <w:r w:rsidR="00EC4FBE" w:rsidRPr="00112B34">
        <w:rPr>
          <w:rFonts w:ascii="Arial" w:hAnsi="Arial" w:cs="Arial"/>
          <w:sz w:val="24"/>
          <w:szCs w:val="24"/>
        </w:rPr>
        <w:t xml:space="preserve">zerbricht das 12jährige Mädchen </w:t>
      </w:r>
      <w:r w:rsidR="00EC4FBE" w:rsidRPr="00112B34">
        <w:rPr>
          <w:rFonts w:ascii="Arial" w:hAnsi="Arial" w:cs="Arial"/>
          <w:sz w:val="24"/>
          <w:szCs w:val="24"/>
        </w:rPr>
        <w:br/>
        <w:t>an dieser Perspektive, an diesem Ende ihre</w:t>
      </w:r>
      <w:r w:rsidR="003E748F" w:rsidRPr="00112B34">
        <w:rPr>
          <w:rFonts w:ascii="Arial" w:hAnsi="Arial" w:cs="Arial"/>
          <w:sz w:val="24"/>
          <w:szCs w:val="24"/>
        </w:rPr>
        <w:t>s Kinder-Lebens,</w:t>
      </w:r>
    </w:p>
    <w:p w14:paraId="7F0F7899" w14:textId="167A5FDA" w:rsidR="003E748F" w:rsidRPr="00112B34" w:rsidRDefault="003E748F" w:rsidP="008577D1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an Normen und Erwartungen … und stirbt.</w:t>
      </w:r>
      <w:r w:rsidR="00357CB2">
        <w:rPr>
          <w:rStyle w:val="Funotenzeichen"/>
          <w:rFonts w:ascii="Arial" w:hAnsi="Arial" w:cs="Arial"/>
          <w:sz w:val="24"/>
          <w:szCs w:val="24"/>
        </w:rPr>
        <w:footnoteReference w:id="5"/>
      </w:r>
    </w:p>
    <w:p w14:paraId="6007354B" w14:textId="6BA3A7E3" w:rsidR="00C83DDB" w:rsidRPr="00112B34" w:rsidRDefault="009E572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</w:r>
      <w:r w:rsidR="003171CB" w:rsidRPr="00112B34">
        <w:rPr>
          <w:rFonts w:ascii="Arial" w:hAnsi="Arial" w:cs="Arial"/>
          <w:sz w:val="24"/>
          <w:szCs w:val="24"/>
        </w:rPr>
        <w:t>***</w:t>
      </w:r>
      <w:r w:rsidR="003171CB" w:rsidRPr="00112B34">
        <w:rPr>
          <w:rFonts w:ascii="Arial" w:hAnsi="Arial" w:cs="Arial"/>
          <w:sz w:val="24"/>
          <w:szCs w:val="24"/>
        </w:rPr>
        <w:br/>
      </w:r>
      <w:r w:rsidR="00292EA0" w:rsidRPr="00112B34">
        <w:rPr>
          <w:rFonts w:ascii="Arial" w:hAnsi="Arial" w:cs="Arial"/>
          <w:sz w:val="24"/>
          <w:szCs w:val="24"/>
        </w:rPr>
        <w:br/>
      </w:r>
      <w:r w:rsidR="00EB2219" w:rsidRPr="00112B34">
        <w:rPr>
          <w:rFonts w:ascii="Arial" w:hAnsi="Arial" w:cs="Arial"/>
          <w:sz w:val="24"/>
          <w:szCs w:val="24"/>
        </w:rPr>
        <w:t>Es ist ein schlimmer Moment,</w:t>
      </w:r>
      <w:r w:rsidR="00CD3690" w:rsidRPr="00112B34">
        <w:rPr>
          <w:rFonts w:ascii="Arial" w:hAnsi="Arial" w:cs="Arial"/>
          <w:sz w:val="24"/>
          <w:szCs w:val="24"/>
        </w:rPr>
        <w:t xml:space="preserve"> </w:t>
      </w:r>
      <w:r w:rsidR="00EB2219" w:rsidRPr="00112B34">
        <w:rPr>
          <w:rFonts w:ascii="Arial" w:hAnsi="Arial" w:cs="Arial"/>
          <w:sz w:val="24"/>
          <w:szCs w:val="24"/>
        </w:rPr>
        <w:t xml:space="preserve">den der </w:t>
      </w:r>
      <w:r w:rsidR="008C0E00" w:rsidRPr="00112B34">
        <w:rPr>
          <w:rFonts w:ascii="Arial" w:hAnsi="Arial" w:cs="Arial"/>
          <w:sz w:val="24"/>
          <w:szCs w:val="24"/>
        </w:rPr>
        <w:t xml:space="preserve">Chef der Synogoge, </w:t>
      </w:r>
      <w:r w:rsidR="00C83DDB" w:rsidRPr="00112B34">
        <w:rPr>
          <w:rFonts w:ascii="Arial" w:hAnsi="Arial" w:cs="Arial"/>
          <w:sz w:val="24"/>
          <w:szCs w:val="24"/>
        </w:rPr>
        <w:t>Jairus,</w:t>
      </w:r>
      <w:r w:rsidR="00CD3690" w:rsidRPr="00112B34">
        <w:rPr>
          <w:rFonts w:ascii="Arial" w:hAnsi="Arial" w:cs="Arial"/>
          <w:sz w:val="24"/>
          <w:szCs w:val="24"/>
        </w:rPr>
        <w:t xml:space="preserve"> </w:t>
      </w:r>
      <w:r w:rsidR="00C83DDB" w:rsidRPr="00112B34">
        <w:rPr>
          <w:rFonts w:ascii="Arial" w:hAnsi="Arial" w:cs="Arial"/>
          <w:sz w:val="24"/>
          <w:szCs w:val="24"/>
        </w:rPr>
        <w:t>da durchmacht:</w:t>
      </w:r>
    </w:p>
    <w:p w14:paraId="298ECD2B" w14:textId="4C7C0AF6" w:rsidR="00C83DDB" w:rsidRPr="00112B34" w:rsidRDefault="00C83DD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Seine Tochter ist am Sterben – nichts hilft mehr.</w:t>
      </w:r>
      <w:r w:rsidR="00133001" w:rsidRPr="00112B34">
        <w:rPr>
          <w:rStyle w:val="Funotenzeichen"/>
          <w:rFonts w:ascii="Arial" w:hAnsi="Arial" w:cs="Arial"/>
          <w:sz w:val="24"/>
          <w:szCs w:val="24"/>
        </w:rPr>
        <w:footnoteReference w:id="6"/>
      </w:r>
    </w:p>
    <w:p w14:paraId="64D24D36" w14:textId="4B8E65C1" w:rsidR="002A6D56" w:rsidRPr="00112B34" w:rsidRDefault="0069190D" w:rsidP="0069190D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  <w:t>***</w:t>
      </w:r>
      <w:r w:rsidRPr="00112B34">
        <w:rPr>
          <w:rFonts w:ascii="Arial" w:hAnsi="Arial" w:cs="Arial"/>
          <w:sz w:val="24"/>
          <w:szCs w:val="24"/>
        </w:rPr>
        <w:br/>
      </w:r>
    </w:p>
    <w:p w14:paraId="70C72A83" w14:textId="2195EAA1" w:rsidR="002A6D56" w:rsidRPr="00112B34" w:rsidRDefault="00BA5B87" w:rsidP="002A6D5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Die einen </w:t>
      </w:r>
      <w:r w:rsidR="00A87974" w:rsidRPr="00112B34">
        <w:rPr>
          <w:rFonts w:ascii="Arial" w:hAnsi="Arial" w:cs="Arial"/>
          <w:sz w:val="24"/>
          <w:szCs w:val="24"/>
        </w:rPr>
        <w:t>von Ihnen</w:t>
      </w:r>
      <w:r w:rsidRPr="00112B34">
        <w:rPr>
          <w:rFonts w:ascii="Arial" w:hAnsi="Arial" w:cs="Arial"/>
          <w:sz w:val="24"/>
          <w:szCs w:val="24"/>
        </w:rPr>
        <w:t xml:space="preserve"> werden die Erfahrung wohl kennen:</w:t>
      </w:r>
    </w:p>
    <w:p w14:paraId="12104E42" w14:textId="77777777" w:rsidR="00BA5B87" w:rsidRPr="00112B34" w:rsidRDefault="00BA5B87" w:rsidP="002A6D5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8651E33" w14:textId="50242ABA" w:rsidR="00BA5B87" w:rsidRPr="00112B34" w:rsidRDefault="00BA5B87" w:rsidP="002A6D5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 ist ein Mensch, den man gern hat, der einem wichtig ist,</w:t>
      </w:r>
    </w:p>
    <w:p w14:paraId="05A2A406" w14:textId="4DB61477" w:rsidR="00BA5B87" w:rsidRPr="00112B34" w:rsidRDefault="00BA5B87" w:rsidP="002A6D5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lastRenderedPageBreak/>
        <w:t>und dem geht es schlecht und schlechter,</w:t>
      </w:r>
      <w:r w:rsidR="00D060B9">
        <w:rPr>
          <w:rFonts w:ascii="Arial" w:hAnsi="Arial" w:cs="Arial"/>
          <w:sz w:val="24"/>
          <w:szCs w:val="24"/>
        </w:rPr>
        <w:t xml:space="preserve"> </w:t>
      </w:r>
      <w:r w:rsidR="00D060B9">
        <w:rPr>
          <w:rFonts w:ascii="Arial" w:hAnsi="Arial" w:cs="Arial"/>
          <w:sz w:val="24"/>
          <w:szCs w:val="24"/>
        </w:rPr>
        <w:br/>
      </w:r>
      <w:r w:rsidR="005F5FCD" w:rsidRPr="00112B34">
        <w:rPr>
          <w:rFonts w:ascii="Arial" w:hAnsi="Arial" w:cs="Arial"/>
          <w:sz w:val="24"/>
          <w:szCs w:val="24"/>
        </w:rPr>
        <w:t>sein Lebenslicht ist nur noch ein glimmender Docht,</w:t>
      </w:r>
    </w:p>
    <w:p w14:paraId="10D27063" w14:textId="3E21980F" w:rsidR="005F5FCD" w:rsidRPr="00112B34" w:rsidRDefault="005F5FCD" w:rsidP="002A6D5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und man würde alles tun dafür, dass es ihm wieder besser geht.</w:t>
      </w:r>
    </w:p>
    <w:p w14:paraId="1BD703DF" w14:textId="77777777" w:rsidR="005F5FCD" w:rsidRPr="00112B34" w:rsidRDefault="005F5FCD" w:rsidP="002A6D5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AB89E6F" w14:textId="4989D886" w:rsidR="005F5FCD" w:rsidRPr="00112B34" w:rsidRDefault="005F5FCD" w:rsidP="002A6D5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Aber es nützt nichts. Es wird nicht besser.</w:t>
      </w:r>
    </w:p>
    <w:p w14:paraId="01B39E4A" w14:textId="77777777" w:rsidR="005F5FCD" w:rsidRPr="00112B34" w:rsidRDefault="005F5FCD" w:rsidP="002A6D5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168293D" w14:textId="679206E0" w:rsidR="00985F6D" w:rsidRPr="00112B34" w:rsidRDefault="00E42B2A" w:rsidP="002A6D5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Die finanziellen</w:t>
      </w:r>
      <w:r w:rsidR="00985F6D" w:rsidRPr="00112B34">
        <w:rPr>
          <w:rFonts w:ascii="Arial" w:hAnsi="Arial" w:cs="Arial"/>
          <w:sz w:val="24"/>
          <w:szCs w:val="24"/>
        </w:rPr>
        <w:t xml:space="preserve"> Mittel sind ausgeschöpft,</w:t>
      </w:r>
      <w:r w:rsidR="00D060B9">
        <w:rPr>
          <w:rFonts w:ascii="Arial" w:hAnsi="Arial" w:cs="Arial"/>
          <w:sz w:val="24"/>
          <w:szCs w:val="24"/>
        </w:rPr>
        <w:t xml:space="preserve"> </w:t>
      </w:r>
      <w:r w:rsidR="00985F6D" w:rsidRPr="00112B34">
        <w:rPr>
          <w:rFonts w:ascii="Arial" w:hAnsi="Arial" w:cs="Arial"/>
          <w:sz w:val="24"/>
          <w:szCs w:val="24"/>
        </w:rPr>
        <w:t>die persönlichen Formen der Zuwendung auch,</w:t>
      </w:r>
    </w:p>
    <w:p w14:paraId="12400215" w14:textId="7D0D54ED" w:rsidR="00763DC7" w:rsidRPr="00112B34" w:rsidRDefault="00985F6D" w:rsidP="002740E3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und der Synagogenvorsteher hat bestimmt auch Gott um Hilfe gebeten:</w:t>
      </w:r>
      <w:r w:rsidRPr="00112B34">
        <w:rPr>
          <w:rFonts w:ascii="Arial" w:hAnsi="Arial" w:cs="Arial"/>
          <w:sz w:val="24"/>
          <w:szCs w:val="24"/>
        </w:rPr>
        <w:br/>
      </w:r>
      <w:r w:rsidRPr="00112B34">
        <w:rPr>
          <w:rFonts w:ascii="Arial" w:hAnsi="Arial" w:cs="Arial"/>
          <w:sz w:val="24"/>
          <w:szCs w:val="24"/>
        </w:rPr>
        <w:br/>
        <w:t>Aber nun geht es zu Ende</w:t>
      </w:r>
      <w:r w:rsidR="003E0427" w:rsidRPr="00112B34">
        <w:rPr>
          <w:rFonts w:ascii="Arial" w:hAnsi="Arial" w:cs="Arial"/>
          <w:sz w:val="24"/>
          <w:szCs w:val="24"/>
        </w:rPr>
        <w:t>.</w:t>
      </w:r>
      <w:r w:rsidR="00D060B9">
        <w:rPr>
          <w:rFonts w:ascii="Arial" w:hAnsi="Arial" w:cs="Arial"/>
          <w:sz w:val="24"/>
          <w:szCs w:val="24"/>
        </w:rPr>
        <w:br/>
      </w:r>
    </w:p>
    <w:p w14:paraId="5F98CF66" w14:textId="66CE92E6" w:rsidR="00763DC7" w:rsidRPr="00112B34" w:rsidRDefault="00763DC7" w:rsidP="002A6D5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****</w:t>
      </w:r>
    </w:p>
    <w:p w14:paraId="4021200C" w14:textId="6BB411C4" w:rsidR="008C0E00" w:rsidRPr="00112B34" w:rsidRDefault="008C0E0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D47854F" w14:textId="48B6DBA9" w:rsidR="0004412C" w:rsidRPr="00112B34" w:rsidRDefault="00220DE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 sind Tod und Leben in ein- und derselben Geschichte:</w:t>
      </w:r>
    </w:p>
    <w:p w14:paraId="0A78C02A" w14:textId="77777777" w:rsidR="009177A0" w:rsidRPr="00112B34" w:rsidRDefault="009177A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001E1B6" w14:textId="0C89752F" w:rsidR="009177A0" w:rsidRPr="00112B34" w:rsidRDefault="009177A0" w:rsidP="000F7BE3">
      <w:pPr>
        <w:tabs>
          <w:tab w:val="left" w:pos="2835"/>
        </w:tabs>
        <w:ind w:left="709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Oder ist es ein Scheintod?</w:t>
      </w:r>
      <w:r w:rsidR="00D060B9">
        <w:rPr>
          <w:rFonts w:ascii="Arial" w:hAnsi="Arial" w:cs="Arial"/>
          <w:sz w:val="24"/>
          <w:szCs w:val="24"/>
        </w:rPr>
        <w:t xml:space="preserve"> </w:t>
      </w:r>
      <w:r w:rsidR="0087119C" w:rsidRPr="00112B34">
        <w:rPr>
          <w:rFonts w:ascii="Arial" w:hAnsi="Arial" w:cs="Arial"/>
          <w:sz w:val="24"/>
          <w:szCs w:val="24"/>
        </w:rPr>
        <w:t>Wird die Tochter für tot erklärt und abgeschrieben?</w:t>
      </w:r>
      <w:r w:rsidR="0087119C" w:rsidRPr="00112B34">
        <w:rPr>
          <w:rFonts w:ascii="Arial" w:hAnsi="Arial" w:cs="Arial"/>
          <w:sz w:val="24"/>
          <w:szCs w:val="24"/>
        </w:rPr>
        <w:br/>
      </w:r>
      <w:r w:rsidR="00A1447B" w:rsidRPr="00112B34">
        <w:rPr>
          <w:rFonts w:ascii="Arial" w:hAnsi="Arial" w:cs="Arial"/>
          <w:sz w:val="24"/>
          <w:szCs w:val="24"/>
        </w:rPr>
        <w:t>Anstatt dass man sie aufwecken würde,</w:t>
      </w:r>
    </w:p>
    <w:p w14:paraId="60238A0A" w14:textId="6547F230" w:rsidR="00A1447B" w:rsidRPr="00112B34" w:rsidRDefault="00A1447B" w:rsidP="000F7BE3">
      <w:pPr>
        <w:tabs>
          <w:tab w:val="left" w:pos="2835"/>
        </w:tabs>
        <w:ind w:left="709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anstatt dass man sie auf eigenen Beinen ins Leben schicken würde,</w:t>
      </w:r>
    </w:p>
    <w:p w14:paraId="20BA61D5" w14:textId="14809B78" w:rsidR="00A1447B" w:rsidRPr="00112B34" w:rsidRDefault="00A1447B" w:rsidP="000F7BE3">
      <w:pPr>
        <w:tabs>
          <w:tab w:val="left" w:pos="2835"/>
        </w:tabs>
        <w:ind w:left="709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anstatt man ihr die Nahrung gäbe, die sie wirklich braucht!?</w:t>
      </w:r>
      <w:r w:rsidR="00D315A8" w:rsidRPr="00112B34">
        <w:rPr>
          <w:rStyle w:val="Funotenzeichen"/>
          <w:rFonts w:ascii="Arial" w:hAnsi="Arial" w:cs="Arial"/>
          <w:sz w:val="24"/>
          <w:szCs w:val="24"/>
        </w:rPr>
        <w:footnoteReference w:id="7"/>
      </w:r>
    </w:p>
    <w:p w14:paraId="74D949FD" w14:textId="77777777" w:rsidR="009177A0" w:rsidRPr="00112B34" w:rsidRDefault="009177A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E5B8755" w14:textId="46E986AE" w:rsidR="000F7BE3" w:rsidRPr="00112B34" w:rsidRDefault="0044526F" w:rsidP="000F7BE3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***</w:t>
      </w:r>
      <w:r w:rsidR="005E21DC" w:rsidRPr="00112B34">
        <w:rPr>
          <w:rFonts w:ascii="Arial" w:hAnsi="Arial" w:cs="Arial"/>
          <w:sz w:val="24"/>
          <w:szCs w:val="24"/>
        </w:rPr>
        <w:br/>
      </w:r>
      <w:r w:rsidR="000F7BE3">
        <w:rPr>
          <w:rFonts w:ascii="Arial" w:hAnsi="Arial" w:cs="Arial"/>
          <w:sz w:val="24"/>
          <w:szCs w:val="24"/>
        </w:rPr>
        <w:br/>
      </w:r>
      <w:r w:rsidR="000F7BE3" w:rsidRPr="00112B34">
        <w:rPr>
          <w:rFonts w:ascii="Arial" w:hAnsi="Arial" w:cs="Arial"/>
          <w:sz w:val="24"/>
          <w:szCs w:val="24"/>
        </w:rPr>
        <w:t>Karfreitag, Tod und Klagegesang</w:t>
      </w:r>
      <w:r w:rsidR="000F7BE3">
        <w:rPr>
          <w:rFonts w:ascii="Arial" w:hAnsi="Arial" w:cs="Arial"/>
          <w:sz w:val="24"/>
          <w:szCs w:val="24"/>
        </w:rPr>
        <w:t xml:space="preserve"> </w:t>
      </w:r>
      <w:r w:rsidR="000F7BE3" w:rsidRPr="00112B34">
        <w:rPr>
          <w:rFonts w:ascii="Arial" w:hAnsi="Arial" w:cs="Arial"/>
          <w:sz w:val="24"/>
          <w:szCs w:val="24"/>
        </w:rPr>
        <w:t>und dann das neue Leben, aufstehen, bewegen, essen!</w:t>
      </w:r>
      <w:r w:rsidR="000F7BE3" w:rsidRPr="00112B34">
        <w:rPr>
          <w:rFonts w:ascii="Arial" w:hAnsi="Arial" w:cs="Arial"/>
          <w:sz w:val="24"/>
          <w:szCs w:val="24"/>
        </w:rPr>
        <w:br/>
        <w:t>Ostern, aus dem Grab befreit, aufblühen.</w:t>
      </w:r>
    </w:p>
    <w:p w14:paraId="5957F40D" w14:textId="6048ACA3" w:rsidR="0044526F" w:rsidRPr="00112B34" w:rsidRDefault="005E21D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  <w:t>Beides so nah beieinander.</w:t>
      </w:r>
    </w:p>
    <w:p w14:paraId="588A8965" w14:textId="40BA9908" w:rsidR="005E21DC" w:rsidRPr="00112B34" w:rsidRDefault="005E21D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Es ist etwas verwirrend</w:t>
      </w:r>
      <w:r w:rsidR="000F7BE3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sz w:val="24"/>
          <w:szCs w:val="24"/>
        </w:rPr>
        <w:t>und ich verstehe jeden, der heute sagt:</w:t>
      </w:r>
    </w:p>
    <w:p w14:paraId="0F6EDB30" w14:textId="77777777" w:rsidR="005E21DC" w:rsidRPr="00112B34" w:rsidRDefault="005E21D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16A9920" w14:textId="537E55FA" w:rsidR="005E21DC" w:rsidRPr="00112B34" w:rsidRDefault="005E21D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 zeigt sich die Bibel wieder mal wie ein Märchenbuch.</w:t>
      </w:r>
    </w:p>
    <w:p w14:paraId="30A86664" w14:textId="77777777" w:rsidR="00253056" w:rsidRPr="00112B34" w:rsidRDefault="0025305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2A42380" w14:textId="3878FF8C" w:rsidR="00253056" w:rsidRPr="00112B34" w:rsidRDefault="0025305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Man kann das schon so sehen</w:t>
      </w:r>
      <w:r w:rsidR="000F7BE3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sz w:val="24"/>
          <w:szCs w:val="24"/>
        </w:rPr>
        <w:t>und gleichzeitig auch wissen,</w:t>
      </w:r>
      <w:r w:rsidR="000F7BE3">
        <w:rPr>
          <w:rFonts w:ascii="Arial" w:hAnsi="Arial" w:cs="Arial"/>
          <w:sz w:val="24"/>
          <w:szCs w:val="24"/>
        </w:rPr>
        <w:t xml:space="preserve"> </w:t>
      </w:r>
      <w:r w:rsidR="000F7BE3">
        <w:rPr>
          <w:rFonts w:ascii="Arial" w:hAnsi="Arial" w:cs="Arial"/>
          <w:sz w:val="24"/>
          <w:szCs w:val="24"/>
        </w:rPr>
        <w:br/>
      </w:r>
      <w:r w:rsidRPr="00112B34">
        <w:rPr>
          <w:rFonts w:ascii="Arial" w:hAnsi="Arial" w:cs="Arial"/>
          <w:sz w:val="24"/>
          <w:szCs w:val="24"/>
        </w:rPr>
        <w:t>dass auch im Märchen meist eine tiefere Wahrheit erzählt wird.</w:t>
      </w:r>
    </w:p>
    <w:p w14:paraId="0B889105" w14:textId="038532B0" w:rsidR="00CA5039" w:rsidRPr="00112B34" w:rsidRDefault="0018092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  <w:t>***</w:t>
      </w:r>
      <w:r w:rsidRPr="00112B34">
        <w:rPr>
          <w:rFonts w:ascii="Arial" w:hAnsi="Arial" w:cs="Arial"/>
          <w:sz w:val="24"/>
          <w:szCs w:val="24"/>
        </w:rPr>
        <w:br/>
      </w:r>
    </w:p>
    <w:p w14:paraId="7D201CC1" w14:textId="2DD6E722" w:rsidR="00CA5039" w:rsidRPr="00112B34" w:rsidRDefault="00CA503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Mit einer etwas wissenschaftlichen Brille kann man auch sagen:</w:t>
      </w:r>
    </w:p>
    <w:p w14:paraId="157024A7" w14:textId="27F63253" w:rsidR="00CA5039" w:rsidRPr="00112B34" w:rsidRDefault="0018092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</w:r>
      <w:r w:rsidR="00CA5039" w:rsidRPr="00112B34">
        <w:rPr>
          <w:rFonts w:ascii="Arial" w:hAnsi="Arial" w:cs="Arial"/>
          <w:sz w:val="24"/>
          <w:szCs w:val="24"/>
        </w:rPr>
        <w:t>Die Menschen früher wussten halt noch nicht so recht,</w:t>
      </w:r>
    </w:p>
    <w:p w14:paraId="242EA2DC" w14:textId="4A108E24" w:rsidR="00CA5039" w:rsidRPr="00112B34" w:rsidRDefault="00CA503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wie man den Tod wirklich sicher feststellt.</w:t>
      </w:r>
    </w:p>
    <w:p w14:paraId="799A78DD" w14:textId="68216037" w:rsidR="00CA5039" w:rsidRPr="00112B34" w:rsidRDefault="00CA503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Drum haben sie rasch mal </w:t>
      </w:r>
      <w:r w:rsidR="00C75DB8" w:rsidRPr="00112B34">
        <w:rPr>
          <w:rFonts w:ascii="Arial" w:hAnsi="Arial" w:cs="Arial"/>
          <w:sz w:val="24"/>
          <w:szCs w:val="24"/>
        </w:rPr>
        <w:t xml:space="preserve">schon bei einer längeren </w:t>
      </w:r>
      <w:r w:rsidRPr="00112B34">
        <w:rPr>
          <w:rFonts w:ascii="Arial" w:hAnsi="Arial" w:cs="Arial"/>
          <w:sz w:val="24"/>
          <w:szCs w:val="24"/>
        </w:rPr>
        <w:t xml:space="preserve">Ohnmacht </w:t>
      </w:r>
      <w:r w:rsidR="00C75DB8" w:rsidRPr="00112B34">
        <w:rPr>
          <w:rFonts w:ascii="Arial" w:hAnsi="Arial" w:cs="Arial"/>
          <w:sz w:val="24"/>
          <w:szCs w:val="24"/>
        </w:rPr>
        <w:t>das Begräbnis organisiert.</w:t>
      </w:r>
    </w:p>
    <w:p w14:paraId="59B1D15B" w14:textId="77777777" w:rsidR="00C75DB8" w:rsidRPr="00112B34" w:rsidRDefault="00C75DB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8060CDD" w14:textId="2DAC83DC" w:rsidR="00C75DB8" w:rsidRPr="00112B34" w:rsidRDefault="00C75DB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Und drum gibt es </w:t>
      </w:r>
      <w:r w:rsidR="00F965E9" w:rsidRPr="00112B34">
        <w:rPr>
          <w:rFonts w:ascii="Arial" w:hAnsi="Arial" w:cs="Arial"/>
          <w:sz w:val="24"/>
          <w:szCs w:val="24"/>
        </w:rPr>
        <w:t xml:space="preserve">zu biblischen Zeiten </w:t>
      </w:r>
      <w:r w:rsidR="00F965E9" w:rsidRPr="00112B34">
        <w:rPr>
          <w:rFonts w:ascii="Arial" w:hAnsi="Arial" w:cs="Arial"/>
          <w:sz w:val="24"/>
          <w:szCs w:val="24"/>
        </w:rPr>
        <w:br/>
        <w:t>nicht nur diese eine Erzählung von einer Auferweckung vom Tod,</w:t>
      </w:r>
    </w:p>
    <w:p w14:paraId="3A604F35" w14:textId="003C2843" w:rsidR="00A25C8A" w:rsidRPr="00112B34" w:rsidRDefault="00F965E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sondern schon zu alttestamentlicher Zeit bei Elia</w:t>
      </w:r>
      <w:r w:rsidR="00A25C8A" w:rsidRPr="00112B34">
        <w:rPr>
          <w:rFonts w:ascii="Arial" w:hAnsi="Arial" w:cs="Arial"/>
          <w:sz w:val="24"/>
          <w:szCs w:val="24"/>
        </w:rPr>
        <w:t>,</w:t>
      </w:r>
      <w:r w:rsidR="000F7BE3">
        <w:rPr>
          <w:rFonts w:ascii="Arial" w:hAnsi="Arial" w:cs="Arial"/>
          <w:sz w:val="24"/>
          <w:szCs w:val="24"/>
        </w:rPr>
        <w:t xml:space="preserve">- </w:t>
      </w:r>
      <w:r w:rsidR="00A25C8A" w:rsidRPr="00112B34">
        <w:rPr>
          <w:rFonts w:ascii="Arial" w:hAnsi="Arial" w:cs="Arial"/>
          <w:sz w:val="24"/>
          <w:szCs w:val="24"/>
        </w:rPr>
        <w:t xml:space="preserve">bei Jesus mit Lazarus </w:t>
      </w:r>
    </w:p>
    <w:p w14:paraId="1AADD1A2" w14:textId="1EE14824" w:rsidR="00A25C8A" w:rsidRPr="00112B34" w:rsidRDefault="00A25C8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oder auch später bei Petrus</w:t>
      </w:r>
      <w:r w:rsidR="00452E8D" w:rsidRPr="00112B34">
        <w:rPr>
          <w:rFonts w:ascii="Arial" w:hAnsi="Arial" w:cs="Arial"/>
          <w:sz w:val="24"/>
          <w:szCs w:val="24"/>
        </w:rPr>
        <w:t xml:space="preserve">, der </w:t>
      </w:r>
      <w:r w:rsidR="00F14C8D" w:rsidRPr="00112B34">
        <w:rPr>
          <w:rFonts w:ascii="Arial" w:hAnsi="Arial" w:cs="Arial"/>
          <w:sz w:val="24"/>
          <w:szCs w:val="24"/>
        </w:rPr>
        <w:t xml:space="preserve">die Jüngerin </w:t>
      </w:r>
      <w:r w:rsidR="00452E8D" w:rsidRPr="00112B34">
        <w:rPr>
          <w:rFonts w:ascii="Arial" w:hAnsi="Arial" w:cs="Arial"/>
          <w:sz w:val="24"/>
          <w:szCs w:val="24"/>
        </w:rPr>
        <w:t>Tabita</w:t>
      </w:r>
      <w:r w:rsidR="00F14C8D" w:rsidRPr="00112B34">
        <w:rPr>
          <w:rFonts w:ascii="Arial" w:hAnsi="Arial" w:cs="Arial"/>
          <w:sz w:val="24"/>
          <w:szCs w:val="24"/>
        </w:rPr>
        <w:t xml:space="preserve"> vom Tod auferweckt.</w:t>
      </w:r>
    </w:p>
    <w:p w14:paraId="263AF3AA" w14:textId="77777777" w:rsidR="00F14C8D" w:rsidRPr="00112B34" w:rsidRDefault="00F14C8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9BC4EAE" w14:textId="7C7A750B" w:rsidR="00F14C8D" w:rsidRPr="00112B34" w:rsidRDefault="002C4A2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Offenbar war solche Skepsis auch damals schon verbreitet</w:t>
      </w:r>
    </w:p>
    <w:p w14:paraId="0D12CFF3" w14:textId="389F0F19" w:rsidR="002C4A29" w:rsidRPr="00112B34" w:rsidRDefault="002C4A2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und drum wird dann auch bei Lazarus</w:t>
      </w:r>
      <w:r w:rsidR="00EB0F2B" w:rsidRPr="00112B34">
        <w:rPr>
          <w:rFonts w:ascii="Arial" w:hAnsi="Arial" w:cs="Arial"/>
          <w:sz w:val="24"/>
          <w:szCs w:val="24"/>
        </w:rPr>
        <w:t xml:space="preserve"> und bei Jesus selbst betont,</w:t>
      </w:r>
    </w:p>
    <w:p w14:paraId="7AAEE60D" w14:textId="0D23A840" w:rsidR="00EB0F2B" w:rsidRPr="00112B34" w:rsidRDefault="00EB0F2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dass die Leiche wirklich schon</w:t>
      </w:r>
      <w:r w:rsidR="009B2EAF">
        <w:rPr>
          <w:rFonts w:ascii="Arial" w:hAnsi="Arial" w:cs="Arial"/>
          <w:sz w:val="24"/>
          <w:szCs w:val="24"/>
        </w:rPr>
        <w:t xml:space="preserve"> in Tücher gewickelt</w:t>
      </w:r>
      <w:r w:rsidRPr="00112B34">
        <w:rPr>
          <w:rFonts w:ascii="Arial" w:hAnsi="Arial" w:cs="Arial"/>
          <w:sz w:val="24"/>
          <w:szCs w:val="24"/>
        </w:rPr>
        <w:t xml:space="preserve"> im verschlossenen Grab war</w:t>
      </w:r>
    </w:p>
    <w:p w14:paraId="4873A51D" w14:textId="77777777" w:rsidR="009B2EAF" w:rsidRDefault="00EB0F2B" w:rsidP="007658ED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und erst am dritten Tag nach dem Tod</w:t>
      </w:r>
      <w:r w:rsidR="009B2EAF">
        <w:rPr>
          <w:rFonts w:ascii="Arial" w:hAnsi="Arial" w:cs="Arial"/>
          <w:sz w:val="24"/>
          <w:szCs w:val="24"/>
        </w:rPr>
        <w:t xml:space="preserve"> </w:t>
      </w:r>
      <w:r w:rsidR="0018092C" w:rsidRPr="00112B34">
        <w:rPr>
          <w:rFonts w:ascii="Arial" w:hAnsi="Arial" w:cs="Arial"/>
          <w:sz w:val="24"/>
          <w:szCs w:val="24"/>
        </w:rPr>
        <w:t>wieder lebendig auferstanden ist.</w:t>
      </w:r>
    </w:p>
    <w:p w14:paraId="0CBC4A62" w14:textId="348319D5" w:rsidR="00CD340E" w:rsidRPr="00112B34" w:rsidRDefault="00CD340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lastRenderedPageBreak/>
        <w:t>Bei alledem können wir sagen:</w:t>
      </w:r>
      <w:r w:rsidR="009B2EAF">
        <w:rPr>
          <w:rFonts w:ascii="Arial" w:hAnsi="Arial" w:cs="Arial"/>
          <w:sz w:val="24"/>
          <w:szCs w:val="24"/>
        </w:rPr>
        <w:t xml:space="preserve"> </w:t>
      </w:r>
      <w:r w:rsidRPr="00112B34">
        <w:rPr>
          <w:rFonts w:ascii="Arial" w:hAnsi="Arial" w:cs="Arial"/>
          <w:sz w:val="24"/>
          <w:szCs w:val="24"/>
        </w:rPr>
        <w:t>Es ist nicht zu überprüfen – der Fakten-Check bleibt aus.</w:t>
      </w:r>
    </w:p>
    <w:p w14:paraId="677AC7B9" w14:textId="0D82892D" w:rsidR="00CD340E" w:rsidRPr="00112B34" w:rsidRDefault="00CD340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Die Botschaft aber bleibt</w:t>
      </w:r>
      <w:r w:rsidR="008D6154" w:rsidRPr="00112B34">
        <w:rPr>
          <w:rFonts w:ascii="Arial" w:hAnsi="Arial" w:cs="Arial"/>
          <w:sz w:val="24"/>
          <w:szCs w:val="24"/>
        </w:rPr>
        <w:t>:</w:t>
      </w:r>
    </w:p>
    <w:p w14:paraId="05E16B9D" w14:textId="77777777" w:rsidR="008D6154" w:rsidRPr="00112B34" w:rsidRDefault="008D615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E9C2BD0" w14:textId="3B264D0F" w:rsidR="00C97296" w:rsidRPr="00112B34" w:rsidRDefault="008D615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Der Tod ist mächtig</w:t>
      </w:r>
      <w:r w:rsidR="00C97296" w:rsidRPr="00112B34">
        <w:rPr>
          <w:rFonts w:ascii="Arial" w:hAnsi="Arial" w:cs="Arial"/>
          <w:sz w:val="24"/>
          <w:szCs w:val="24"/>
        </w:rPr>
        <w:t>, tut weh, erschüttert unsern Alltag</w:t>
      </w:r>
      <w:r w:rsidR="009B2EAF">
        <w:rPr>
          <w:rFonts w:ascii="Arial" w:hAnsi="Arial" w:cs="Arial"/>
          <w:sz w:val="24"/>
          <w:szCs w:val="24"/>
        </w:rPr>
        <w:t xml:space="preserve"> </w:t>
      </w:r>
      <w:r w:rsidR="00C97296" w:rsidRPr="00112B34">
        <w:rPr>
          <w:rFonts w:ascii="Arial" w:hAnsi="Arial" w:cs="Arial"/>
          <w:sz w:val="24"/>
          <w:szCs w:val="24"/>
        </w:rPr>
        <w:t>und unser Zusammenlebe</w:t>
      </w:r>
      <w:r w:rsidR="00B81B55" w:rsidRPr="00112B34">
        <w:rPr>
          <w:rFonts w:ascii="Arial" w:hAnsi="Arial" w:cs="Arial"/>
          <w:sz w:val="24"/>
          <w:szCs w:val="24"/>
        </w:rPr>
        <w:t>n.</w:t>
      </w:r>
    </w:p>
    <w:p w14:paraId="65D1E809" w14:textId="0E9519BA" w:rsidR="00B81B55" w:rsidRPr="00112B34" w:rsidRDefault="00B81B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Er stürzt uns in Klage und Trauer.</w:t>
      </w:r>
    </w:p>
    <w:p w14:paraId="2B744DEC" w14:textId="77777777" w:rsidR="00B81B55" w:rsidRPr="00112B34" w:rsidRDefault="00B81B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F56C778" w14:textId="46762978" w:rsidR="00B81B55" w:rsidRPr="00112B34" w:rsidRDefault="00B81B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Und dann:</w:t>
      </w:r>
    </w:p>
    <w:p w14:paraId="2F6D00D3" w14:textId="3109779D" w:rsidR="00B81B55" w:rsidRPr="00112B34" w:rsidRDefault="00B81B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Dieser Tod </w:t>
      </w:r>
      <w:r w:rsidR="0000583B" w:rsidRPr="00112B34">
        <w:rPr>
          <w:rFonts w:ascii="Arial" w:hAnsi="Arial" w:cs="Arial"/>
          <w:sz w:val="24"/>
          <w:szCs w:val="24"/>
        </w:rPr>
        <w:t>ist nicht das Letzte. Nicht das, was bleibt und bestimmt.</w:t>
      </w:r>
    </w:p>
    <w:p w14:paraId="23AC9506" w14:textId="77777777" w:rsidR="0000583B" w:rsidRPr="00112B34" w:rsidRDefault="0000583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9480F2A" w14:textId="7FB2F285" w:rsidR="0000583B" w:rsidRPr="00112B34" w:rsidRDefault="0000583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Das ist schon nicht ganz Alltagskost, das liegt quer </w:t>
      </w:r>
      <w:r w:rsidR="00F57930" w:rsidRPr="00112B34">
        <w:rPr>
          <w:rFonts w:ascii="Arial" w:hAnsi="Arial" w:cs="Arial"/>
          <w:sz w:val="24"/>
          <w:szCs w:val="24"/>
        </w:rPr>
        <w:t>zu dem, was wir sehen.</w:t>
      </w:r>
    </w:p>
    <w:p w14:paraId="7B7AB612" w14:textId="77777777" w:rsidR="00CD340E" w:rsidRPr="00112B34" w:rsidRDefault="00CD340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5E4B1A0" w14:textId="52F2AE24" w:rsidR="00BA4DB3" w:rsidRPr="00112B34" w:rsidRDefault="00CD340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***</w:t>
      </w:r>
      <w:r w:rsidR="00B17A64" w:rsidRPr="00112B34">
        <w:rPr>
          <w:rFonts w:ascii="Arial" w:hAnsi="Arial" w:cs="Arial"/>
          <w:sz w:val="24"/>
          <w:szCs w:val="24"/>
        </w:rPr>
        <w:br/>
      </w:r>
      <w:r w:rsidR="00B17A64" w:rsidRPr="00112B34">
        <w:rPr>
          <w:rFonts w:ascii="Arial" w:hAnsi="Arial" w:cs="Arial"/>
          <w:sz w:val="24"/>
          <w:szCs w:val="24"/>
        </w:rPr>
        <w:br/>
      </w:r>
      <w:r w:rsidR="004D7633" w:rsidRPr="00112B34">
        <w:rPr>
          <w:rFonts w:ascii="Arial" w:hAnsi="Arial" w:cs="Arial"/>
          <w:sz w:val="24"/>
          <w:szCs w:val="24"/>
        </w:rPr>
        <w:t>Ich habe ja keine Ahnung, was dann mal sein wird nach unserem physischen Tod.</w:t>
      </w:r>
      <w:r w:rsidR="00807BF0" w:rsidRPr="00112B34">
        <w:rPr>
          <w:rFonts w:ascii="Arial" w:hAnsi="Arial" w:cs="Arial"/>
          <w:sz w:val="24"/>
          <w:szCs w:val="24"/>
        </w:rPr>
        <w:br/>
        <w:t>Klar, ich kenne – wie Sie auch – die Verheissungen</w:t>
      </w:r>
      <w:r w:rsidR="00BA4DB3" w:rsidRPr="00112B34">
        <w:rPr>
          <w:rFonts w:ascii="Arial" w:hAnsi="Arial" w:cs="Arial"/>
          <w:sz w:val="24"/>
          <w:szCs w:val="24"/>
        </w:rPr>
        <w:t>,</w:t>
      </w:r>
      <w:r w:rsidR="009B2EAF">
        <w:rPr>
          <w:rFonts w:ascii="Arial" w:hAnsi="Arial" w:cs="Arial"/>
          <w:sz w:val="24"/>
          <w:szCs w:val="24"/>
        </w:rPr>
        <w:t xml:space="preserve"> </w:t>
      </w:r>
      <w:r w:rsidR="00BA4DB3" w:rsidRPr="00112B34">
        <w:rPr>
          <w:rFonts w:ascii="Arial" w:hAnsi="Arial" w:cs="Arial"/>
          <w:sz w:val="24"/>
          <w:szCs w:val="24"/>
        </w:rPr>
        <w:t>die uns im Glauben gegeben sind.</w:t>
      </w:r>
    </w:p>
    <w:p w14:paraId="67BF197F" w14:textId="3B017C09" w:rsidR="00BA4DB3" w:rsidRPr="00112B34" w:rsidRDefault="00BA4DB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Und es darf sehr gern so werden und sein,</w:t>
      </w:r>
    </w:p>
    <w:p w14:paraId="7C50DD87" w14:textId="19E66F43" w:rsidR="00BA4DB3" w:rsidRPr="00112B34" w:rsidRDefault="00BA4DB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dass wir dann alle bei unserem Gott der Liebe geborgen sind.</w:t>
      </w:r>
    </w:p>
    <w:p w14:paraId="43F0E4DE" w14:textId="77777777" w:rsidR="00C629B1" w:rsidRPr="00112B34" w:rsidRDefault="00C629B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24F5A1D" w14:textId="305DFB85" w:rsidR="00C629B1" w:rsidRPr="00112B34" w:rsidRDefault="00C629B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***</w:t>
      </w:r>
      <w:r w:rsidRPr="00112B34">
        <w:rPr>
          <w:rFonts w:ascii="Arial" w:hAnsi="Arial" w:cs="Arial"/>
          <w:sz w:val="24"/>
          <w:szCs w:val="24"/>
        </w:rPr>
        <w:br/>
      </w:r>
      <w:r w:rsidRPr="00112B34">
        <w:rPr>
          <w:rFonts w:ascii="Arial" w:hAnsi="Arial" w:cs="Arial"/>
          <w:sz w:val="24"/>
          <w:szCs w:val="24"/>
        </w:rPr>
        <w:br/>
        <w:t>Was ich aber noch etwas sicherer weiss:</w:t>
      </w:r>
    </w:p>
    <w:p w14:paraId="716911DE" w14:textId="77777777" w:rsidR="00C629B1" w:rsidRPr="00112B34" w:rsidRDefault="00C629B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5BDA2E8" w14:textId="7A59DA60" w:rsidR="00C629B1" w:rsidRPr="00112B34" w:rsidRDefault="00C629B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Es gibt auch </w:t>
      </w:r>
      <w:r w:rsidR="004E2723" w:rsidRPr="00112B34">
        <w:rPr>
          <w:rFonts w:ascii="Arial" w:hAnsi="Arial" w:cs="Arial"/>
          <w:sz w:val="24"/>
          <w:szCs w:val="24"/>
        </w:rPr>
        <w:t>die vielen kleinen und grösseren Tode</w:t>
      </w:r>
      <w:r w:rsidR="00C9791A" w:rsidRPr="00112B34">
        <w:rPr>
          <w:rFonts w:ascii="Arial" w:hAnsi="Arial" w:cs="Arial"/>
          <w:sz w:val="24"/>
          <w:szCs w:val="24"/>
        </w:rPr>
        <w:t>,</w:t>
      </w:r>
      <w:r w:rsidR="00C9791A" w:rsidRPr="00112B34">
        <w:rPr>
          <w:rFonts w:ascii="Arial" w:hAnsi="Arial" w:cs="Arial"/>
          <w:sz w:val="24"/>
          <w:szCs w:val="24"/>
        </w:rPr>
        <w:br/>
        <w:t>wo der Körper zwar noch lange lebt und das Herz noch schlägt,</w:t>
      </w:r>
    </w:p>
    <w:p w14:paraId="1007FF77" w14:textId="3B0BA5C2" w:rsidR="00C9791A" w:rsidRPr="00112B34" w:rsidRDefault="00C9791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wo aber ein Stück der Seele stirbt:</w:t>
      </w:r>
    </w:p>
    <w:p w14:paraId="440BEA2E" w14:textId="77777777" w:rsidR="00C9791A" w:rsidRPr="00112B34" w:rsidRDefault="00C9791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12E1569" w14:textId="61A6B9B9" w:rsidR="00C9791A" w:rsidRPr="00112B34" w:rsidRDefault="00C837E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Eine Freundschaft</w:t>
      </w:r>
      <w:r w:rsidR="009A160F">
        <w:rPr>
          <w:rFonts w:ascii="Arial" w:hAnsi="Arial" w:cs="Arial"/>
          <w:sz w:val="24"/>
          <w:szCs w:val="24"/>
        </w:rPr>
        <w:t xml:space="preserve"> zerbricht</w:t>
      </w:r>
    </w:p>
    <w:p w14:paraId="0A3F8397" w14:textId="49E8DF18" w:rsidR="00C837E2" w:rsidRPr="00112B34" w:rsidRDefault="00C837E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Eine Liebe</w:t>
      </w:r>
      <w:r w:rsidR="009A160F">
        <w:rPr>
          <w:rFonts w:ascii="Arial" w:hAnsi="Arial" w:cs="Arial"/>
          <w:sz w:val="24"/>
          <w:szCs w:val="24"/>
        </w:rPr>
        <w:t xml:space="preserve"> erstickt</w:t>
      </w:r>
    </w:p>
    <w:p w14:paraId="4B3EDD71" w14:textId="22D95F2A" w:rsidR="00C837E2" w:rsidRPr="00112B34" w:rsidRDefault="00C837E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Eine Hoffnung</w:t>
      </w:r>
      <w:r w:rsidR="009A160F">
        <w:rPr>
          <w:rFonts w:ascii="Arial" w:hAnsi="Arial" w:cs="Arial"/>
          <w:sz w:val="24"/>
          <w:szCs w:val="24"/>
        </w:rPr>
        <w:t xml:space="preserve"> verlöscht</w:t>
      </w:r>
    </w:p>
    <w:p w14:paraId="784C43B0" w14:textId="11AA574F" w:rsidR="00C837E2" w:rsidRPr="00112B34" w:rsidRDefault="00C837E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Ein Vertrauen</w:t>
      </w:r>
      <w:r w:rsidR="00CB6D3B">
        <w:rPr>
          <w:rFonts w:ascii="Arial" w:hAnsi="Arial" w:cs="Arial"/>
          <w:sz w:val="24"/>
          <w:szCs w:val="24"/>
        </w:rPr>
        <w:t xml:space="preserve"> wird enttäuscht</w:t>
      </w:r>
    </w:p>
    <w:p w14:paraId="33AEE3AC" w14:textId="0B21A425" w:rsidR="00807C1C" w:rsidRPr="00112B34" w:rsidRDefault="00C837E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Eine Leidenschaft oder Begeisterung</w:t>
      </w:r>
      <w:r w:rsidR="00CB6D3B">
        <w:rPr>
          <w:rFonts w:ascii="Arial" w:hAnsi="Arial" w:cs="Arial"/>
          <w:sz w:val="24"/>
          <w:szCs w:val="24"/>
        </w:rPr>
        <w:t>, sie schlafen ein</w:t>
      </w:r>
      <w:r w:rsidR="00807C1C" w:rsidRPr="00112B34">
        <w:rPr>
          <w:rFonts w:ascii="Arial" w:hAnsi="Arial" w:cs="Arial"/>
          <w:sz w:val="24"/>
          <w:szCs w:val="24"/>
        </w:rPr>
        <w:br/>
        <w:t>oder wie bei der Tochter des Jairus:</w:t>
      </w:r>
      <w:r w:rsidR="00CB6D3B">
        <w:rPr>
          <w:rFonts w:ascii="Arial" w:hAnsi="Arial" w:cs="Arial"/>
          <w:sz w:val="24"/>
          <w:szCs w:val="24"/>
        </w:rPr>
        <w:t xml:space="preserve"> </w:t>
      </w:r>
      <w:r w:rsidR="00CB6D3B">
        <w:rPr>
          <w:rFonts w:ascii="Arial" w:hAnsi="Arial" w:cs="Arial"/>
          <w:sz w:val="24"/>
          <w:szCs w:val="24"/>
        </w:rPr>
        <w:br/>
      </w:r>
      <w:r w:rsidR="00807C1C" w:rsidRPr="00112B34">
        <w:rPr>
          <w:rFonts w:ascii="Arial" w:hAnsi="Arial" w:cs="Arial"/>
          <w:sz w:val="24"/>
          <w:szCs w:val="24"/>
        </w:rPr>
        <w:t xml:space="preserve">Die Lebenskraft und der Sinn des Lebens </w:t>
      </w:r>
      <w:r w:rsidR="00CB6D3B">
        <w:rPr>
          <w:rFonts w:ascii="Arial" w:hAnsi="Arial" w:cs="Arial"/>
          <w:sz w:val="24"/>
          <w:szCs w:val="24"/>
        </w:rPr>
        <w:t>sterben</w:t>
      </w:r>
      <w:r w:rsidR="00824E71">
        <w:rPr>
          <w:rFonts w:ascii="Arial" w:hAnsi="Arial" w:cs="Arial"/>
          <w:sz w:val="24"/>
          <w:szCs w:val="24"/>
        </w:rPr>
        <w:t xml:space="preserve"> weg</w:t>
      </w:r>
    </w:p>
    <w:p w14:paraId="0AA83C7D" w14:textId="62F53EE1" w:rsidR="00DD220F" w:rsidRPr="00112B34" w:rsidRDefault="00DD220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… und noch Vieles mehr.</w:t>
      </w:r>
    </w:p>
    <w:p w14:paraId="6B7C512E" w14:textId="77777777" w:rsidR="00DD220F" w:rsidRPr="00112B34" w:rsidRDefault="00DD220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F12221E" w14:textId="51BDBDC7" w:rsidR="00DD220F" w:rsidRPr="00112B34" w:rsidRDefault="00DD220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All das stirbt immer wieder mal</w:t>
      </w:r>
    </w:p>
    <w:p w14:paraId="17688AD3" w14:textId="370F38DB" w:rsidR="00DD220F" w:rsidRPr="00112B34" w:rsidRDefault="00824E7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D220F" w:rsidRPr="00112B34">
        <w:rPr>
          <w:rFonts w:ascii="Arial" w:hAnsi="Arial" w:cs="Arial"/>
          <w:sz w:val="24"/>
          <w:szCs w:val="24"/>
        </w:rPr>
        <w:t xml:space="preserve">mal da, mal dort – </w:t>
      </w:r>
    </w:p>
    <w:p w14:paraId="03F87D83" w14:textId="5FAE26B1" w:rsidR="00DD220F" w:rsidRPr="00112B34" w:rsidRDefault="00824E7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D220F" w:rsidRPr="00112B34">
        <w:rPr>
          <w:rFonts w:ascii="Arial" w:hAnsi="Arial" w:cs="Arial"/>
          <w:sz w:val="24"/>
          <w:szCs w:val="24"/>
        </w:rPr>
        <w:t>mal beim andern und vielleicht auch mal bei mir.</w:t>
      </w:r>
    </w:p>
    <w:p w14:paraId="6796A0BC" w14:textId="77777777" w:rsidR="00393D19" w:rsidRPr="00112B34" w:rsidRDefault="00393D1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D73EE04" w14:textId="5E350F61" w:rsidR="00393D19" w:rsidRPr="00112B34" w:rsidRDefault="00393D1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Und all diese Tode tun auch sehr weh!</w:t>
      </w:r>
    </w:p>
    <w:p w14:paraId="5C676CCB" w14:textId="77777777" w:rsidR="00393D19" w:rsidRPr="00112B34" w:rsidRDefault="00393D1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5A6BF85" w14:textId="05396872" w:rsidR="00393D19" w:rsidRPr="00112B34" w:rsidRDefault="00393D1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Das kennt schon das kleine Kind</w:t>
      </w:r>
      <w:r w:rsidR="00F11FCB" w:rsidRPr="00112B34">
        <w:rPr>
          <w:rFonts w:ascii="Arial" w:hAnsi="Arial" w:cs="Arial"/>
          <w:sz w:val="24"/>
          <w:szCs w:val="24"/>
        </w:rPr>
        <w:t>, wenn es immer wieder scheitert</w:t>
      </w:r>
    </w:p>
    <w:p w14:paraId="0D83200D" w14:textId="19A1C3DC" w:rsidR="00DC1BC3" w:rsidRPr="00112B34" w:rsidRDefault="00F11FC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oder später, wenn eine Freundschaft zerbricht</w:t>
      </w:r>
      <w:r w:rsidR="00824E71">
        <w:rPr>
          <w:rFonts w:ascii="Arial" w:hAnsi="Arial" w:cs="Arial"/>
          <w:sz w:val="24"/>
          <w:szCs w:val="24"/>
        </w:rPr>
        <w:t xml:space="preserve"> </w:t>
      </w:r>
      <w:r w:rsidR="00DC1BC3" w:rsidRPr="00112B34">
        <w:rPr>
          <w:rFonts w:ascii="Arial" w:hAnsi="Arial" w:cs="Arial"/>
          <w:sz w:val="24"/>
          <w:szCs w:val="24"/>
        </w:rPr>
        <w:t>oder wenn es ausgeschlossen bleibt.</w:t>
      </w:r>
    </w:p>
    <w:p w14:paraId="6FB89548" w14:textId="77777777" w:rsidR="00DC1BC3" w:rsidRPr="00112B34" w:rsidRDefault="00DC1BC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31380E5" w14:textId="4D2AE7EC" w:rsidR="00DC1BC3" w:rsidRPr="00112B34" w:rsidRDefault="00DC1BC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Das kennen die Liebenden, </w:t>
      </w:r>
      <w:r w:rsidR="00824E71">
        <w:rPr>
          <w:rFonts w:ascii="Arial" w:hAnsi="Arial" w:cs="Arial"/>
          <w:sz w:val="24"/>
          <w:szCs w:val="24"/>
        </w:rPr>
        <w:br/>
      </w:r>
      <w:r w:rsidRPr="00112B34">
        <w:rPr>
          <w:rFonts w:ascii="Arial" w:hAnsi="Arial" w:cs="Arial"/>
          <w:sz w:val="24"/>
          <w:szCs w:val="24"/>
        </w:rPr>
        <w:t>die plötzlich nur noch nebeneinander herleben und funktionieren</w:t>
      </w:r>
      <w:r w:rsidRPr="00112B34">
        <w:rPr>
          <w:rFonts w:ascii="Arial" w:hAnsi="Arial" w:cs="Arial"/>
          <w:sz w:val="24"/>
          <w:szCs w:val="24"/>
        </w:rPr>
        <w:br/>
        <w:t>und sich fragen, wo ihre tiefen Gefühle zueinander denn hin sind.</w:t>
      </w:r>
    </w:p>
    <w:p w14:paraId="4E1300EB" w14:textId="77777777" w:rsidR="00DC1BC3" w:rsidRPr="00112B34" w:rsidRDefault="00DC1BC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256DDCE" w14:textId="79680CD9" w:rsidR="005151A3" w:rsidRPr="00112B34" w:rsidRDefault="00DC1BC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Das kennen </w:t>
      </w:r>
      <w:r w:rsidR="005151A3" w:rsidRPr="00112B34">
        <w:rPr>
          <w:rFonts w:ascii="Arial" w:hAnsi="Arial" w:cs="Arial"/>
          <w:sz w:val="24"/>
          <w:szCs w:val="24"/>
        </w:rPr>
        <w:t>all die Menschen,</w:t>
      </w:r>
      <w:r w:rsidR="00824E71">
        <w:rPr>
          <w:rFonts w:ascii="Arial" w:hAnsi="Arial" w:cs="Arial"/>
          <w:sz w:val="24"/>
          <w:szCs w:val="24"/>
        </w:rPr>
        <w:t xml:space="preserve"> </w:t>
      </w:r>
      <w:r w:rsidR="005151A3" w:rsidRPr="00112B34">
        <w:rPr>
          <w:rFonts w:ascii="Arial" w:hAnsi="Arial" w:cs="Arial"/>
          <w:sz w:val="24"/>
          <w:szCs w:val="24"/>
        </w:rPr>
        <w:t xml:space="preserve">die sich voller Hoffnung und Leidenschaft </w:t>
      </w:r>
      <w:r w:rsidR="00824E71">
        <w:rPr>
          <w:rFonts w:ascii="Arial" w:hAnsi="Arial" w:cs="Arial"/>
          <w:sz w:val="24"/>
          <w:szCs w:val="24"/>
        </w:rPr>
        <w:br/>
      </w:r>
      <w:r w:rsidR="005151A3" w:rsidRPr="00112B34">
        <w:rPr>
          <w:rFonts w:ascii="Arial" w:hAnsi="Arial" w:cs="Arial"/>
          <w:sz w:val="24"/>
          <w:szCs w:val="24"/>
        </w:rPr>
        <w:t>für eine bessere Welt einsetzen und irgendwann merken, wie ihre Hoffnung stirbt.</w:t>
      </w:r>
      <w:r w:rsidR="005151A3" w:rsidRPr="00112B34">
        <w:rPr>
          <w:rFonts w:ascii="Arial" w:hAnsi="Arial" w:cs="Arial"/>
          <w:sz w:val="24"/>
          <w:szCs w:val="24"/>
        </w:rPr>
        <w:br/>
      </w:r>
      <w:r w:rsidR="005151A3" w:rsidRPr="00112B34">
        <w:rPr>
          <w:rFonts w:ascii="Arial" w:hAnsi="Arial" w:cs="Arial"/>
          <w:sz w:val="24"/>
          <w:szCs w:val="24"/>
        </w:rPr>
        <w:lastRenderedPageBreak/>
        <w:br/>
        <w:t>Das tut weh</w:t>
      </w:r>
      <w:r w:rsidR="00207E18" w:rsidRPr="00112B34">
        <w:rPr>
          <w:rFonts w:ascii="Arial" w:hAnsi="Arial" w:cs="Arial"/>
          <w:sz w:val="24"/>
          <w:szCs w:val="24"/>
        </w:rPr>
        <w:t>.</w:t>
      </w:r>
    </w:p>
    <w:p w14:paraId="77C9B0DB" w14:textId="27C1E6F5" w:rsidR="00207E18" w:rsidRPr="00112B34" w:rsidRDefault="00207E1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Auch in all diesen Erfahrungen, in all diesen kleinen und grösseren Toden,</w:t>
      </w:r>
    </w:p>
    <w:p w14:paraId="54910ECA" w14:textId="55D96148" w:rsidR="00207E18" w:rsidRPr="00112B34" w:rsidRDefault="00207E1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auch da leben wir karfreitaglich! Mit dem Kreuz.</w:t>
      </w:r>
    </w:p>
    <w:p w14:paraId="6939BE59" w14:textId="77777777" w:rsidR="003B1DB9" w:rsidRPr="00112B34" w:rsidRDefault="003B1DB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9025FC4" w14:textId="32A214F3" w:rsidR="003B1DB9" w:rsidRPr="00112B34" w:rsidRDefault="003B1DB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Wir tragen nicht</w:t>
      </w:r>
      <w:r w:rsidR="00F31A20" w:rsidRPr="00112B34">
        <w:rPr>
          <w:rFonts w:ascii="Arial" w:hAnsi="Arial" w:cs="Arial"/>
          <w:sz w:val="24"/>
          <w:szCs w:val="24"/>
        </w:rPr>
        <w:t xml:space="preserve"> alle</w:t>
      </w:r>
      <w:r w:rsidRPr="00112B34">
        <w:rPr>
          <w:rFonts w:ascii="Arial" w:hAnsi="Arial" w:cs="Arial"/>
          <w:sz w:val="24"/>
          <w:szCs w:val="24"/>
        </w:rPr>
        <w:t xml:space="preserve"> gleich viel</w:t>
      </w:r>
      <w:r w:rsidR="00F31A20" w:rsidRPr="00112B34">
        <w:rPr>
          <w:rFonts w:ascii="Arial" w:hAnsi="Arial" w:cs="Arial"/>
          <w:sz w:val="24"/>
          <w:szCs w:val="24"/>
        </w:rPr>
        <w:t>e</w:t>
      </w:r>
      <w:r w:rsidRPr="00112B34">
        <w:rPr>
          <w:rFonts w:ascii="Arial" w:hAnsi="Arial" w:cs="Arial"/>
          <w:sz w:val="24"/>
          <w:szCs w:val="24"/>
        </w:rPr>
        <w:t xml:space="preserve"> Tode und Schmerz mit uns,</w:t>
      </w:r>
    </w:p>
    <w:p w14:paraId="0382ACE3" w14:textId="64D9B6B7" w:rsidR="003B1DB9" w:rsidRPr="00112B34" w:rsidRDefault="003B1DB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auch nicht die gleichen Erfahrungen,</w:t>
      </w:r>
    </w:p>
    <w:p w14:paraId="283B6627" w14:textId="6E3CF248" w:rsidR="003B1DB9" w:rsidRPr="00112B34" w:rsidRDefault="003B1DB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aber ich bin mir fast sicher,</w:t>
      </w:r>
    </w:p>
    <w:p w14:paraId="6ABC393B" w14:textId="2702BC9A" w:rsidR="00494E86" w:rsidRPr="00112B34" w:rsidRDefault="003B1DB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dass viele von uns</w:t>
      </w:r>
      <w:r w:rsidR="00494E86" w:rsidRPr="00112B34">
        <w:rPr>
          <w:rFonts w:ascii="Arial" w:hAnsi="Arial" w:cs="Arial"/>
          <w:sz w:val="24"/>
          <w:szCs w:val="24"/>
        </w:rPr>
        <w:t xml:space="preserve"> auf ihre persönliche Art</w:t>
      </w:r>
      <w:r w:rsidR="00824E71">
        <w:rPr>
          <w:rFonts w:ascii="Arial" w:hAnsi="Arial" w:cs="Arial"/>
          <w:sz w:val="24"/>
          <w:szCs w:val="24"/>
        </w:rPr>
        <w:t xml:space="preserve"> </w:t>
      </w:r>
      <w:r w:rsidR="00494E86" w:rsidRPr="00112B34">
        <w:rPr>
          <w:rFonts w:ascii="Arial" w:hAnsi="Arial" w:cs="Arial"/>
          <w:sz w:val="24"/>
          <w:szCs w:val="24"/>
        </w:rPr>
        <w:t xml:space="preserve">sehr gut wissen, was es heisst, </w:t>
      </w:r>
      <w:r w:rsidR="006308AB" w:rsidRPr="00112B34">
        <w:rPr>
          <w:rFonts w:ascii="Arial" w:hAnsi="Arial" w:cs="Arial"/>
          <w:sz w:val="24"/>
          <w:szCs w:val="24"/>
        </w:rPr>
        <w:br/>
      </w:r>
      <w:r w:rsidR="00494E86" w:rsidRPr="00112B34">
        <w:rPr>
          <w:rFonts w:ascii="Arial" w:hAnsi="Arial" w:cs="Arial"/>
          <w:sz w:val="24"/>
          <w:szCs w:val="24"/>
        </w:rPr>
        <w:t>wenn ein Stück</w:t>
      </w:r>
      <w:r w:rsidR="006308AB" w:rsidRPr="00112B34">
        <w:rPr>
          <w:rFonts w:ascii="Arial" w:hAnsi="Arial" w:cs="Arial"/>
          <w:sz w:val="24"/>
          <w:szCs w:val="24"/>
        </w:rPr>
        <w:t xml:space="preserve"> Seele, ein Stück </w:t>
      </w:r>
      <w:r w:rsidR="00F31A20" w:rsidRPr="00112B34">
        <w:rPr>
          <w:rFonts w:ascii="Arial" w:hAnsi="Arial" w:cs="Arial"/>
          <w:sz w:val="24"/>
          <w:szCs w:val="24"/>
        </w:rPr>
        <w:t>Leben</w:t>
      </w:r>
      <w:r w:rsidR="006308AB" w:rsidRPr="00112B34">
        <w:rPr>
          <w:rFonts w:ascii="Arial" w:hAnsi="Arial" w:cs="Arial"/>
          <w:sz w:val="24"/>
          <w:szCs w:val="24"/>
        </w:rPr>
        <w:t xml:space="preserve"> stirbt.</w:t>
      </w:r>
      <w:r w:rsidR="006308AB" w:rsidRPr="00112B34">
        <w:rPr>
          <w:rFonts w:ascii="Arial" w:hAnsi="Arial" w:cs="Arial"/>
          <w:sz w:val="24"/>
          <w:szCs w:val="24"/>
        </w:rPr>
        <w:br/>
      </w:r>
      <w:r w:rsidR="006308AB" w:rsidRPr="00112B34">
        <w:rPr>
          <w:rFonts w:ascii="Arial" w:hAnsi="Arial" w:cs="Arial"/>
          <w:sz w:val="24"/>
          <w:szCs w:val="24"/>
        </w:rPr>
        <w:br/>
        <w:t>***</w:t>
      </w:r>
    </w:p>
    <w:p w14:paraId="60154416" w14:textId="77777777" w:rsidR="00DB3F21" w:rsidRPr="00112B34" w:rsidRDefault="00DB3F2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8C72B83" w14:textId="6CB8618C" w:rsidR="00DB3F21" w:rsidRPr="00112B34" w:rsidRDefault="00DB3F2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Dann liegt man da – selbst wenn man noch steht –</w:t>
      </w:r>
    </w:p>
    <w:p w14:paraId="055FB9A4" w14:textId="3DB8A015" w:rsidR="00DB3F21" w:rsidRPr="00112B34" w:rsidRDefault="00DB3F2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wie die Tochter des Synagogenvorstehers.</w:t>
      </w:r>
    </w:p>
    <w:p w14:paraId="0DE7D3D4" w14:textId="77777777" w:rsidR="003D6E4D" w:rsidRPr="00112B34" w:rsidRDefault="003D6E4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B775807" w14:textId="1626EC82" w:rsidR="00491A95" w:rsidRPr="00112B34" w:rsidRDefault="003D6E4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Vielleicht war die Last zu schwer oder der Druck zu gross</w:t>
      </w:r>
      <w:r w:rsidR="00105FE4" w:rsidRPr="00112B34">
        <w:rPr>
          <w:rFonts w:ascii="Arial" w:hAnsi="Arial" w:cs="Arial"/>
          <w:sz w:val="24"/>
          <w:szCs w:val="24"/>
        </w:rPr>
        <w:t xml:space="preserve">, </w:t>
      </w:r>
      <w:r w:rsidR="00105FE4" w:rsidRPr="00112B34">
        <w:rPr>
          <w:rFonts w:ascii="Arial" w:hAnsi="Arial" w:cs="Arial"/>
          <w:sz w:val="24"/>
          <w:szCs w:val="24"/>
        </w:rPr>
        <w:br/>
        <w:t xml:space="preserve">vielleicht ist sie zerbrochen an den Erwartungen – ihren eigenen oder denen ihrer Eltern </w:t>
      </w:r>
      <w:r w:rsidR="00491A95" w:rsidRPr="00112B34">
        <w:rPr>
          <w:rFonts w:ascii="Arial" w:hAnsi="Arial" w:cs="Arial"/>
          <w:sz w:val="24"/>
          <w:szCs w:val="24"/>
        </w:rPr>
        <w:t xml:space="preserve">– </w:t>
      </w:r>
      <w:r w:rsidR="00491A95" w:rsidRPr="00112B34">
        <w:rPr>
          <w:rFonts w:ascii="Arial" w:hAnsi="Arial" w:cs="Arial"/>
          <w:sz w:val="24"/>
          <w:szCs w:val="24"/>
        </w:rPr>
        <w:br/>
        <w:t>jedenfalls liegt sie nun da, wie tot, und der Klagegesang ist laut.</w:t>
      </w:r>
    </w:p>
    <w:p w14:paraId="2A0E2141" w14:textId="77777777" w:rsidR="00491A95" w:rsidRPr="00112B34" w:rsidRDefault="00491A9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A356D48" w14:textId="56DD0A8C" w:rsidR="008C11D5" w:rsidRPr="00112B34" w:rsidRDefault="00491A9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Abgeschrieben</w:t>
      </w:r>
      <w:r w:rsidR="008C11D5" w:rsidRPr="00112B34">
        <w:rPr>
          <w:rFonts w:ascii="Arial" w:hAnsi="Arial" w:cs="Arial"/>
          <w:sz w:val="24"/>
          <w:szCs w:val="24"/>
        </w:rPr>
        <w:t>.</w:t>
      </w:r>
      <w:r w:rsidR="00F42B54" w:rsidRPr="00112B34">
        <w:rPr>
          <w:rFonts w:ascii="Arial" w:hAnsi="Arial" w:cs="Arial"/>
          <w:sz w:val="24"/>
          <w:szCs w:val="24"/>
        </w:rPr>
        <w:t xml:space="preserve"> Für tot erklärt. Ohne Hoffnung für sie.</w:t>
      </w:r>
    </w:p>
    <w:p w14:paraId="656715E2" w14:textId="77777777" w:rsidR="008C11D5" w:rsidRPr="00112B34" w:rsidRDefault="008C11D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Das junge Leben, die Hoffnung, schier schon begraben.</w:t>
      </w:r>
    </w:p>
    <w:p w14:paraId="4F5934FD" w14:textId="77777777" w:rsidR="008C11D5" w:rsidRPr="00112B34" w:rsidRDefault="008C11D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B68D298" w14:textId="1A066E93" w:rsidR="00D316EB" w:rsidRPr="00112B34" w:rsidRDefault="008C11D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***</w:t>
      </w:r>
      <w:r w:rsidRPr="00112B34">
        <w:rPr>
          <w:rFonts w:ascii="Arial" w:hAnsi="Arial" w:cs="Arial"/>
          <w:sz w:val="24"/>
          <w:szCs w:val="24"/>
        </w:rPr>
        <w:br/>
      </w:r>
      <w:r w:rsidRPr="00112B34">
        <w:rPr>
          <w:rFonts w:ascii="Arial" w:hAnsi="Arial" w:cs="Arial"/>
          <w:sz w:val="24"/>
          <w:szCs w:val="24"/>
        </w:rPr>
        <w:br/>
      </w:r>
      <w:r w:rsidR="00D316EB" w:rsidRPr="00112B34">
        <w:rPr>
          <w:rFonts w:ascii="Arial" w:hAnsi="Arial" w:cs="Arial"/>
          <w:sz w:val="24"/>
          <w:szCs w:val="24"/>
        </w:rPr>
        <w:t>Und dann kommt die Stimme Gottes ins Spiel,</w:t>
      </w:r>
      <w:r w:rsidR="008C6EF9">
        <w:rPr>
          <w:rFonts w:ascii="Arial" w:hAnsi="Arial" w:cs="Arial"/>
          <w:sz w:val="24"/>
          <w:szCs w:val="24"/>
        </w:rPr>
        <w:t xml:space="preserve"> </w:t>
      </w:r>
      <w:r w:rsidR="00D316EB" w:rsidRPr="00112B34">
        <w:rPr>
          <w:rFonts w:ascii="Arial" w:hAnsi="Arial" w:cs="Arial"/>
          <w:sz w:val="24"/>
          <w:szCs w:val="24"/>
        </w:rPr>
        <w:t>durch den Menschen Jesus von Nazareth</w:t>
      </w:r>
      <w:r w:rsidR="00F42B54" w:rsidRPr="00112B34">
        <w:rPr>
          <w:rStyle w:val="Funotenzeichen"/>
          <w:rFonts w:ascii="Arial" w:hAnsi="Arial" w:cs="Arial"/>
          <w:sz w:val="24"/>
          <w:szCs w:val="24"/>
        </w:rPr>
        <w:footnoteReference w:id="8"/>
      </w:r>
      <w:r w:rsidR="00D316EB" w:rsidRPr="00112B34">
        <w:rPr>
          <w:rFonts w:ascii="Arial" w:hAnsi="Arial" w:cs="Arial"/>
          <w:sz w:val="24"/>
          <w:szCs w:val="24"/>
        </w:rPr>
        <w:t>:</w:t>
      </w:r>
    </w:p>
    <w:p w14:paraId="39C1533A" w14:textId="77777777" w:rsidR="00D316EB" w:rsidRPr="00112B34" w:rsidRDefault="00D316E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BA79190" w14:textId="77777777" w:rsidR="00D316EB" w:rsidRPr="00112B34" w:rsidRDefault="00D316EB" w:rsidP="007100A5">
      <w:pPr>
        <w:tabs>
          <w:tab w:val="left" w:pos="2835"/>
        </w:tabs>
        <w:rPr>
          <w:rFonts w:ascii="Arial" w:hAnsi="Arial" w:cs="Arial"/>
          <w:i/>
          <w:sz w:val="24"/>
          <w:szCs w:val="24"/>
        </w:rPr>
      </w:pPr>
      <w:r w:rsidRPr="00112B34">
        <w:rPr>
          <w:rFonts w:ascii="Arial" w:hAnsi="Arial" w:cs="Arial"/>
          <w:i/>
          <w:sz w:val="24"/>
          <w:szCs w:val="24"/>
        </w:rPr>
        <w:t>‘Dort, wo Dich die Menschen schon längst abgeschrieben haben,</w:t>
      </w:r>
    </w:p>
    <w:p w14:paraId="5899D6EA" w14:textId="77777777" w:rsidR="00D316EB" w:rsidRPr="00112B34" w:rsidRDefault="00D316EB" w:rsidP="007100A5">
      <w:pPr>
        <w:tabs>
          <w:tab w:val="left" w:pos="2835"/>
        </w:tabs>
        <w:rPr>
          <w:rFonts w:ascii="Arial" w:hAnsi="Arial" w:cs="Arial"/>
          <w:i/>
          <w:sz w:val="24"/>
          <w:szCs w:val="24"/>
        </w:rPr>
      </w:pPr>
      <w:r w:rsidRPr="00112B34">
        <w:rPr>
          <w:rFonts w:ascii="Arial" w:hAnsi="Arial" w:cs="Arial"/>
          <w:i/>
          <w:sz w:val="24"/>
          <w:szCs w:val="24"/>
        </w:rPr>
        <w:t>dort, wo Du Deine Hoffnungen schon längst begraben hast,</w:t>
      </w:r>
    </w:p>
    <w:p w14:paraId="05A52619" w14:textId="77777777" w:rsidR="00D316EB" w:rsidRPr="00112B34" w:rsidRDefault="00D316EB" w:rsidP="007100A5">
      <w:pPr>
        <w:tabs>
          <w:tab w:val="left" w:pos="2835"/>
        </w:tabs>
        <w:rPr>
          <w:rFonts w:ascii="Arial" w:hAnsi="Arial" w:cs="Arial"/>
          <w:i/>
          <w:sz w:val="24"/>
          <w:szCs w:val="24"/>
        </w:rPr>
      </w:pPr>
      <w:r w:rsidRPr="00112B34">
        <w:rPr>
          <w:rFonts w:ascii="Arial" w:hAnsi="Arial" w:cs="Arial"/>
          <w:i/>
          <w:sz w:val="24"/>
          <w:szCs w:val="24"/>
        </w:rPr>
        <w:t>dort sagt Gott zu Dir:</w:t>
      </w:r>
    </w:p>
    <w:p w14:paraId="195B619F" w14:textId="77777777" w:rsidR="00D316EB" w:rsidRPr="00112B34" w:rsidRDefault="00D316EB" w:rsidP="007100A5">
      <w:pPr>
        <w:tabs>
          <w:tab w:val="left" w:pos="2835"/>
        </w:tabs>
        <w:rPr>
          <w:rFonts w:ascii="Arial" w:hAnsi="Arial" w:cs="Arial"/>
          <w:i/>
          <w:sz w:val="24"/>
          <w:szCs w:val="24"/>
        </w:rPr>
      </w:pPr>
    </w:p>
    <w:p w14:paraId="3A06E619" w14:textId="77777777" w:rsidR="001362E3" w:rsidRPr="00112B34" w:rsidRDefault="00D316EB" w:rsidP="007100A5">
      <w:pPr>
        <w:tabs>
          <w:tab w:val="left" w:pos="2835"/>
        </w:tabs>
        <w:rPr>
          <w:rFonts w:ascii="Arial" w:hAnsi="Arial" w:cs="Arial"/>
          <w:i/>
          <w:sz w:val="24"/>
          <w:szCs w:val="24"/>
        </w:rPr>
      </w:pPr>
      <w:r w:rsidRPr="00112B34">
        <w:rPr>
          <w:rFonts w:ascii="Arial" w:hAnsi="Arial" w:cs="Arial"/>
          <w:i/>
          <w:sz w:val="24"/>
          <w:szCs w:val="24"/>
        </w:rPr>
        <w:t>Steh auf!</w:t>
      </w:r>
      <w:r w:rsidRPr="00112B34">
        <w:rPr>
          <w:rFonts w:ascii="Arial" w:hAnsi="Arial" w:cs="Arial"/>
          <w:i/>
          <w:sz w:val="24"/>
          <w:szCs w:val="24"/>
        </w:rPr>
        <w:br/>
        <w:t>Es ist noch nicht vorbei!</w:t>
      </w:r>
    </w:p>
    <w:p w14:paraId="29CCC0E1" w14:textId="77777777" w:rsidR="001362E3" w:rsidRPr="00112B34" w:rsidRDefault="001362E3" w:rsidP="007100A5">
      <w:pPr>
        <w:tabs>
          <w:tab w:val="left" w:pos="2835"/>
        </w:tabs>
        <w:rPr>
          <w:rFonts w:ascii="Arial" w:hAnsi="Arial" w:cs="Arial"/>
          <w:i/>
          <w:sz w:val="24"/>
          <w:szCs w:val="24"/>
        </w:rPr>
      </w:pPr>
      <w:r w:rsidRPr="00112B34">
        <w:rPr>
          <w:rFonts w:ascii="Arial" w:hAnsi="Arial" w:cs="Arial"/>
          <w:i/>
          <w:sz w:val="24"/>
          <w:szCs w:val="24"/>
        </w:rPr>
        <w:t>Du darfst und Du sollst leben!</w:t>
      </w:r>
    </w:p>
    <w:p w14:paraId="23BD18B9" w14:textId="2F86CA41" w:rsidR="00AB5926" w:rsidRPr="00112B34" w:rsidRDefault="001362E3" w:rsidP="007100A5">
      <w:pPr>
        <w:tabs>
          <w:tab w:val="left" w:pos="2835"/>
        </w:tabs>
        <w:rPr>
          <w:rFonts w:ascii="Arial" w:hAnsi="Arial" w:cs="Arial"/>
          <w:i/>
          <w:sz w:val="24"/>
          <w:szCs w:val="24"/>
        </w:rPr>
      </w:pPr>
      <w:r w:rsidRPr="00112B34">
        <w:rPr>
          <w:rFonts w:ascii="Arial" w:hAnsi="Arial" w:cs="Arial"/>
          <w:i/>
          <w:sz w:val="24"/>
          <w:szCs w:val="24"/>
        </w:rPr>
        <w:t>Komm, stärke Dich</w:t>
      </w:r>
      <w:r w:rsidR="00AB5926" w:rsidRPr="00112B34">
        <w:rPr>
          <w:rFonts w:ascii="Arial" w:hAnsi="Arial" w:cs="Arial"/>
          <w:i/>
          <w:sz w:val="24"/>
          <w:szCs w:val="24"/>
        </w:rPr>
        <w:t>, iss etwas</w:t>
      </w:r>
      <w:r w:rsidRPr="00112B34">
        <w:rPr>
          <w:rFonts w:ascii="Arial" w:hAnsi="Arial" w:cs="Arial"/>
          <w:i/>
          <w:sz w:val="24"/>
          <w:szCs w:val="24"/>
        </w:rPr>
        <w:t xml:space="preserve"> und packe Dein Leben an!</w:t>
      </w:r>
    </w:p>
    <w:p w14:paraId="48E67768" w14:textId="12DED341" w:rsidR="000520BA" w:rsidRPr="00112B34" w:rsidRDefault="00491A9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 </w:t>
      </w:r>
      <w:r w:rsidR="003D6E4D" w:rsidRPr="00112B34">
        <w:rPr>
          <w:rFonts w:ascii="Arial" w:hAnsi="Arial" w:cs="Arial"/>
          <w:sz w:val="24"/>
          <w:szCs w:val="24"/>
        </w:rPr>
        <w:br/>
      </w:r>
      <w:r w:rsidR="000520BA" w:rsidRPr="00112B34">
        <w:rPr>
          <w:rFonts w:ascii="Arial" w:hAnsi="Arial" w:cs="Arial"/>
          <w:sz w:val="24"/>
          <w:szCs w:val="24"/>
        </w:rPr>
        <w:t>****</w:t>
      </w:r>
      <w:r w:rsidR="000520BA" w:rsidRPr="00112B34">
        <w:rPr>
          <w:rFonts w:ascii="Arial" w:hAnsi="Arial" w:cs="Arial"/>
          <w:sz w:val="24"/>
          <w:szCs w:val="24"/>
        </w:rPr>
        <w:br/>
      </w:r>
      <w:r w:rsidR="000520BA" w:rsidRPr="00112B34">
        <w:rPr>
          <w:rFonts w:ascii="Arial" w:hAnsi="Arial" w:cs="Arial"/>
          <w:sz w:val="24"/>
          <w:szCs w:val="24"/>
        </w:rPr>
        <w:br/>
        <w:t>Für mich heisst das:</w:t>
      </w:r>
      <w:r w:rsidR="00836325" w:rsidRPr="00112B34">
        <w:rPr>
          <w:rFonts w:ascii="Arial" w:hAnsi="Arial" w:cs="Arial"/>
          <w:sz w:val="24"/>
          <w:szCs w:val="24"/>
        </w:rPr>
        <w:t xml:space="preserve"> ‘österlich leben’!</w:t>
      </w:r>
    </w:p>
    <w:p w14:paraId="0A3313F1" w14:textId="77777777" w:rsidR="00836325" w:rsidRPr="00112B34" w:rsidRDefault="0083632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D24CAE9" w14:textId="62997B59" w:rsidR="00836325" w:rsidRPr="00112B34" w:rsidRDefault="0083632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Ja, wir sind alle sterblich und leben so gesehen ‘karfreitaglich’.</w:t>
      </w:r>
    </w:p>
    <w:p w14:paraId="7B37E33C" w14:textId="63E2910F" w:rsidR="00836325" w:rsidRPr="00112B34" w:rsidRDefault="0083632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Aber wir </w:t>
      </w:r>
      <w:r w:rsidR="00261D05" w:rsidRPr="00112B34">
        <w:rPr>
          <w:rFonts w:ascii="Arial" w:hAnsi="Arial" w:cs="Arial"/>
          <w:sz w:val="24"/>
          <w:szCs w:val="24"/>
        </w:rPr>
        <w:t>dürfen im Vertrauen auf die Stimme des Himmels</w:t>
      </w:r>
    </w:p>
    <w:p w14:paraId="480ED72A" w14:textId="5DDE26A2" w:rsidR="003F21FE" w:rsidRPr="00112B34" w:rsidRDefault="00261D0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eben auch österlich leben!</w:t>
      </w:r>
      <w:r w:rsidR="008C6EF9">
        <w:rPr>
          <w:rFonts w:ascii="Arial" w:hAnsi="Arial" w:cs="Arial"/>
          <w:sz w:val="24"/>
          <w:szCs w:val="24"/>
        </w:rPr>
        <w:t xml:space="preserve"> </w:t>
      </w:r>
      <w:r w:rsidR="001D3050">
        <w:rPr>
          <w:rFonts w:ascii="Arial" w:hAnsi="Arial" w:cs="Arial"/>
          <w:sz w:val="24"/>
          <w:szCs w:val="24"/>
        </w:rPr>
        <w:t>Und</w:t>
      </w:r>
      <w:r w:rsidR="003F21FE" w:rsidRPr="00112B34">
        <w:rPr>
          <w:rFonts w:ascii="Arial" w:hAnsi="Arial" w:cs="Arial"/>
          <w:sz w:val="24"/>
          <w:szCs w:val="24"/>
        </w:rPr>
        <w:t xml:space="preserve"> wir sollen österlich leben.</w:t>
      </w:r>
    </w:p>
    <w:p w14:paraId="25383C5F" w14:textId="77777777" w:rsidR="003F21FE" w:rsidRPr="00112B34" w:rsidRDefault="003F21F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6D679AB" w14:textId="49CBEC10" w:rsidR="003F21FE" w:rsidRPr="00112B34" w:rsidRDefault="003F21F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Vielleicht ist es gerade für uns als Christen unsere besondere Aufgabe in dieser Welt</w:t>
      </w:r>
      <w:r w:rsidR="00DE064C" w:rsidRPr="00112B34">
        <w:rPr>
          <w:rFonts w:ascii="Arial" w:hAnsi="Arial" w:cs="Arial"/>
          <w:sz w:val="24"/>
          <w:szCs w:val="24"/>
        </w:rPr>
        <w:t>:</w:t>
      </w:r>
      <w:r w:rsidR="00DE064C" w:rsidRPr="00112B34">
        <w:rPr>
          <w:rFonts w:ascii="Arial" w:hAnsi="Arial" w:cs="Arial"/>
          <w:sz w:val="24"/>
          <w:szCs w:val="24"/>
        </w:rPr>
        <w:br/>
        <w:t>Dass wir füreinander glauben</w:t>
      </w:r>
      <w:r w:rsidR="00DE32B4" w:rsidRPr="00112B34">
        <w:rPr>
          <w:rFonts w:ascii="Arial" w:hAnsi="Arial" w:cs="Arial"/>
          <w:sz w:val="24"/>
          <w:szCs w:val="24"/>
        </w:rPr>
        <w:t>, vertrauen, hoffen</w:t>
      </w:r>
      <w:r w:rsidR="00DE064C" w:rsidRPr="00112B34">
        <w:rPr>
          <w:rFonts w:ascii="Arial" w:hAnsi="Arial" w:cs="Arial"/>
          <w:sz w:val="24"/>
          <w:szCs w:val="24"/>
        </w:rPr>
        <w:t xml:space="preserve">: </w:t>
      </w:r>
    </w:p>
    <w:p w14:paraId="2EA8A67E" w14:textId="623BB475" w:rsidR="00DE064C" w:rsidRPr="00112B34" w:rsidRDefault="00500A4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</w:r>
      <w:r w:rsidR="00DE064C" w:rsidRPr="00112B34">
        <w:rPr>
          <w:rFonts w:ascii="Arial" w:hAnsi="Arial" w:cs="Arial"/>
          <w:sz w:val="24"/>
          <w:szCs w:val="24"/>
        </w:rPr>
        <w:t>Es ist nicht vorbei! Es ist noch nicht gestorben!</w:t>
      </w:r>
    </w:p>
    <w:p w14:paraId="1B27C359" w14:textId="4CAAD0F5" w:rsidR="00DE064C" w:rsidRPr="00112B34" w:rsidRDefault="00DE064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Steh auf</w:t>
      </w:r>
      <w:r w:rsidR="00E819C7" w:rsidRPr="00112B34">
        <w:rPr>
          <w:rFonts w:ascii="Arial" w:hAnsi="Arial" w:cs="Arial"/>
          <w:sz w:val="24"/>
          <w:szCs w:val="24"/>
        </w:rPr>
        <w:t>. Du darfst leben! Steh auf, stärke Dich, packe es.</w:t>
      </w:r>
    </w:p>
    <w:p w14:paraId="7C6D81DB" w14:textId="77777777" w:rsidR="00500A4A" w:rsidRPr="00112B34" w:rsidRDefault="00500A4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0D2C32D" w14:textId="38104D94" w:rsidR="00500A4A" w:rsidRPr="00112B34" w:rsidRDefault="00500A4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Ich darf das für mich glauben.</w:t>
      </w:r>
    </w:p>
    <w:p w14:paraId="299E76B7" w14:textId="2F2C08B1" w:rsidR="00500A4A" w:rsidRPr="00112B34" w:rsidRDefault="00234B5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</w:r>
      <w:r w:rsidR="00500A4A" w:rsidRPr="00112B34">
        <w:rPr>
          <w:rFonts w:ascii="Arial" w:hAnsi="Arial" w:cs="Arial"/>
          <w:sz w:val="24"/>
          <w:szCs w:val="24"/>
        </w:rPr>
        <w:t>Aber manchmal hab ich selbst eben vielleicht gar nicht mehr die Kraft dazu.</w:t>
      </w:r>
    </w:p>
    <w:p w14:paraId="3A0567B8" w14:textId="472F553E" w:rsidR="009B3E9B" w:rsidRPr="00112B34" w:rsidRDefault="00500A4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Dann ist es gut, wenn andere für mich darauf vertrauen,</w:t>
      </w:r>
      <w:r w:rsidR="001D3050">
        <w:rPr>
          <w:rFonts w:ascii="Arial" w:hAnsi="Arial" w:cs="Arial"/>
          <w:sz w:val="24"/>
          <w:szCs w:val="24"/>
        </w:rPr>
        <w:t xml:space="preserve"> </w:t>
      </w:r>
      <w:r w:rsidR="009B3E9B" w:rsidRPr="00112B34">
        <w:rPr>
          <w:rFonts w:ascii="Arial" w:hAnsi="Arial" w:cs="Arial"/>
          <w:sz w:val="24"/>
          <w:szCs w:val="24"/>
        </w:rPr>
        <w:t>dass ich wieder aufstehen werde.</w:t>
      </w:r>
    </w:p>
    <w:p w14:paraId="4FFE54C3" w14:textId="77777777" w:rsidR="009B3E9B" w:rsidRPr="00112B34" w:rsidRDefault="009B3E9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83F5253" w14:textId="7D73E66D" w:rsidR="009B3E9B" w:rsidRPr="00112B34" w:rsidRDefault="009B3E9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Und ich kann – wenn </w:t>
      </w:r>
      <w:r w:rsidR="00F46E00" w:rsidRPr="00112B34">
        <w:rPr>
          <w:rFonts w:ascii="Arial" w:hAnsi="Arial" w:cs="Arial"/>
          <w:sz w:val="24"/>
          <w:szCs w:val="24"/>
        </w:rPr>
        <w:t xml:space="preserve">es mir selber grad gut geht – für andere darauf vertrauen, </w:t>
      </w:r>
      <w:r w:rsidR="00234B51" w:rsidRPr="00112B34">
        <w:rPr>
          <w:rFonts w:ascii="Arial" w:hAnsi="Arial" w:cs="Arial"/>
          <w:sz w:val="24"/>
          <w:szCs w:val="24"/>
        </w:rPr>
        <w:br/>
      </w:r>
      <w:r w:rsidR="00F46E00" w:rsidRPr="00112B34">
        <w:rPr>
          <w:rFonts w:ascii="Arial" w:hAnsi="Arial" w:cs="Arial"/>
          <w:sz w:val="24"/>
          <w:szCs w:val="24"/>
        </w:rPr>
        <w:t>dass diese wieder Anteil am Leben, an der Freude und am Sinn haben werden</w:t>
      </w:r>
      <w:r w:rsidR="00234B51" w:rsidRPr="00112B34">
        <w:rPr>
          <w:rFonts w:ascii="Arial" w:hAnsi="Arial" w:cs="Arial"/>
          <w:sz w:val="24"/>
          <w:szCs w:val="24"/>
        </w:rPr>
        <w:t xml:space="preserve">, </w:t>
      </w:r>
      <w:r w:rsidR="00FC4289" w:rsidRPr="00112B34">
        <w:rPr>
          <w:rFonts w:ascii="Arial" w:hAnsi="Arial" w:cs="Arial"/>
          <w:sz w:val="24"/>
          <w:szCs w:val="24"/>
        </w:rPr>
        <w:br/>
      </w:r>
      <w:r w:rsidR="00234B51" w:rsidRPr="00112B34">
        <w:rPr>
          <w:rFonts w:ascii="Arial" w:hAnsi="Arial" w:cs="Arial"/>
          <w:sz w:val="24"/>
          <w:szCs w:val="24"/>
        </w:rPr>
        <w:t>dass sie auferstehen werden, noch zu Lebzeiten.</w:t>
      </w:r>
    </w:p>
    <w:p w14:paraId="14D2E94C" w14:textId="77777777" w:rsidR="0018092C" w:rsidRPr="00112B34" w:rsidRDefault="0018092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636A377" w14:textId="2D3C10F1" w:rsidR="004572AC" w:rsidRPr="00112B34" w:rsidRDefault="00CB28F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***</w:t>
      </w:r>
      <w:r w:rsidRPr="00112B34">
        <w:rPr>
          <w:rFonts w:ascii="Arial" w:hAnsi="Arial" w:cs="Arial"/>
          <w:sz w:val="24"/>
          <w:szCs w:val="24"/>
        </w:rPr>
        <w:br/>
      </w:r>
      <w:r w:rsidRPr="00112B34">
        <w:rPr>
          <w:rFonts w:ascii="Arial" w:hAnsi="Arial" w:cs="Arial"/>
          <w:sz w:val="24"/>
          <w:szCs w:val="24"/>
        </w:rPr>
        <w:br/>
        <w:t xml:space="preserve">So </w:t>
      </w:r>
      <w:r w:rsidR="0060440C" w:rsidRPr="00112B34">
        <w:rPr>
          <w:rFonts w:ascii="Arial" w:hAnsi="Arial" w:cs="Arial"/>
          <w:sz w:val="24"/>
          <w:szCs w:val="24"/>
        </w:rPr>
        <w:t>gibt es zwar bestimmt das grosse und berühmte Ereignis von Karfreitag und Ostern.</w:t>
      </w:r>
      <w:r w:rsidR="0060440C" w:rsidRPr="00112B34">
        <w:rPr>
          <w:rFonts w:ascii="Arial" w:hAnsi="Arial" w:cs="Arial"/>
          <w:sz w:val="24"/>
          <w:szCs w:val="24"/>
        </w:rPr>
        <w:br/>
      </w:r>
      <w:r w:rsidR="0060440C" w:rsidRPr="00112B34">
        <w:rPr>
          <w:rFonts w:ascii="Arial" w:hAnsi="Arial" w:cs="Arial"/>
          <w:sz w:val="24"/>
          <w:szCs w:val="24"/>
        </w:rPr>
        <w:br/>
        <w:t xml:space="preserve">Aber ebenso bestimmt gibt es die </w:t>
      </w:r>
      <w:r w:rsidR="004572AC" w:rsidRPr="00112B34">
        <w:rPr>
          <w:rFonts w:ascii="Arial" w:hAnsi="Arial" w:cs="Arial"/>
          <w:sz w:val="24"/>
          <w:szCs w:val="24"/>
        </w:rPr>
        <w:t xml:space="preserve">vielen kleinen und alltäglichen Ereignisse </w:t>
      </w:r>
      <w:r w:rsidR="004572AC" w:rsidRPr="00112B34">
        <w:rPr>
          <w:rFonts w:ascii="Arial" w:hAnsi="Arial" w:cs="Arial"/>
          <w:sz w:val="24"/>
          <w:szCs w:val="24"/>
        </w:rPr>
        <w:br/>
        <w:t>von Sterben und Auferstehen. Ein Leben lang.</w:t>
      </w:r>
      <w:r w:rsidR="004572AC" w:rsidRPr="00112B34">
        <w:rPr>
          <w:rFonts w:ascii="Arial" w:hAnsi="Arial" w:cs="Arial"/>
          <w:sz w:val="24"/>
          <w:szCs w:val="24"/>
        </w:rPr>
        <w:br/>
      </w:r>
      <w:r w:rsidR="004572AC" w:rsidRPr="00112B34">
        <w:rPr>
          <w:rFonts w:ascii="Arial" w:hAnsi="Arial" w:cs="Arial"/>
          <w:sz w:val="24"/>
          <w:szCs w:val="24"/>
        </w:rPr>
        <w:br/>
        <w:t>Und für den einzelnen Menschen,</w:t>
      </w:r>
      <w:r w:rsidR="001D3050">
        <w:rPr>
          <w:rFonts w:ascii="Arial" w:hAnsi="Arial" w:cs="Arial"/>
          <w:sz w:val="24"/>
          <w:szCs w:val="24"/>
        </w:rPr>
        <w:t xml:space="preserve"> </w:t>
      </w:r>
      <w:r w:rsidR="004572AC" w:rsidRPr="00112B34">
        <w:rPr>
          <w:rFonts w:ascii="Arial" w:hAnsi="Arial" w:cs="Arial"/>
          <w:sz w:val="24"/>
          <w:szCs w:val="24"/>
        </w:rPr>
        <w:t>der so einen Neuanfang erleben darf</w:t>
      </w:r>
      <w:r w:rsidR="0027744D" w:rsidRPr="00112B34">
        <w:rPr>
          <w:rFonts w:ascii="Arial" w:hAnsi="Arial" w:cs="Arial"/>
          <w:sz w:val="24"/>
          <w:szCs w:val="24"/>
        </w:rPr>
        <w:t>,</w:t>
      </w:r>
      <w:r w:rsidR="0027744D" w:rsidRPr="00112B34">
        <w:rPr>
          <w:rFonts w:ascii="Arial" w:hAnsi="Arial" w:cs="Arial"/>
          <w:sz w:val="24"/>
          <w:szCs w:val="24"/>
        </w:rPr>
        <w:br/>
        <w:t>für den ist das kleine Ostern meist auch ein ganz grosses!</w:t>
      </w:r>
    </w:p>
    <w:p w14:paraId="20C30214" w14:textId="77777777" w:rsidR="007B595E" w:rsidRPr="00112B34" w:rsidRDefault="007B595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B744369" w14:textId="3590A55E" w:rsidR="00D8049D" w:rsidRPr="00112B34" w:rsidRDefault="007B595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So mögen wir österlich leben – für uns und für unsere Mitmenschen.</w:t>
      </w:r>
      <w:r w:rsidRPr="00112B34">
        <w:rPr>
          <w:rFonts w:ascii="Arial" w:hAnsi="Arial" w:cs="Arial"/>
          <w:sz w:val="24"/>
          <w:szCs w:val="24"/>
        </w:rPr>
        <w:tab/>
        <w:t>Amen</w:t>
      </w:r>
    </w:p>
    <w:p w14:paraId="2155E989" w14:textId="77777777" w:rsidR="00D8049D" w:rsidRPr="00112B34" w:rsidRDefault="00D8049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F50C4F5" w14:textId="7B7ACA71" w:rsidR="009C2B8A" w:rsidRPr="00112B34" w:rsidRDefault="009C2B8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D61C60C" w14:textId="77777777" w:rsidR="007B595E" w:rsidRPr="00112B34" w:rsidRDefault="007B595E">
      <w:pPr>
        <w:rPr>
          <w:rFonts w:ascii="Arial" w:hAnsi="Arial" w:cs="Arial"/>
          <w:b/>
          <w:bCs/>
          <w:sz w:val="24"/>
          <w:szCs w:val="24"/>
        </w:rPr>
      </w:pPr>
      <w:r w:rsidRPr="00112B34">
        <w:rPr>
          <w:rFonts w:ascii="Arial" w:hAnsi="Arial" w:cs="Arial"/>
          <w:b/>
          <w:bCs/>
          <w:sz w:val="24"/>
          <w:szCs w:val="24"/>
        </w:rPr>
        <w:br w:type="page"/>
      </w:r>
    </w:p>
    <w:p w14:paraId="18A0AEF7" w14:textId="7BA39395" w:rsidR="009C2B8A" w:rsidRPr="00112B34" w:rsidRDefault="00853FC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b/>
          <w:bCs/>
          <w:sz w:val="24"/>
          <w:szCs w:val="24"/>
        </w:rPr>
        <w:lastRenderedPageBreak/>
        <w:t>Musik</w:t>
      </w:r>
      <w:r w:rsidR="009C2B8A" w:rsidRPr="00112B34">
        <w:rPr>
          <w:rFonts w:ascii="Arial" w:hAnsi="Arial" w:cs="Arial"/>
          <w:b/>
          <w:bCs/>
          <w:sz w:val="24"/>
          <w:szCs w:val="24"/>
        </w:rPr>
        <w:tab/>
      </w:r>
      <w:r w:rsidR="00D6064D" w:rsidRPr="00112B34">
        <w:rPr>
          <w:rFonts w:ascii="Arial" w:hAnsi="Arial" w:cs="Arial"/>
          <w:b/>
          <w:bCs/>
          <w:sz w:val="24"/>
          <w:szCs w:val="24"/>
        </w:rPr>
        <w:t>Fabio</w:t>
      </w:r>
      <w:r w:rsidR="009C2B8A" w:rsidRPr="00112B34">
        <w:rPr>
          <w:rFonts w:ascii="Arial" w:hAnsi="Arial" w:cs="Arial"/>
          <w:sz w:val="24"/>
          <w:szCs w:val="24"/>
        </w:rPr>
        <w:t xml:space="preserve"> / </w:t>
      </w:r>
      <w:r w:rsidR="00F05240" w:rsidRPr="00112B34">
        <w:rPr>
          <w:rFonts w:ascii="Arial" w:hAnsi="Arial" w:cs="Arial"/>
          <w:sz w:val="24"/>
          <w:szCs w:val="24"/>
        </w:rPr>
        <w:t xml:space="preserve">wenn nötig </w:t>
      </w:r>
      <w:r w:rsidR="009C2B8A" w:rsidRPr="00112B34">
        <w:rPr>
          <w:rFonts w:ascii="Arial" w:hAnsi="Arial" w:cs="Arial"/>
          <w:sz w:val="24"/>
          <w:szCs w:val="24"/>
        </w:rPr>
        <w:t>Täuflinge holen</w:t>
      </w:r>
    </w:p>
    <w:p w14:paraId="200921B0" w14:textId="77777777" w:rsidR="00B51F55" w:rsidRPr="00112B34" w:rsidRDefault="00B51F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76509E7" w14:textId="036AA79F" w:rsidR="009C2B8A" w:rsidRPr="00112B34" w:rsidRDefault="009C2B8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Taufen</w:t>
      </w:r>
      <w:r w:rsidRPr="00112B34">
        <w:rPr>
          <w:rFonts w:ascii="Arial" w:hAnsi="Arial" w:cs="Arial"/>
          <w:sz w:val="24"/>
          <w:szCs w:val="24"/>
        </w:rPr>
        <w:tab/>
      </w:r>
      <w:r w:rsidR="00B51F55" w:rsidRPr="00112B34">
        <w:rPr>
          <w:rFonts w:ascii="Arial" w:hAnsi="Arial" w:cs="Arial"/>
          <w:sz w:val="24"/>
          <w:szCs w:val="24"/>
        </w:rPr>
        <w:t>Vorstellen</w:t>
      </w:r>
    </w:p>
    <w:p w14:paraId="68FCD95D" w14:textId="472BB64D" w:rsidR="00B51F55" w:rsidRPr="00112B34" w:rsidRDefault="00B51F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ab/>
      </w:r>
    </w:p>
    <w:p w14:paraId="037AEDF4" w14:textId="1C439999" w:rsidR="00B51F55" w:rsidRPr="00112B34" w:rsidRDefault="00B51F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ab/>
        <w:t>Besinnen  /   Taufverse</w:t>
      </w:r>
    </w:p>
    <w:p w14:paraId="042A89E1" w14:textId="77777777" w:rsidR="00B51F55" w:rsidRPr="00112B34" w:rsidRDefault="00B51F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2A93C4A" w14:textId="6D6963C3" w:rsidR="00B51F55" w:rsidRPr="00112B34" w:rsidRDefault="00B51F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ab/>
        <w:t>Tauffrage</w:t>
      </w:r>
    </w:p>
    <w:p w14:paraId="4E6961EC" w14:textId="77777777" w:rsidR="00B51F55" w:rsidRPr="00112B34" w:rsidRDefault="00B51F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F000A86" w14:textId="273E7C25" w:rsidR="00B51F55" w:rsidRPr="00112B34" w:rsidRDefault="00B51F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ab/>
        <w:t>Taufen</w:t>
      </w:r>
    </w:p>
    <w:p w14:paraId="1E88698D" w14:textId="77777777" w:rsidR="00B51F55" w:rsidRPr="00112B34" w:rsidRDefault="00B51F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27D6EB6" w14:textId="072D9A08" w:rsidR="00B51F55" w:rsidRPr="00112B34" w:rsidRDefault="00B51F5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ab/>
        <w:t>Vögel und Kerzen</w:t>
      </w:r>
    </w:p>
    <w:p w14:paraId="2A39CA65" w14:textId="77777777" w:rsidR="009C2B8A" w:rsidRPr="00112B34" w:rsidRDefault="0078270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</w:r>
      <w:r w:rsidR="00853FC6" w:rsidRPr="00112B34">
        <w:rPr>
          <w:rFonts w:ascii="Arial" w:hAnsi="Arial" w:cs="Arial"/>
          <w:sz w:val="24"/>
          <w:szCs w:val="24"/>
        </w:rPr>
        <w:t>Bitten und Hoffen</w:t>
      </w:r>
      <w:r w:rsidR="009C2B8A" w:rsidRPr="00112B34">
        <w:rPr>
          <w:rFonts w:ascii="Arial" w:hAnsi="Arial" w:cs="Arial"/>
          <w:sz w:val="24"/>
          <w:szCs w:val="24"/>
        </w:rPr>
        <w:tab/>
      </w:r>
      <w:r w:rsidRPr="00112B34">
        <w:rPr>
          <w:rFonts w:ascii="Arial" w:hAnsi="Arial" w:cs="Arial"/>
          <w:sz w:val="24"/>
          <w:szCs w:val="24"/>
        </w:rPr>
        <w:br/>
      </w:r>
    </w:p>
    <w:p w14:paraId="0616589D" w14:textId="77777777" w:rsidR="00974911" w:rsidRPr="00112B34" w:rsidRDefault="00853FC6" w:rsidP="007100A5">
      <w:pPr>
        <w:tabs>
          <w:tab w:val="left" w:pos="2835"/>
        </w:tabs>
        <w:rPr>
          <w:rFonts w:ascii="Arial" w:hAnsi="Arial" w:cs="Arial"/>
          <w:b/>
          <w:sz w:val="24"/>
          <w:szCs w:val="24"/>
        </w:rPr>
      </w:pPr>
      <w:bookmarkStart w:id="0" w:name="abkündigungformular"/>
      <w:bookmarkEnd w:id="0"/>
      <w:r w:rsidRPr="00112B34">
        <w:rPr>
          <w:rFonts w:ascii="Arial" w:hAnsi="Arial" w:cs="Arial"/>
          <w:b/>
          <w:sz w:val="24"/>
          <w:szCs w:val="24"/>
        </w:rPr>
        <w:t>Singen</w:t>
      </w:r>
      <w:r w:rsidR="00974911" w:rsidRPr="00112B34">
        <w:rPr>
          <w:rFonts w:ascii="Arial" w:hAnsi="Arial" w:cs="Arial"/>
          <w:b/>
          <w:sz w:val="24"/>
          <w:szCs w:val="24"/>
        </w:rPr>
        <w:tab/>
        <w:t>Du bisch es Gschänk vom Himmel</w:t>
      </w:r>
      <w:r w:rsidRPr="00112B34">
        <w:rPr>
          <w:rFonts w:ascii="Arial" w:hAnsi="Arial" w:cs="Arial"/>
          <w:b/>
          <w:sz w:val="24"/>
          <w:szCs w:val="24"/>
        </w:rPr>
        <w:t xml:space="preserve"> (A. Bond)</w:t>
      </w:r>
    </w:p>
    <w:p w14:paraId="627238D6" w14:textId="77777777" w:rsidR="00D34E7A" w:rsidRPr="00112B34" w:rsidRDefault="00D34E7A" w:rsidP="00711D25">
      <w:pPr>
        <w:tabs>
          <w:tab w:val="left" w:pos="2835"/>
        </w:tabs>
        <w:ind w:right="6"/>
        <w:outlineLvl w:val="0"/>
        <w:rPr>
          <w:rFonts w:ascii="Arial" w:hAnsi="Arial" w:cs="Arial"/>
          <w:b/>
          <w:sz w:val="24"/>
          <w:szCs w:val="24"/>
        </w:rPr>
      </w:pPr>
    </w:p>
    <w:p w14:paraId="475CCED3" w14:textId="77777777" w:rsidR="00FC568A" w:rsidRPr="00112B34" w:rsidRDefault="00FC568A">
      <w:pPr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 w:type="page"/>
      </w:r>
    </w:p>
    <w:p w14:paraId="3136827F" w14:textId="77777777" w:rsidR="005E1AB1" w:rsidRPr="00112B34" w:rsidRDefault="009C2B8A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sz w:val="24"/>
          <w:szCs w:val="24"/>
        </w:rPr>
        <w:lastRenderedPageBreak/>
        <w:t>Mitteil</w:t>
      </w:r>
      <w:r w:rsidR="00711D25" w:rsidRPr="00112B34">
        <w:rPr>
          <w:rFonts w:ascii="Arial" w:hAnsi="Arial" w:cs="Arial"/>
          <w:sz w:val="24"/>
          <w:szCs w:val="24"/>
        </w:rPr>
        <w:t>en</w:t>
      </w:r>
      <w:r w:rsidRPr="00112B34">
        <w:rPr>
          <w:rFonts w:ascii="Arial" w:hAnsi="Arial" w:cs="Arial"/>
          <w:sz w:val="24"/>
          <w:szCs w:val="24"/>
        </w:rPr>
        <w:tab/>
      </w:r>
      <w:r w:rsidR="005E1AB1" w:rsidRPr="00112B34">
        <w:rPr>
          <w:rFonts w:ascii="Arial" w:hAnsi="Arial" w:cs="Arial"/>
          <w:sz w:val="24"/>
          <w:szCs w:val="24"/>
        </w:rPr>
        <w:br/>
      </w:r>
      <w:r w:rsidR="005E1AB1" w:rsidRPr="00112B34">
        <w:rPr>
          <w:rFonts w:ascii="Arial" w:hAnsi="Arial" w:cs="Arial"/>
          <w:sz w:val="24"/>
          <w:szCs w:val="24"/>
        </w:rPr>
        <w:br/>
      </w:r>
      <w:r w:rsidR="005E1AB1" w:rsidRPr="00112B34">
        <w:rPr>
          <w:rFonts w:ascii="Arial" w:hAnsi="Arial" w:cs="Arial"/>
          <w:bCs/>
          <w:sz w:val="24"/>
          <w:szCs w:val="24"/>
          <w:lang w:val="de-DE"/>
        </w:rPr>
        <w:t>11.00</w:t>
      </w:r>
      <w:r w:rsidR="005E1AB1" w:rsidRPr="00112B34">
        <w:rPr>
          <w:rFonts w:ascii="Arial" w:hAnsi="Arial" w:cs="Arial"/>
          <w:bCs/>
          <w:sz w:val="24"/>
          <w:szCs w:val="24"/>
          <w:lang w:val="de-DE"/>
        </w:rPr>
        <w:tab/>
        <w:t>Kafiträff nach dem Gottesdienst</w:t>
      </w:r>
    </w:p>
    <w:p w14:paraId="35E25E5F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</w:p>
    <w:p w14:paraId="484B432B" w14:textId="3B2D7129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Montag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</w:r>
    </w:p>
    <w:p w14:paraId="0A5CAE9A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14.00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  <w:t>Theologische Gesprächsgruppe</w:t>
      </w:r>
    </w:p>
    <w:p w14:paraId="26DAB4D0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</w:p>
    <w:p w14:paraId="4E7C3C16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19.00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  <w:t>Meditation am Montag</w:t>
      </w:r>
    </w:p>
    <w:p w14:paraId="61E28C31" w14:textId="3FB35310" w:rsidR="005E1AB1" w:rsidRPr="00112B34" w:rsidRDefault="00846A63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br/>
      </w:r>
      <w:r w:rsidR="005E1AB1" w:rsidRPr="00112B34">
        <w:rPr>
          <w:rFonts w:ascii="Arial" w:hAnsi="Arial" w:cs="Arial"/>
          <w:bCs/>
          <w:sz w:val="24"/>
          <w:szCs w:val="24"/>
          <w:lang w:val="de-DE"/>
        </w:rPr>
        <w:t>Dienstag</w:t>
      </w:r>
      <w:r w:rsidR="005E1AB1" w:rsidRPr="00112B34">
        <w:rPr>
          <w:rFonts w:ascii="Arial" w:hAnsi="Arial" w:cs="Arial"/>
          <w:bCs/>
          <w:sz w:val="24"/>
          <w:szCs w:val="24"/>
          <w:lang w:val="de-DE"/>
        </w:rPr>
        <w:tab/>
      </w:r>
    </w:p>
    <w:p w14:paraId="4B292132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9.00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  <w:t>Lismete</w:t>
      </w:r>
    </w:p>
    <w:p w14:paraId="29D100F9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</w:p>
    <w:p w14:paraId="521F1C49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14.30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  <w:t>Vortrag Ukraine</w:t>
      </w:r>
    </w:p>
    <w:p w14:paraId="4DB9D92B" w14:textId="77777777" w:rsidR="005E1AB1" w:rsidRPr="00112B34" w:rsidRDefault="005E1AB1" w:rsidP="005E1AB1">
      <w:pPr>
        <w:tabs>
          <w:tab w:val="left" w:pos="2160"/>
        </w:tabs>
        <w:ind w:left="2160"/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Eva Samoylenko- Niederer berichtet über die aktuelle Situation in der Ukraine und über die Tätigkeit des Hilfswerks "Segel der Hoffnung"</w:t>
      </w:r>
    </w:p>
    <w:p w14:paraId="6DCD18BD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</w:p>
    <w:p w14:paraId="703B0DDB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15.00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  <w:t>Chrabbelkafi</w:t>
      </w:r>
    </w:p>
    <w:p w14:paraId="72D74645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</w:p>
    <w:p w14:paraId="47AFCA37" w14:textId="551A89B3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Mittwoch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</w:r>
    </w:p>
    <w:p w14:paraId="3DED7147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14.00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  <w:t>Mal-Treff</w:t>
      </w:r>
    </w:p>
    <w:p w14:paraId="1AD85915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</w:p>
    <w:p w14:paraId="78DE2915" w14:textId="106602BD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Donnerstag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</w:r>
    </w:p>
    <w:p w14:paraId="7DDAFC24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8.15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  <w:t>Erfrischung</w:t>
      </w:r>
    </w:p>
    <w:p w14:paraId="3B9AECA4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</w:p>
    <w:p w14:paraId="41751171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10.00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  <w:t>Gottesdienst Frohmatt</w:t>
      </w:r>
    </w:p>
    <w:p w14:paraId="5AB790FC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</w:p>
    <w:p w14:paraId="0FD3DB17" w14:textId="5A2B3100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17.30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  <w:t>DropIn Taufe Pfarrerin Salome Probst</w:t>
      </w:r>
    </w:p>
    <w:p w14:paraId="4D88C265" w14:textId="77777777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</w:p>
    <w:p w14:paraId="129669A5" w14:textId="1866DE0D" w:rsidR="005E1AB1" w:rsidRPr="00112B34" w:rsidRDefault="005E1AB1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Sonntag</w:t>
      </w:r>
      <w:r w:rsidRPr="00112B34">
        <w:rPr>
          <w:rFonts w:ascii="Arial" w:hAnsi="Arial" w:cs="Arial"/>
          <w:bCs/>
          <w:sz w:val="24"/>
          <w:szCs w:val="24"/>
          <w:lang w:val="de-DE"/>
        </w:rPr>
        <w:tab/>
      </w:r>
    </w:p>
    <w:p w14:paraId="2F5FA753" w14:textId="5EE698B7" w:rsidR="005E1AB1" w:rsidRPr="00112B34" w:rsidRDefault="00846A63" w:rsidP="005E1AB1">
      <w:pPr>
        <w:tabs>
          <w:tab w:val="left" w:pos="2160"/>
        </w:tabs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10.18</w:t>
      </w:r>
      <w:r w:rsidR="005E1AB1" w:rsidRPr="00112B34">
        <w:rPr>
          <w:rFonts w:ascii="Arial" w:hAnsi="Arial" w:cs="Arial"/>
          <w:bCs/>
          <w:sz w:val="24"/>
          <w:szCs w:val="24"/>
          <w:lang w:val="de-DE"/>
        </w:rPr>
        <w:tab/>
        <w:t>Sonntagstreff</w:t>
      </w:r>
    </w:p>
    <w:p w14:paraId="37CB1843" w14:textId="35B75A80" w:rsidR="005E1AB1" w:rsidRPr="00112B34" w:rsidRDefault="005E1AB1" w:rsidP="005E1AB1">
      <w:pPr>
        <w:tabs>
          <w:tab w:val="left" w:pos="2160"/>
        </w:tabs>
        <w:ind w:left="2160"/>
        <w:rPr>
          <w:rFonts w:ascii="Arial" w:hAnsi="Arial" w:cs="Arial"/>
          <w:bCs/>
          <w:sz w:val="24"/>
          <w:szCs w:val="24"/>
          <w:lang w:val="de-DE"/>
        </w:rPr>
      </w:pPr>
      <w:r w:rsidRPr="00112B34">
        <w:rPr>
          <w:rFonts w:ascii="Arial" w:hAnsi="Arial" w:cs="Arial"/>
          <w:bCs/>
          <w:sz w:val="24"/>
          <w:szCs w:val="24"/>
          <w:lang w:val="de-DE"/>
        </w:rPr>
        <w:t>Zürich: Wanderung durch das Stöckenbachtobel (mit dem steinernen Elefanten) nach Witikon.</w:t>
      </w:r>
    </w:p>
    <w:p w14:paraId="1FDE6D6E" w14:textId="77777777" w:rsidR="00830282" w:rsidRPr="00112B34" w:rsidRDefault="0083028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4877FF8" w14:textId="06AFC08D" w:rsidR="009C2B8A" w:rsidRPr="00112B34" w:rsidRDefault="009C2B8A" w:rsidP="00ED1BA9">
      <w:pPr>
        <w:tabs>
          <w:tab w:val="left" w:pos="2835"/>
        </w:tabs>
        <w:ind w:left="2835" w:hanging="2835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Kollekte</w:t>
      </w:r>
      <w:r w:rsidRPr="00112B34">
        <w:rPr>
          <w:rFonts w:ascii="Arial" w:hAnsi="Arial" w:cs="Arial"/>
          <w:sz w:val="24"/>
          <w:szCs w:val="24"/>
        </w:rPr>
        <w:tab/>
      </w:r>
      <w:r w:rsidR="009B25D3" w:rsidRPr="00112B34">
        <w:rPr>
          <w:rFonts w:ascii="Arial" w:hAnsi="Arial" w:cs="Arial"/>
          <w:sz w:val="24"/>
          <w:szCs w:val="24"/>
        </w:rPr>
        <w:t>Monika Heim</w:t>
      </w:r>
      <w:r w:rsidR="00ED1BA9" w:rsidRPr="00112B34">
        <w:rPr>
          <w:rFonts w:ascii="Arial" w:hAnsi="Arial" w:cs="Arial"/>
          <w:sz w:val="24"/>
          <w:szCs w:val="24"/>
        </w:rPr>
        <w:br/>
      </w:r>
      <w:r w:rsidR="00ED1BA9" w:rsidRPr="00112B34">
        <w:rPr>
          <w:rFonts w:ascii="Arial" w:hAnsi="Arial" w:cs="Arial"/>
          <w:sz w:val="24"/>
          <w:szCs w:val="24"/>
        </w:rPr>
        <w:tab/>
        <w:t xml:space="preserve">Vorübergehende Unterkunft </w:t>
      </w:r>
      <w:r w:rsidR="00ED1BA9" w:rsidRPr="00112B34">
        <w:rPr>
          <w:rFonts w:ascii="Arial" w:hAnsi="Arial" w:cs="Arial"/>
          <w:sz w:val="24"/>
          <w:szCs w:val="24"/>
        </w:rPr>
        <w:br/>
        <w:t>für Mütter und Kinder in Not - Zürich</w:t>
      </w:r>
    </w:p>
    <w:p w14:paraId="0D454BE0" w14:textId="77777777" w:rsidR="00CE3DB7" w:rsidRPr="00112B34" w:rsidRDefault="00782708" w:rsidP="007100A5">
      <w:pPr>
        <w:tabs>
          <w:tab w:val="left" w:pos="2835"/>
        </w:tabs>
        <w:ind w:right="6"/>
        <w:rPr>
          <w:rFonts w:ascii="Arial" w:hAnsi="Arial" w:cs="Arial"/>
          <w:sz w:val="24"/>
          <w:szCs w:val="24"/>
        </w:rPr>
      </w:pPr>
      <w:bookmarkStart w:id="1" w:name="segenformular"/>
      <w:bookmarkEnd w:id="1"/>
      <w:r w:rsidRPr="00112B34">
        <w:rPr>
          <w:rFonts w:ascii="Arial" w:hAnsi="Arial" w:cs="Arial"/>
          <w:sz w:val="24"/>
          <w:szCs w:val="24"/>
        </w:rPr>
        <w:br/>
        <w:t>Beten</w:t>
      </w:r>
      <w:r w:rsidR="00CE3DB7" w:rsidRPr="00112B34">
        <w:rPr>
          <w:rFonts w:ascii="Arial" w:hAnsi="Arial" w:cs="Arial"/>
          <w:sz w:val="24"/>
          <w:szCs w:val="24"/>
        </w:rPr>
        <w:tab/>
        <w:t>Unser Vater im Himmel</w:t>
      </w:r>
    </w:p>
    <w:p w14:paraId="367C90BD" w14:textId="77777777" w:rsidR="00CE3DB7" w:rsidRPr="00112B34" w:rsidRDefault="00CE3DB7" w:rsidP="00711D25">
      <w:pPr>
        <w:tabs>
          <w:tab w:val="left" w:pos="2835"/>
        </w:tabs>
        <w:ind w:left="2835" w:right="6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geheiligt werde dein Name, dein Reich komme,</w:t>
      </w:r>
    </w:p>
    <w:p w14:paraId="63C97D9F" w14:textId="77777777" w:rsidR="00CE3DB7" w:rsidRPr="00112B34" w:rsidRDefault="00CE3DB7" w:rsidP="00711D25">
      <w:pPr>
        <w:tabs>
          <w:tab w:val="left" w:pos="2835"/>
        </w:tabs>
        <w:ind w:left="2835" w:right="6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dein Wille geschehe, wie im Himmel, so auf Erden.</w:t>
      </w:r>
    </w:p>
    <w:p w14:paraId="43E52A3B" w14:textId="77777777" w:rsidR="00CE3DB7" w:rsidRPr="00112B34" w:rsidRDefault="00CE3DB7" w:rsidP="00711D25">
      <w:pPr>
        <w:tabs>
          <w:tab w:val="left" w:pos="2835"/>
        </w:tabs>
        <w:ind w:left="2835" w:right="6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Unser tägliches Brot gib uns heute</w:t>
      </w:r>
    </w:p>
    <w:p w14:paraId="499201BC" w14:textId="77777777" w:rsidR="00CE3DB7" w:rsidRPr="00112B34" w:rsidRDefault="00CE3DB7" w:rsidP="00711D25">
      <w:pPr>
        <w:tabs>
          <w:tab w:val="left" w:pos="2835"/>
        </w:tabs>
        <w:ind w:left="2835" w:right="6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und vergib uns unsere Schuld, </w:t>
      </w:r>
      <w:r w:rsidRPr="00112B34">
        <w:rPr>
          <w:rFonts w:ascii="Arial" w:hAnsi="Arial" w:cs="Arial"/>
          <w:sz w:val="24"/>
          <w:szCs w:val="24"/>
        </w:rPr>
        <w:br/>
        <w:t>wie auch wir vergeben unseren Schuldigern.</w:t>
      </w:r>
    </w:p>
    <w:p w14:paraId="01595D25" w14:textId="77777777" w:rsidR="00CE3DB7" w:rsidRPr="00112B34" w:rsidRDefault="00CE3DB7" w:rsidP="00711D25">
      <w:pPr>
        <w:tabs>
          <w:tab w:val="left" w:pos="2835"/>
        </w:tabs>
        <w:ind w:left="2835" w:right="6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Und führe uns nicht in Versuchung, </w:t>
      </w:r>
      <w:r w:rsidRPr="00112B34">
        <w:rPr>
          <w:rFonts w:ascii="Arial" w:hAnsi="Arial" w:cs="Arial"/>
          <w:sz w:val="24"/>
          <w:szCs w:val="24"/>
        </w:rPr>
        <w:br/>
        <w:t>sondern erlöse uns von dem Bösen.</w:t>
      </w:r>
    </w:p>
    <w:p w14:paraId="5C5711BB" w14:textId="77777777" w:rsidR="00CE3DB7" w:rsidRPr="00112B34" w:rsidRDefault="00CE3DB7" w:rsidP="00711D25">
      <w:pPr>
        <w:tabs>
          <w:tab w:val="left" w:pos="2835"/>
        </w:tabs>
        <w:ind w:left="2835" w:right="6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 xml:space="preserve">Denn Dein ist das Reich </w:t>
      </w:r>
      <w:r w:rsidRPr="00112B34">
        <w:rPr>
          <w:rFonts w:ascii="Arial" w:hAnsi="Arial" w:cs="Arial"/>
          <w:sz w:val="24"/>
          <w:szCs w:val="24"/>
        </w:rPr>
        <w:br/>
        <w:t>und die Kraft und die Herrlichkeit in Ewigkeit. Amen</w:t>
      </w:r>
    </w:p>
    <w:p w14:paraId="5D97EC49" w14:textId="38E158EA" w:rsidR="00A33AEE" w:rsidRPr="00112B34" w:rsidRDefault="00D34E7A" w:rsidP="007100A5">
      <w:pPr>
        <w:tabs>
          <w:tab w:val="left" w:pos="2835"/>
        </w:tabs>
        <w:rPr>
          <w:rFonts w:ascii="Arial" w:hAnsi="Arial" w:cs="Arial"/>
          <w:b/>
          <w:sz w:val="24"/>
          <w:szCs w:val="24"/>
        </w:rPr>
      </w:pPr>
      <w:r w:rsidRPr="00112B34">
        <w:rPr>
          <w:rFonts w:ascii="Arial" w:hAnsi="Arial" w:cs="Arial"/>
          <w:b/>
          <w:sz w:val="24"/>
          <w:szCs w:val="24"/>
        </w:rPr>
        <w:br/>
      </w:r>
      <w:r w:rsidR="00A33AEE" w:rsidRPr="00112B34">
        <w:rPr>
          <w:rFonts w:ascii="Arial" w:hAnsi="Arial" w:cs="Arial"/>
          <w:b/>
          <w:sz w:val="24"/>
          <w:szCs w:val="24"/>
        </w:rPr>
        <w:t>Singen</w:t>
      </w:r>
      <w:r w:rsidR="00A33AEE" w:rsidRPr="00112B34">
        <w:rPr>
          <w:rFonts w:ascii="Arial" w:hAnsi="Arial" w:cs="Arial"/>
          <w:b/>
          <w:sz w:val="24"/>
          <w:szCs w:val="24"/>
        </w:rPr>
        <w:tab/>
        <w:t>ru</w:t>
      </w:r>
      <w:r w:rsidR="00DD0B89" w:rsidRPr="00112B34">
        <w:rPr>
          <w:rFonts w:ascii="Arial" w:hAnsi="Arial" w:cs="Arial"/>
          <w:b/>
          <w:sz w:val="24"/>
          <w:szCs w:val="24"/>
        </w:rPr>
        <w:t>050</w:t>
      </w:r>
      <w:r w:rsidR="00FC568A" w:rsidRPr="00112B34">
        <w:rPr>
          <w:rFonts w:ascii="Arial" w:hAnsi="Arial" w:cs="Arial"/>
          <w:b/>
          <w:sz w:val="24"/>
          <w:szCs w:val="24"/>
        </w:rPr>
        <w:t xml:space="preserve"> Sei behütet Tag und Nacht</w:t>
      </w:r>
    </w:p>
    <w:p w14:paraId="5E85D1F7" w14:textId="4E08CA05" w:rsidR="00A1509A" w:rsidRPr="00112B34" w:rsidRDefault="00D34E7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br/>
      </w:r>
      <w:r w:rsidR="00853FC6" w:rsidRPr="00112B34">
        <w:rPr>
          <w:rFonts w:ascii="Arial" w:hAnsi="Arial" w:cs="Arial"/>
          <w:sz w:val="24"/>
          <w:szCs w:val="24"/>
        </w:rPr>
        <w:t>Gesegnet sein</w:t>
      </w:r>
      <w:r w:rsidR="00A1509A" w:rsidRPr="00112B34">
        <w:rPr>
          <w:rFonts w:ascii="Arial" w:hAnsi="Arial" w:cs="Arial"/>
          <w:sz w:val="24"/>
          <w:szCs w:val="24"/>
        </w:rPr>
        <w:tab/>
        <w:t xml:space="preserve">Gott schützt, was dich lebendig macht </w:t>
      </w:r>
    </w:p>
    <w:p w14:paraId="4ED4D12A" w14:textId="77777777" w:rsidR="00974911" w:rsidRPr="00112B34" w:rsidRDefault="00974911" w:rsidP="00711D25">
      <w:pPr>
        <w:tabs>
          <w:tab w:val="left" w:pos="2835"/>
        </w:tabs>
        <w:ind w:left="2835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lastRenderedPageBreak/>
        <w:t xml:space="preserve">Gott stärkt, was in dir wachsen will </w:t>
      </w:r>
    </w:p>
    <w:p w14:paraId="55690954" w14:textId="77777777" w:rsidR="00A1509A" w:rsidRPr="00112B34" w:rsidRDefault="00A1509A" w:rsidP="00711D25">
      <w:pPr>
        <w:tabs>
          <w:tab w:val="left" w:pos="2835"/>
        </w:tabs>
        <w:ind w:left="2835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Gott behütet, was du weiterträgst,</w:t>
      </w:r>
      <w:r w:rsidRPr="00112B34">
        <w:rPr>
          <w:rFonts w:ascii="Arial" w:hAnsi="Arial" w:cs="Arial"/>
          <w:sz w:val="24"/>
          <w:szCs w:val="24"/>
        </w:rPr>
        <w:br/>
        <w:t xml:space="preserve">Gott bewahrt, was du </w:t>
      </w:r>
      <w:r w:rsidR="00853FC6" w:rsidRPr="00112B34">
        <w:rPr>
          <w:rFonts w:ascii="Arial" w:hAnsi="Arial" w:cs="Arial"/>
          <w:sz w:val="24"/>
          <w:szCs w:val="24"/>
        </w:rPr>
        <w:t>loslässt</w:t>
      </w:r>
      <w:r w:rsidRPr="00112B34">
        <w:rPr>
          <w:rFonts w:ascii="Arial" w:hAnsi="Arial" w:cs="Arial"/>
          <w:sz w:val="24"/>
          <w:szCs w:val="24"/>
        </w:rPr>
        <w:t>,</w:t>
      </w:r>
      <w:r w:rsidRPr="00112B34">
        <w:rPr>
          <w:rFonts w:ascii="Arial" w:hAnsi="Arial" w:cs="Arial"/>
          <w:sz w:val="24"/>
          <w:szCs w:val="24"/>
        </w:rPr>
        <w:br/>
        <w:t>Gott segnet dich</w:t>
      </w:r>
      <w:r w:rsidR="00853FC6" w:rsidRPr="00112B34">
        <w:rPr>
          <w:rFonts w:ascii="Arial" w:hAnsi="Arial" w:cs="Arial"/>
          <w:sz w:val="24"/>
          <w:szCs w:val="24"/>
        </w:rPr>
        <w:t xml:space="preserve"> </w:t>
      </w:r>
      <w:r w:rsidR="00711D25" w:rsidRPr="00112B34">
        <w:rPr>
          <w:rFonts w:ascii="Arial" w:hAnsi="Arial" w:cs="Arial"/>
          <w:sz w:val="24"/>
          <w:szCs w:val="24"/>
        </w:rPr>
        <w:br/>
      </w:r>
      <w:r w:rsidR="00853FC6" w:rsidRPr="00112B34">
        <w:rPr>
          <w:rFonts w:ascii="Arial" w:hAnsi="Arial" w:cs="Arial"/>
          <w:sz w:val="24"/>
          <w:szCs w:val="24"/>
        </w:rPr>
        <w:t>auf Deinem Weg durchs Leben</w:t>
      </w:r>
      <w:r w:rsidRPr="00112B34">
        <w:rPr>
          <w:rFonts w:ascii="Arial" w:hAnsi="Arial" w:cs="Arial"/>
          <w:sz w:val="24"/>
          <w:szCs w:val="24"/>
        </w:rPr>
        <w:t>.</w:t>
      </w:r>
    </w:p>
    <w:p w14:paraId="3997C9E3" w14:textId="77777777" w:rsidR="00853FC6" w:rsidRPr="00112B34" w:rsidRDefault="00853FC6" w:rsidP="00711D25">
      <w:pPr>
        <w:tabs>
          <w:tab w:val="left" w:pos="2835"/>
        </w:tabs>
        <w:ind w:left="2835"/>
        <w:rPr>
          <w:rFonts w:ascii="Arial" w:hAnsi="Arial" w:cs="Arial"/>
          <w:sz w:val="24"/>
          <w:szCs w:val="24"/>
        </w:rPr>
      </w:pPr>
      <w:r w:rsidRPr="00112B34">
        <w:rPr>
          <w:rFonts w:ascii="Arial" w:hAnsi="Arial" w:cs="Arial"/>
          <w:sz w:val="24"/>
          <w:szCs w:val="24"/>
        </w:rPr>
        <w:t>Gehet hin in seinem Frieden.</w:t>
      </w:r>
    </w:p>
    <w:p w14:paraId="0F28D24C" w14:textId="77777777" w:rsidR="00A1509A" w:rsidRPr="00112B34" w:rsidRDefault="00A1509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181B5F0" w14:textId="459E0236" w:rsidR="009C2B8A" w:rsidRPr="00112B34" w:rsidRDefault="00853FC6" w:rsidP="007100A5">
      <w:pPr>
        <w:tabs>
          <w:tab w:val="left" w:pos="2835"/>
        </w:tabs>
        <w:rPr>
          <w:rFonts w:ascii="Arial" w:hAnsi="Arial" w:cs="Arial"/>
          <w:b/>
          <w:bCs/>
          <w:sz w:val="24"/>
          <w:szCs w:val="24"/>
        </w:rPr>
      </w:pPr>
      <w:r w:rsidRPr="00112B34">
        <w:rPr>
          <w:rFonts w:ascii="Arial" w:hAnsi="Arial" w:cs="Arial"/>
          <w:b/>
          <w:bCs/>
          <w:sz w:val="24"/>
          <w:szCs w:val="24"/>
        </w:rPr>
        <w:t>Musik</w:t>
      </w:r>
      <w:r w:rsidR="009C2B8A" w:rsidRPr="00112B34">
        <w:rPr>
          <w:rFonts w:ascii="Arial" w:hAnsi="Arial" w:cs="Arial"/>
          <w:b/>
          <w:bCs/>
          <w:sz w:val="24"/>
          <w:szCs w:val="24"/>
        </w:rPr>
        <w:tab/>
      </w:r>
      <w:r w:rsidR="00FD490E" w:rsidRPr="00112B34">
        <w:rPr>
          <w:rFonts w:ascii="Arial" w:hAnsi="Arial" w:cs="Arial"/>
          <w:b/>
          <w:bCs/>
          <w:sz w:val="24"/>
          <w:szCs w:val="24"/>
        </w:rPr>
        <w:t>Fabio</w:t>
      </w:r>
    </w:p>
    <w:sectPr w:rsidR="009C2B8A" w:rsidRPr="00112B34">
      <w:headerReference w:type="default" r:id="rId7"/>
      <w:footerReference w:type="default" r:id="rId8"/>
      <w:headerReference w:type="first" r:id="rId9"/>
      <w:footerReference w:type="first" r:id="rId10"/>
      <w:pgSz w:w="11913" w:h="16834"/>
      <w:pgMar w:top="1418" w:right="1134" w:bottom="1134" w:left="1134" w:header="680" w:footer="680" w:gutter="0"/>
      <w:paperSrc w:first="7" w:other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4F33" w14:textId="77777777" w:rsidR="008F0320" w:rsidRDefault="008F0320">
      <w:r>
        <w:separator/>
      </w:r>
    </w:p>
  </w:endnote>
  <w:endnote w:type="continuationSeparator" w:id="0">
    <w:p w14:paraId="23EBAF95" w14:textId="77777777" w:rsidR="008F0320" w:rsidRDefault="008F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F536" w14:textId="77777777" w:rsidR="009C2B8A" w:rsidRDefault="009C2B8A">
    <w:pPr>
      <w:pStyle w:val="Kopfzeile"/>
      <w:jc w:val="center"/>
      <w:rPr>
        <w:sz w:val="16"/>
        <w:lang w:val="en-GB"/>
      </w:rPr>
    </w:pPr>
    <w:r>
      <w:rPr>
        <w:sz w:val="16"/>
      </w:rPr>
      <w:fldChar w:fldCharType="begin"/>
    </w:r>
    <w:r>
      <w:rPr>
        <w:sz w:val="16"/>
        <w:lang w:val="en-GB"/>
      </w:rPr>
      <w:instrText xml:space="preserve">FILENAME </w:instrText>
    </w:r>
    <w:r>
      <w:rPr>
        <w:sz w:val="16"/>
      </w:rPr>
      <w:fldChar w:fldCharType="separate"/>
    </w:r>
    <w:r w:rsidR="001301C1">
      <w:rPr>
        <w:noProof/>
        <w:sz w:val="16"/>
        <w:lang w:val="en-GB"/>
      </w:rPr>
      <w:t>Dokument1</w:t>
    </w:r>
    <w:r>
      <w:rPr>
        <w:sz w:val="16"/>
      </w:rPr>
      <w:fldChar w:fldCharType="end"/>
    </w:r>
    <w:r>
      <w:rPr>
        <w:sz w:val="16"/>
        <w:lang w:val="en-GB"/>
      </w:rPr>
      <w:t xml:space="preserve"> / </w:t>
    </w:r>
    <w:r>
      <w:rPr>
        <w:sz w:val="16"/>
      </w:rPr>
      <w:fldChar w:fldCharType="begin"/>
    </w:r>
    <w:r>
      <w:rPr>
        <w:sz w:val="16"/>
        <w:lang w:val="en-GB"/>
      </w:rPr>
      <w:instrText xml:space="preserve">PAGE </w:instrText>
    </w:r>
    <w:r>
      <w:rPr>
        <w:sz w:val="16"/>
      </w:rPr>
      <w:fldChar w:fldCharType="separate"/>
    </w:r>
    <w:r w:rsidR="004F04C2">
      <w:rPr>
        <w:noProof/>
        <w:sz w:val="16"/>
        <w:lang w:val="en-GB"/>
      </w:rPr>
      <w:t>10</w:t>
    </w:r>
    <w:r>
      <w:rPr>
        <w:sz w:val="16"/>
      </w:rPr>
      <w:fldChar w:fldCharType="end"/>
    </w:r>
  </w:p>
  <w:p w14:paraId="29BDF7C7" w14:textId="77777777" w:rsidR="009C2B8A" w:rsidRDefault="009C2B8A">
    <w:pPr>
      <w:pStyle w:val="Fuzeile"/>
      <w:jc w:val="righ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0E6A" w14:textId="77777777" w:rsidR="009C2B8A" w:rsidRDefault="009C2B8A">
    <w:pPr>
      <w:pStyle w:val="Fuzeile"/>
      <w:jc w:val="center"/>
    </w:pPr>
    <w:r>
      <w:rPr>
        <w:rFonts w:ascii="Arial" w:hAnsi="Arial" w:cs="Arial"/>
      </w:rPr>
      <w:t>Frank Lehmann, Frohmattstrasse 5</w:t>
    </w:r>
    <w:r w:rsidR="00F93571">
      <w:rPr>
        <w:rFonts w:ascii="Arial" w:hAnsi="Arial" w:cs="Arial"/>
      </w:rPr>
      <w:t xml:space="preserve"> A</w:t>
    </w:r>
    <w:r>
      <w:rPr>
        <w:rFonts w:ascii="Arial" w:hAnsi="Arial" w:cs="Arial"/>
      </w:rPr>
      <w:t>, 8820 Wädenswil</w:t>
    </w:r>
    <w:r>
      <w:rPr>
        <w:rFonts w:ascii="Arial" w:hAnsi="Arial" w:cs="Arial"/>
      </w:rPr>
      <w:br/>
    </w:r>
    <w:r w:rsidRPr="00E62946">
      <w:rPr>
        <w:rFonts w:ascii="Arial" w:hAnsi="Arial" w:cs="Arial"/>
      </w:rPr>
      <w:sym w:font="Wingdings" w:char="F028"/>
    </w:r>
    <w:r w:rsidR="009B42BD" w:rsidRPr="00E62946">
      <w:rPr>
        <w:rFonts w:ascii="Arial" w:hAnsi="Arial" w:cs="Arial"/>
      </w:rPr>
      <w:t xml:space="preserve"> </w:t>
    </w:r>
    <w:r w:rsidR="00E62946">
      <w:rPr>
        <w:rFonts w:ascii="Arial" w:hAnsi="Arial" w:cs="Arial"/>
      </w:rPr>
      <w:t xml:space="preserve">+41 </w:t>
    </w:r>
    <w:r w:rsidR="009B42BD" w:rsidRPr="00E62946">
      <w:rPr>
        <w:rFonts w:ascii="Arial" w:hAnsi="Arial" w:cs="Arial"/>
      </w:rPr>
      <w:t>78 626 00 18</w:t>
    </w:r>
    <w:r w:rsidRPr="00E62946">
      <w:rPr>
        <w:rFonts w:ascii="Arial" w:hAnsi="Arial" w:cs="Arial"/>
      </w:rPr>
      <w:t xml:space="preserve"> </w:t>
    </w:r>
    <w:r w:rsidRPr="00E62946">
      <w:rPr>
        <w:rFonts w:ascii="Arial" w:hAnsi="Arial" w:cs="Arial"/>
      </w:rPr>
      <w:sym w:font="Wingdings" w:char="F02D"/>
    </w:r>
    <w:r w:rsidRPr="00E62946">
      <w:rPr>
        <w:rFonts w:ascii="Arial" w:hAnsi="Arial" w:cs="Arial"/>
      </w:rPr>
      <w:t xml:space="preserve"> </w:t>
    </w:r>
    <w:hyperlink r:id="rId1" w:history="1">
      <w:r w:rsidRPr="00E62946">
        <w:rPr>
          <w:rStyle w:val="Hyperlink"/>
          <w:rFonts w:ascii="Arial" w:hAnsi="Arial" w:cs="Arial"/>
          <w:color w:val="auto"/>
          <w:u w:val="none"/>
        </w:rPr>
        <w:t>frank.lehmann@kirche-waedenswil.ch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DEB2" w14:textId="77777777" w:rsidR="008F0320" w:rsidRDefault="008F0320">
      <w:r>
        <w:separator/>
      </w:r>
    </w:p>
  </w:footnote>
  <w:footnote w:type="continuationSeparator" w:id="0">
    <w:p w14:paraId="2FF95FC1" w14:textId="77777777" w:rsidR="008F0320" w:rsidRDefault="008F0320">
      <w:r>
        <w:continuationSeparator/>
      </w:r>
    </w:p>
  </w:footnote>
  <w:footnote w:id="1">
    <w:p w14:paraId="60FED9EC" w14:textId="75000F3A" w:rsidR="00935827" w:rsidRDefault="0093582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C4CBE">
        <w:rPr>
          <w:rFonts w:ascii="Arial" w:hAnsi="Arial" w:cs="Arial"/>
          <w:sz w:val="16"/>
          <w:szCs w:val="16"/>
        </w:rPr>
        <w:t>Römer 15, 13</w:t>
      </w:r>
    </w:p>
  </w:footnote>
  <w:footnote w:id="2">
    <w:p w14:paraId="337A91B1" w14:textId="07425898" w:rsidR="0093511E" w:rsidRDefault="0093511E">
      <w:pPr>
        <w:pStyle w:val="Funotentext"/>
      </w:pPr>
      <w:r>
        <w:rPr>
          <w:rStyle w:val="Funotenzeichen"/>
        </w:rPr>
        <w:footnoteRef/>
      </w:r>
      <w:r w:rsidRPr="0093511E">
        <w:rPr>
          <w:rFonts w:ascii="Arial" w:hAnsi="Arial" w:cs="Arial"/>
          <w:sz w:val="16"/>
          <w:szCs w:val="16"/>
        </w:rPr>
        <w:t xml:space="preserve"> nach 1. Kor. 15, 54f</w:t>
      </w:r>
    </w:p>
  </w:footnote>
  <w:footnote w:id="3">
    <w:p w14:paraId="4CFDE773" w14:textId="50640DF0" w:rsidR="00AC33A7" w:rsidRDefault="00AC33A7">
      <w:pPr>
        <w:pStyle w:val="Funotentext"/>
      </w:pPr>
      <w:r>
        <w:rPr>
          <w:rStyle w:val="Funotenzeichen"/>
        </w:rPr>
        <w:footnoteRef/>
      </w:r>
      <w:r w:rsidRPr="00951352">
        <w:rPr>
          <w:rFonts w:ascii="Arial" w:hAnsi="Arial" w:cs="Arial"/>
          <w:sz w:val="16"/>
          <w:szCs w:val="16"/>
        </w:rPr>
        <w:t xml:space="preserve"> </w:t>
      </w:r>
      <w:r w:rsidR="00CD6882" w:rsidRPr="00951352">
        <w:rPr>
          <w:rFonts w:ascii="Arial" w:hAnsi="Arial" w:cs="Arial"/>
          <w:sz w:val="16"/>
          <w:szCs w:val="16"/>
        </w:rPr>
        <w:t>Bei Matthäus, der die Begebenheit ebenfalls erzählt, ist die Tochter bereits ‘tot’</w:t>
      </w:r>
      <w:r w:rsidR="00CE4570" w:rsidRPr="00951352">
        <w:rPr>
          <w:rFonts w:ascii="Arial" w:hAnsi="Arial" w:cs="Arial"/>
          <w:sz w:val="16"/>
          <w:szCs w:val="16"/>
        </w:rPr>
        <w:t xml:space="preserve"> (Mt 9,18); </w:t>
      </w:r>
      <w:r w:rsidR="00951352">
        <w:rPr>
          <w:rFonts w:ascii="Arial" w:hAnsi="Arial" w:cs="Arial"/>
          <w:sz w:val="16"/>
          <w:szCs w:val="16"/>
        </w:rPr>
        <w:br/>
        <w:t xml:space="preserve">   </w:t>
      </w:r>
      <w:r w:rsidR="00834620" w:rsidRPr="00951352">
        <w:rPr>
          <w:rFonts w:ascii="Arial" w:hAnsi="Arial" w:cs="Arial"/>
          <w:sz w:val="16"/>
          <w:szCs w:val="16"/>
        </w:rPr>
        <w:t xml:space="preserve">‘aber komm und lege Deine Hand auf sie, so wird sie leben!’ </w:t>
      </w:r>
    </w:p>
  </w:footnote>
  <w:footnote w:id="4">
    <w:p w14:paraId="63C22475" w14:textId="5A51547D" w:rsidR="00CE2495" w:rsidRDefault="00CE249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E2495">
        <w:rPr>
          <w:rFonts w:ascii="Arial" w:hAnsi="Arial" w:cs="Arial"/>
          <w:sz w:val="16"/>
          <w:szCs w:val="16"/>
        </w:rPr>
        <w:t>MK 5, 21-43* Genfer</w:t>
      </w:r>
    </w:p>
  </w:footnote>
  <w:footnote w:id="5">
    <w:p w14:paraId="6FBBDB13" w14:textId="1C46A7F4" w:rsidR="00357CB2" w:rsidRDefault="00357CB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0455CB" w:rsidRPr="000455CB">
        <w:rPr>
          <w:rFonts w:ascii="Arial" w:hAnsi="Arial" w:cs="Arial"/>
          <w:sz w:val="16"/>
          <w:szCs w:val="16"/>
        </w:rPr>
        <w:t>M</w:t>
      </w:r>
      <w:r w:rsidR="000455CB">
        <w:rPr>
          <w:rFonts w:ascii="Arial" w:hAnsi="Arial" w:cs="Arial"/>
          <w:sz w:val="16"/>
          <w:szCs w:val="16"/>
        </w:rPr>
        <w:t>an kann mit Recht sagen, diese Deutung sei etwas ‘spekulativ’</w:t>
      </w:r>
      <w:r w:rsidR="00BB02C7">
        <w:rPr>
          <w:rFonts w:ascii="Arial" w:hAnsi="Arial" w:cs="Arial"/>
          <w:sz w:val="16"/>
          <w:szCs w:val="16"/>
        </w:rPr>
        <w:t xml:space="preserve">, für mich ist sie dennoch nicht allzu weit hergeholt: </w:t>
      </w:r>
      <w:r w:rsidR="00A63E78">
        <w:rPr>
          <w:rFonts w:ascii="Arial" w:hAnsi="Arial" w:cs="Arial"/>
          <w:sz w:val="16"/>
          <w:szCs w:val="16"/>
        </w:rPr>
        <w:t>Dass da kein Name steht, das könnte man noch übersehen. Aber dass dann total ‘zusammenhangslos’ erwähnt wird: ‘Das Mädchen war 12 Jahre alt’, das lässt aufhorchen.</w:t>
      </w:r>
    </w:p>
  </w:footnote>
  <w:footnote w:id="6">
    <w:p w14:paraId="4E4A2136" w14:textId="22D42BA5" w:rsidR="00133001" w:rsidRPr="00133001" w:rsidRDefault="00133001" w:rsidP="00133001">
      <w:pPr>
        <w:tabs>
          <w:tab w:val="left" w:pos="2835"/>
        </w:tabs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 w:rsidRPr="00133001">
        <w:rPr>
          <w:sz w:val="16"/>
          <w:szCs w:val="16"/>
        </w:rPr>
        <w:t xml:space="preserve"> </w:t>
      </w:r>
      <w:r w:rsidRPr="00133001">
        <w:rPr>
          <w:rFonts w:ascii="Arial" w:hAnsi="Arial" w:cs="Arial"/>
          <w:sz w:val="16"/>
          <w:szCs w:val="16"/>
        </w:rPr>
        <w:t>Der Evangelist Matthäus erzählt dieselbe Geschichte</w:t>
      </w:r>
      <w:r w:rsidR="004A5C76">
        <w:rPr>
          <w:rFonts w:ascii="Arial" w:hAnsi="Arial" w:cs="Arial"/>
          <w:sz w:val="16"/>
          <w:szCs w:val="16"/>
        </w:rPr>
        <w:t xml:space="preserve"> </w:t>
      </w:r>
      <w:r w:rsidR="004A5C76">
        <w:rPr>
          <w:rFonts w:ascii="Arial" w:hAnsi="Arial" w:cs="Arial"/>
          <w:sz w:val="16"/>
          <w:szCs w:val="16"/>
        </w:rPr>
        <w:t>(Matthäus 9, 18)</w:t>
      </w:r>
      <w:r w:rsidRPr="00133001">
        <w:rPr>
          <w:rFonts w:ascii="Arial" w:hAnsi="Arial" w:cs="Arial"/>
          <w:sz w:val="16"/>
          <w:szCs w:val="16"/>
        </w:rPr>
        <w:t>:</w:t>
      </w:r>
      <w:r w:rsidR="009D2E16">
        <w:rPr>
          <w:rFonts w:ascii="Arial" w:hAnsi="Arial" w:cs="Arial"/>
          <w:sz w:val="16"/>
          <w:szCs w:val="16"/>
        </w:rPr>
        <w:t xml:space="preserve"> </w:t>
      </w:r>
      <w:r w:rsidR="004A5C76">
        <w:rPr>
          <w:rFonts w:ascii="Arial" w:hAnsi="Arial" w:cs="Arial"/>
          <w:sz w:val="16"/>
          <w:szCs w:val="16"/>
        </w:rPr>
        <w:br/>
      </w:r>
      <w:r w:rsidRPr="00133001">
        <w:rPr>
          <w:rFonts w:ascii="Arial" w:hAnsi="Arial" w:cs="Arial"/>
          <w:sz w:val="16"/>
          <w:szCs w:val="16"/>
        </w:rPr>
        <w:t>Sehr ähnlich, und doch nicht gleich:</w:t>
      </w:r>
      <w:r w:rsidR="009D2E16">
        <w:rPr>
          <w:rFonts w:ascii="Arial" w:hAnsi="Arial" w:cs="Arial"/>
          <w:sz w:val="16"/>
          <w:szCs w:val="16"/>
        </w:rPr>
        <w:t xml:space="preserve"> </w:t>
      </w:r>
      <w:r w:rsidRPr="00133001">
        <w:rPr>
          <w:rFonts w:ascii="Arial" w:hAnsi="Arial" w:cs="Arial"/>
          <w:sz w:val="16"/>
          <w:szCs w:val="16"/>
        </w:rPr>
        <w:t>Bei ihm ist die Tochter bereits tot,</w:t>
      </w:r>
    </w:p>
    <w:p w14:paraId="4DBD6438" w14:textId="220CB70E" w:rsidR="00133001" w:rsidRPr="00133001" w:rsidRDefault="00133001" w:rsidP="00133001">
      <w:pPr>
        <w:tabs>
          <w:tab w:val="left" w:pos="2835"/>
        </w:tabs>
        <w:rPr>
          <w:rFonts w:ascii="Arial" w:hAnsi="Arial" w:cs="Arial"/>
          <w:sz w:val="32"/>
        </w:rPr>
      </w:pPr>
      <w:r w:rsidRPr="00133001">
        <w:rPr>
          <w:rFonts w:ascii="Arial" w:hAnsi="Arial" w:cs="Arial"/>
          <w:sz w:val="16"/>
          <w:szCs w:val="16"/>
        </w:rPr>
        <w:t>als Jairus zu Jesus kommt.</w:t>
      </w:r>
      <w:r w:rsidR="009D2E16">
        <w:rPr>
          <w:rFonts w:ascii="Arial" w:hAnsi="Arial" w:cs="Arial"/>
          <w:sz w:val="16"/>
          <w:szCs w:val="16"/>
        </w:rPr>
        <w:t xml:space="preserve"> </w:t>
      </w:r>
      <w:r w:rsidRPr="00133001">
        <w:rPr>
          <w:rFonts w:ascii="Arial" w:hAnsi="Arial" w:cs="Arial"/>
          <w:sz w:val="16"/>
          <w:szCs w:val="16"/>
        </w:rPr>
        <w:t>Also offenbar ist das nicht der Punkt, auf den es ankommt</w:t>
      </w:r>
      <w:r w:rsidR="004A5C76">
        <w:rPr>
          <w:rFonts w:ascii="Arial" w:hAnsi="Arial" w:cs="Arial"/>
          <w:sz w:val="16"/>
          <w:szCs w:val="16"/>
        </w:rPr>
        <w:t>.</w:t>
      </w:r>
    </w:p>
  </w:footnote>
  <w:footnote w:id="7">
    <w:p w14:paraId="24D90078" w14:textId="7D99F1C9" w:rsidR="00D315A8" w:rsidRDefault="00D315A8">
      <w:pPr>
        <w:pStyle w:val="Funotentext"/>
      </w:pPr>
      <w:r>
        <w:rPr>
          <w:rStyle w:val="Funotenzeichen"/>
        </w:rPr>
        <w:footnoteRef/>
      </w:r>
      <w:r w:rsidRPr="00D315A8">
        <w:rPr>
          <w:rFonts w:ascii="Arial" w:hAnsi="Arial" w:cs="Arial"/>
          <w:sz w:val="16"/>
          <w:szCs w:val="16"/>
        </w:rPr>
        <w:t xml:space="preserve"> Jesus ordnet an: ‘Gebt ihr zu essen!’</w:t>
      </w:r>
    </w:p>
  </w:footnote>
  <w:footnote w:id="8">
    <w:p w14:paraId="78147AA9" w14:textId="32139743" w:rsidR="00F42B54" w:rsidRPr="00F42B54" w:rsidRDefault="00F42B54" w:rsidP="00F42B54">
      <w:pPr>
        <w:tabs>
          <w:tab w:val="left" w:pos="2835"/>
        </w:tabs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F42B54">
        <w:rPr>
          <w:rFonts w:ascii="Arial" w:hAnsi="Arial" w:cs="Arial"/>
          <w:sz w:val="16"/>
          <w:szCs w:val="16"/>
        </w:rPr>
        <w:t>In dieser Erzählung wird auch deutlich, was Jesus für ein ‘Standing’ hat zu seiner Zeit:</w:t>
      </w:r>
      <w:r w:rsidR="00F118D3">
        <w:rPr>
          <w:rFonts w:ascii="Arial" w:hAnsi="Arial" w:cs="Arial"/>
          <w:sz w:val="16"/>
          <w:szCs w:val="16"/>
        </w:rPr>
        <w:t xml:space="preserve"> </w:t>
      </w:r>
      <w:r w:rsidRPr="00F42B54">
        <w:rPr>
          <w:rFonts w:ascii="Arial" w:hAnsi="Arial" w:cs="Arial"/>
          <w:sz w:val="16"/>
          <w:szCs w:val="16"/>
        </w:rPr>
        <w:t>Jairus wirft sich auf die Knie vor ihm,</w:t>
      </w:r>
    </w:p>
    <w:p w14:paraId="7C93836E" w14:textId="05CF62BE" w:rsidR="00F42B54" w:rsidRPr="00F42B54" w:rsidRDefault="00F42B54" w:rsidP="00F42B54">
      <w:pPr>
        <w:tabs>
          <w:tab w:val="left" w:pos="2835"/>
        </w:tabs>
        <w:rPr>
          <w:rFonts w:ascii="Arial" w:hAnsi="Arial" w:cs="Arial"/>
          <w:sz w:val="16"/>
          <w:szCs w:val="16"/>
        </w:rPr>
      </w:pPr>
      <w:r w:rsidRPr="00F42B54">
        <w:rPr>
          <w:rFonts w:ascii="Arial" w:hAnsi="Arial" w:cs="Arial"/>
          <w:sz w:val="16"/>
          <w:szCs w:val="16"/>
        </w:rPr>
        <w:t>und Jesus wird ‘Meister’ von den Freunden des Jairus</w:t>
      </w:r>
      <w:r w:rsidR="00F118D3">
        <w:rPr>
          <w:rFonts w:ascii="Arial" w:hAnsi="Arial" w:cs="Arial"/>
          <w:sz w:val="16"/>
          <w:szCs w:val="16"/>
        </w:rPr>
        <w:t xml:space="preserve"> genannt. </w:t>
      </w:r>
      <w:r w:rsidRPr="00F42B54">
        <w:rPr>
          <w:rFonts w:ascii="Arial" w:hAnsi="Arial" w:cs="Arial"/>
          <w:sz w:val="16"/>
          <w:szCs w:val="16"/>
        </w:rPr>
        <w:t>Jesus ist ein Hoffnungsträger:</w:t>
      </w:r>
      <w:r w:rsidR="00F118D3">
        <w:rPr>
          <w:rFonts w:ascii="Arial" w:hAnsi="Arial" w:cs="Arial"/>
          <w:sz w:val="16"/>
          <w:szCs w:val="16"/>
        </w:rPr>
        <w:t xml:space="preserve"> </w:t>
      </w:r>
      <w:r w:rsidRPr="00F42B54">
        <w:rPr>
          <w:rFonts w:ascii="Arial" w:hAnsi="Arial" w:cs="Arial"/>
          <w:sz w:val="16"/>
          <w:szCs w:val="16"/>
        </w:rPr>
        <w:t xml:space="preserve">Unzählige Leute laufen zusammen, </w:t>
      </w:r>
      <w:r w:rsidR="00EA6B77">
        <w:rPr>
          <w:rFonts w:ascii="Arial" w:hAnsi="Arial" w:cs="Arial"/>
          <w:sz w:val="16"/>
          <w:szCs w:val="16"/>
        </w:rPr>
        <w:t>s</w:t>
      </w:r>
      <w:r w:rsidRPr="00F42B54">
        <w:rPr>
          <w:rFonts w:ascii="Arial" w:hAnsi="Arial" w:cs="Arial"/>
          <w:sz w:val="16"/>
          <w:szCs w:val="16"/>
        </w:rPr>
        <w:t>charen sich um ihn,</w:t>
      </w:r>
      <w:r w:rsidR="00F118D3">
        <w:rPr>
          <w:rFonts w:ascii="Arial" w:hAnsi="Arial" w:cs="Arial"/>
          <w:sz w:val="16"/>
          <w:szCs w:val="16"/>
        </w:rPr>
        <w:t xml:space="preserve"> </w:t>
      </w:r>
      <w:r w:rsidRPr="00F42B54">
        <w:rPr>
          <w:rFonts w:ascii="Arial" w:hAnsi="Arial" w:cs="Arial"/>
          <w:sz w:val="16"/>
          <w:szCs w:val="16"/>
        </w:rPr>
        <w:t>hoffen darauf, dass es ihnen nach dieser Begegnung etwas besser geht, dass sie wieder heil werden – an Seele und Körper.</w:t>
      </w:r>
    </w:p>
    <w:p w14:paraId="491BEB0B" w14:textId="034E0EA1" w:rsidR="00F42B54" w:rsidRPr="00F42B54" w:rsidRDefault="00F42B54" w:rsidP="00F42B54">
      <w:pPr>
        <w:tabs>
          <w:tab w:val="left" w:pos="2835"/>
        </w:tabs>
        <w:rPr>
          <w:rFonts w:ascii="Arial" w:hAnsi="Arial" w:cs="Arial"/>
          <w:sz w:val="16"/>
          <w:szCs w:val="16"/>
        </w:rPr>
      </w:pPr>
      <w:r w:rsidRPr="00F42B54">
        <w:rPr>
          <w:rFonts w:ascii="Arial" w:hAnsi="Arial" w:cs="Arial"/>
          <w:sz w:val="16"/>
          <w:szCs w:val="16"/>
        </w:rPr>
        <w:t>Mit kritischer Distanz könnte man die Sekten-Warnstelle einschalten:</w:t>
      </w:r>
      <w:r w:rsidR="00EA6B77">
        <w:rPr>
          <w:rFonts w:ascii="Arial" w:hAnsi="Arial" w:cs="Arial"/>
          <w:sz w:val="16"/>
          <w:szCs w:val="16"/>
        </w:rPr>
        <w:t xml:space="preserve"> </w:t>
      </w:r>
      <w:r w:rsidRPr="00F42B54">
        <w:rPr>
          <w:rFonts w:ascii="Arial" w:hAnsi="Arial" w:cs="Arial"/>
          <w:sz w:val="16"/>
          <w:szCs w:val="16"/>
        </w:rPr>
        <w:t>‘Vorsicht: Da kommt ein Guru und will die Menschen binden!’</w:t>
      </w:r>
    </w:p>
    <w:p w14:paraId="33422B09" w14:textId="4C1AD8DB" w:rsidR="00F42B54" w:rsidRPr="00F42B54" w:rsidRDefault="00F42B54" w:rsidP="00F42B54">
      <w:pPr>
        <w:tabs>
          <w:tab w:val="left" w:pos="2835"/>
        </w:tabs>
        <w:rPr>
          <w:rFonts w:ascii="Arial" w:hAnsi="Arial" w:cs="Arial"/>
          <w:sz w:val="16"/>
          <w:szCs w:val="16"/>
        </w:rPr>
      </w:pPr>
      <w:r w:rsidRPr="00F42B54">
        <w:rPr>
          <w:rFonts w:ascii="Arial" w:hAnsi="Arial" w:cs="Arial"/>
          <w:sz w:val="16"/>
          <w:szCs w:val="16"/>
        </w:rPr>
        <w:t>Aber offenbar hat dieser Jesus nicht nur eine grosse Ausstrahlung,</w:t>
      </w:r>
      <w:r w:rsidR="00EA6B77">
        <w:rPr>
          <w:rFonts w:ascii="Arial" w:hAnsi="Arial" w:cs="Arial"/>
          <w:sz w:val="16"/>
          <w:szCs w:val="16"/>
        </w:rPr>
        <w:t xml:space="preserve"> </w:t>
      </w:r>
      <w:r w:rsidRPr="00F42B54">
        <w:rPr>
          <w:rFonts w:ascii="Arial" w:hAnsi="Arial" w:cs="Arial"/>
          <w:sz w:val="16"/>
          <w:szCs w:val="16"/>
        </w:rPr>
        <w:t>sondern er ist eben auch glaubwürdig</w:t>
      </w:r>
      <w:r w:rsidR="00EA6B77">
        <w:rPr>
          <w:rFonts w:ascii="Arial" w:hAnsi="Arial" w:cs="Arial"/>
          <w:sz w:val="16"/>
          <w:szCs w:val="16"/>
        </w:rPr>
        <w:t xml:space="preserve"> </w:t>
      </w:r>
      <w:r w:rsidRPr="00F42B54">
        <w:rPr>
          <w:rFonts w:ascii="Arial" w:hAnsi="Arial" w:cs="Arial"/>
          <w:sz w:val="16"/>
          <w:szCs w:val="16"/>
        </w:rPr>
        <w:t>und von ihm gehen auch heilende Kräfte aus.</w:t>
      </w:r>
      <w:r w:rsidR="00EA6B77">
        <w:rPr>
          <w:rFonts w:ascii="Arial" w:hAnsi="Arial" w:cs="Arial"/>
          <w:sz w:val="16"/>
          <w:szCs w:val="16"/>
        </w:rPr>
        <w:t xml:space="preserve"> </w:t>
      </w:r>
      <w:r w:rsidRPr="00F42B54">
        <w:rPr>
          <w:rFonts w:ascii="Arial" w:hAnsi="Arial" w:cs="Arial"/>
          <w:sz w:val="16"/>
          <w:szCs w:val="16"/>
        </w:rPr>
        <w:t>Er ist ein ‘Sohn Gottes’ – so sagen die Leute mit der Zeit.</w:t>
      </w:r>
    </w:p>
    <w:p w14:paraId="0C79BEEE" w14:textId="77777777" w:rsidR="00F42B54" w:rsidRDefault="00F42B54" w:rsidP="00F42B54">
      <w:pPr>
        <w:tabs>
          <w:tab w:val="left" w:pos="2835"/>
        </w:tabs>
        <w:rPr>
          <w:rFonts w:ascii="Arial" w:hAnsi="Arial" w:cs="Arial"/>
          <w:sz w:val="32"/>
        </w:rPr>
      </w:pPr>
    </w:p>
    <w:p w14:paraId="58CC80AF" w14:textId="359E6EF4" w:rsidR="00F42B54" w:rsidRDefault="00F42B54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7B06" w14:textId="77777777" w:rsidR="009C2B8A" w:rsidRDefault="009C2B8A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A9FA" w14:textId="77777777" w:rsidR="009C2B8A" w:rsidRDefault="009C2B8A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>Evangelisch – reformierte Kirchgemeinde Wädenswil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intFractionalCharacterWidth/>
  <w:hideSpellingErrors/>
  <w:hideGrammaticalErrors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C1"/>
    <w:rsid w:val="0000063B"/>
    <w:rsid w:val="0000583B"/>
    <w:rsid w:val="00007DB6"/>
    <w:rsid w:val="000209FF"/>
    <w:rsid w:val="000332EC"/>
    <w:rsid w:val="000352D3"/>
    <w:rsid w:val="00036F73"/>
    <w:rsid w:val="00040D72"/>
    <w:rsid w:val="0004412C"/>
    <w:rsid w:val="000455CB"/>
    <w:rsid w:val="000520BA"/>
    <w:rsid w:val="00057A2D"/>
    <w:rsid w:val="000C4314"/>
    <w:rsid w:val="000E276A"/>
    <w:rsid w:val="000F385A"/>
    <w:rsid w:val="000F7BE3"/>
    <w:rsid w:val="00105FE4"/>
    <w:rsid w:val="00112B34"/>
    <w:rsid w:val="00115DB7"/>
    <w:rsid w:val="00125874"/>
    <w:rsid w:val="001301C1"/>
    <w:rsid w:val="00130B4D"/>
    <w:rsid w:val="00133001"/>
    <w:rsid w:val="001362E3"/>
    <w:rsid w:val="00147B7D"/>
    <w:rsid w:val="00150D1D"/>
    <w:rsid w:val="00171210"/>
    <w:rsid w:val="0018092C"/>
    <w:rsid w:val="001B2032"/>
    <w:rsid w:val="001C4CBE"/>
    <w:rsid w:val="001C5AAB"/>
    <w:rsid w:val="001D3050"/>
    <w:rsid w:val="001D52A8"/>
    <w:rsid w:val="001F232C"/>
    <w:rsid w:val="00207E18"/>
    <w:rsid w:val="00216510"/>
    <w:rsid w:val="00220DE6"/>
    <w:rsid w:val="0022455E"/>
    <w:rsid w:val="00225800"/>
    <w:rsid w:val="00234B51"/>
    <w:rsid w:val="00252787"/>
    <w:rsid w:val="00253056"/>
    <w:rsid w:val="00255BA4"/>
    <w:rsid w:val="00261D05"/>
    <w:rsid w:val="00265284"/>
    <w:rsid w:val="002740E3"/>
    <w:rsid w:val="0027744D"/>
    <w:rsid w:val="00292EA0"/>
    <w:rsid w:val="00296696"/>
    <w:rsid w:val="002A2021"/>
    <w:rsid w:val="002A6D56"/>
    <w:rsid w:val="002B0CE0"/>
    <w:rsid w:val="002C4A29"/>
    <w:rsid w:val="002C6224"/>
    <w:rsid w:val="002E0EEF"/>
    <w:rsid w:val="002E11B6"/>
    <w:rsid w:val="00307E51"/>
    <w:rsid w:val="003171CB"/>
    <w:rsid w:val="00357CB2"/>
    <w:rsid w:val="003643CF"/>
    <w:rsid w:val="003707D8"/>
    <w:rsid w:val="003737A6"/>
    <w:rsid w:val="00392021"/>
    <w:rsid w:val="00393D19"/>
    <w:rsid w:val="00397D67"/>
    <w:rsid w:val="003B1DB9"/>
    <w:rsid w:val="003B7C01"/>
    <w:rsid w:val="003D361C"/>
    <w:rsid w:val="003D6E4D"/>
    <w:rsid w:val="003E0427"/>
    <w:rsid w:val="003E6ABF"/>
    <w:rsid w:val="003E7042"/>
    <w:rsid w:val="003E748F"/>
    <w:rsid w:val="003F21FE"/>
    <w:rsid w:val="003F710A"/>
    <w:rsid w:val="00414605"/>
    <w:rsid w:val="00420E9D"/>
    <w:rsid w:val="004212CB"/>
    <w:rsid w:val="00434382"/>
    <w:rsid w:val="0044526F"/>
    <w:rsid w:val="00452E8D"/>
    <w:rsid w:val="004572AC"/>
    <w:rsid w:val="00475E42"/>
    <w:rsid w:val="00485448"/>
    <w:rsid w:val="0049152A"/>
    <w:rsid w:val="00491A95"/>
    <w:rsid w:val="00494E86"/>
    <w:rsid w:val="004A5C76"/>
    <w:rsid w:val="004B2BB4"/>
    <w:rsid w:val="004D639D"/>
    <w:rsid w:val="004D7633"/>
    <w:rsid w:val="004E2723"/>
    <w:rsid w:val="004E4B35"/>
    <w:rsid w:val="004F04C2"/>
    <w:rsid w:val="004F2BC8"/>
    <w:rsid w:val="004F769C"/>
    <w:rsid w:val="00500A4A"/>
    <w:rsid w:val="0050231E"/>
    <w:rsid w:val="0051422D"/>
    <w:rsid w:val="005151A3"/>
    <w:rsid w:val="005166D8"/>
    <w:rsid w:val="005237EC"/>
    <w:rsid w:val="0056401C"/>
    <w:rsid w:val="00595725"/>
    <w:rsid w:val="005A643D"/>
    <w:rsid w:val="005D54C5"/>
    <w:rsid w:val="005E1AB1"/>
    <w:rsid w:val="005E21DC"/>
    <w:rsid w:val="005E4FC6"/>
    <w:rsid w:val="005E5866"/>
    <w:rsid w:val="005F5FCD"/>
    <w:rsid w:val="0060440C"/>
    <w:rsid w:val="0062627F"/>
    <w:rsid w:val="006308AB"/>
    <w:rsid w:val="00636A2B"/>
    <w:rsid w:val="00683A97"/>
    <w:rsid w:val="006850B9"/>
    <w:rsid w:val="0069190D"/>
    <w:rsid w:val="006B7510"/>
    <w:rsid w:val="006C14E2"/>
    <w:rsid w:val="006D7F15"/>
    <w:rsid w:val="007100A5"/>
    <w:rsid w:val="00711D25"/>
    <w:rsid w:val="00713B4B"/>
    <w:rsid w:val="00721DA4"/>
    <w:rsid w:val="007229EF"/>
    <w:rsid w:val="00756558"/>
    <w:rsid w:val="00757349"/>
    <w:rsid w:val="00763DC7"/>
    <w:rsid w:val="007658ED"/>
    <w:rsid w:val="00782708"/>
    <w:rsid w:val="00786EA2"/>
    <w:rsid w:val="00796B9D"/>
    <w:rsid w:val="007B595E"/>
    <w:rsid w:val="007D5D32"/>
    <w:rsid w:val="007E6E9D"/>
    <w:rsid w:val="00807BF0"/>
    <w:rsid w:val="00807C1C"/>
    <w:rsid w:val="00824E71"/>
    <w:rsid w:val="008265C3"/>
    <w:rsid w:val="00830282"/>
    <w:rsid w:val="00833A32"/>
    <w:rsid w:val="00834620"/>
    <w:rsid w:val="00836325"/>
    <w:rsid w:val="00846A63"/>
    <w:rsid w:val="00851677"/>
    <w:rsid w:val="00853FB8"/>
    <w:rsid w:val="00853FC6"/>
    <w:rsid w:val="008577D1"/>
    <w:rsid w:val="0087119C"/>
    <w:rsid w:val="00872B3D"/>
    <w:rsid w:val="008A2406"/>
    <w:rsid w:val="008B1C6E"/>
    <w:rsid w:val="008C0E00"/>
    <w:rsid w:val="008C11D5"/>
    <w:rsid w:val="008C6EF9"/>
    <w:rsid w:val="008D6154"/>
    <w:rsid w:val="008D61FC"/>
    <w:rsid w:val="008F0320"/>
    <w:rsid w:val="00900DE4"/>
    <w:rsid w:val="00903D29"/>
    <w:rsid w:val="009177A0"/>
    <w:rsid w:val="00917916"/>
    <w:rsid w:val="00926D59"/>
    <w:rsid w:val="0093511E"/>
    <w:rsid w:val="00935827"/>
    <w:rsid w:val="00951352"/>
    <w:rsid w:val="0096530B"/>
    <w:rsid w:val="00974911"/>
    <w:rsid w:val="0097557B"/>
    <w:rsid w:val="00985F6D"/>
    <w:rsid w:val="009A160F"/>
    <w:rsid w:val="009A2045"/>
    <w:rsid w:val="009A7418"/>
    <w:rsid w:val="009B25D3"/>
    <w:rsid w:val="009B2EAF"/>
    <w:rsid w:val="009B3E9B"/>
    <w:rsid w:val="009B42BD"/>
    <w:rsid w:val="009C1810"/>
    <w:rsid w:val="009C2B8A"/>
    <w:rsid w:val="009C4351"/>
    <w:rsid w:val="009C76F9"/>
    <w:rsid w:val="009D2E16"/>
    <w:rsid w:val="009E572F"/>
    <w:rsid w:val="00A01C12"/>
    <w:rsid w:val="00A055EC"/>
    <w:rsid w:val="00A1447B"/>
    <w:rsid w:val="00A1509A"/>
    <w:rsid w:val="00A25C8A"/>
    <w:rsid w:val="00A271BE"/>
    <w:rsid w:val="00A33025"/>
    <w:rsid w:val="00A33AEE"/>
    <w:rsid w:val="00A370BF"/>
    <w:rsid w:val="00A5170D"/>
    <w:rsid w:val="00A563F6"/>
    <w:rsid w:val="00A63E78"/>
    <w:rsid w:val="00A86F24"/>
    <w:rsid w:val="00A87974"/>
    <w:rsid w:val="00A946F1"/>
    <w:rsid w:val="00A97B7E"/>
    <w:rsid w:val="00AB5926"/>
    <w:rsid w:val="00AB69DD"/>
    <w:rsid w:val="00AC33A7"/>
    <w:rsid w:val="00AE60AB"/>
    <w:rsid w:val="00AF2860"/>
    <w:rsid w:val="00B14765"/>
    <w:rsid w:val="00B17A64"/>
    <w:rsid w:val="00B21FDC"/>
    <w:rsid w:val="00B26BE8"/>
    <w:rsid w:val="00B51F55"/>
    <w:rsid w:val="00B57D05"/>
    <w:rsid w:val="00B730A7"/>
    <w:rsid w:val="00B81148"/>
    <w:rsid w:val="00B81B55"/>
    <w:rsid w:val="00BA4DB3"/>
    <w:rsid w:val="00BA5B87"/>
    <w:rsid w:val="00BA705F"/>
    <w:rsid w:val="00BB02C7"/>
    <w:rsid w:val="00BC5933"/>
    <w:rsid w:val="00BC5E2B"/>
    <w:rsid w:val="00BD719C"/>
    <w:rsid w:val="00BD7DA7"/>
    <w:rsid w:val="00C228DE"/>
    <w:rsid w:val="00C268B9"/>
    <w:rsid w:val="00C629B1"/>
    <w:rsid w:val="00C64D54"/>
    <w:rsid w:val="00C75DB8"/>
    <w:rsid w:val="00C80A19"/>
    <w:rsid w:val="00C837E2"/>
    <w:rsid w:val="00C83DDB"/>
    <w:rsid w:val="00C97296"/>
    <w:rsid w:val="00C9791A"/>
    <w:rsid w:val="00CA5039"/>
    <w:rsid w:val="00CB0BE2"/>
    <w:rsid w:val="00CB28F9"/>
    <w:rsid w:val="00CB6D3B"/>
    <w:rsid w:val="00CB79BB"/>
    <w:rsid w:val="00CD340E"/>
    <w:rsid w:val="00CD3690"/>
    <w:rsid w:val="00CD6882"/>
    <w:rsid w:val="00CE2495"/>
    <w:rsid w:val="00CE3DB7"/>
    <w:rsid w:val="00CE4570"/>
    <w:rsid w:val="00CF629B"/>
    <w:rsid w:val="00D060B9"/>
    <w:rsid w:val="00D13361"/>
    <w:rsid w:val="00D20A9B"/>
    <w:rsid w:val="00D315A8"/>
    <w:rsid w:val="00D316EB"/>
    <w:rsid w:val="00D34E7A"/>
    <w:rsid w:val="00D3643E"/>
    <w:rsid w:val="00D462E7"/>
    <w:rsid w:val="00D604A5"/>
    <w:rsid w:val="00D6064D"/>
    <w:rsid w:val="00D8049D"/>
    <w:rsid w:val="00D8162C"/>
    <w:rsid w:val="00D84341"/>
    <w:rsid w:val="00D964F3"/>
    <w:rsid w:val="00DB0E60"/>
    <w:rsid w:val="00DB3F21"/>
    <w:rsid w:val="00DC1BC3"/>
    <w:rsid w:val="00DD0B89"/>
    <w:rsid w:val="00DD220F"/>
    <w:rsid w:val="00DD64AC"/>
    <w:rsid w:val="00DE064C"/>
    <w:rsid w:val="00DE32B4"/>
    <w:rsid w:val="00DF5909"/>
    <w:rsid w:val="00E04AF7"/>
    <w:rsid w:val="00E07D50"/>
    <w:rsid w:val="00E3502F"/>
    <w:rsid w:val="00E3669C"/>
    <w:rsid w:val="00E42B2A"/>
    <w:rsid w:val="00E449E2"/>
    <w:rsid w:val="00E55703"/>
    <w:rsid w:val="00E62946"/>
    <w:rsid w:val="00E77FE2"/>
    <w:rsid w:val="00E819C7"/>
    <w:rsid w:val="00EA6B77"/>
    <w:rsid w:val="00EB0F2B"/>
    <w:rsid w:val="00EB21F1"/>
    <w:rsid w:val="00EB2219"/>
    <w:rsid w:val="00EC4FBE"/>
    <w:rsid w:val="00ED1BA9"/>
    <w:rsid w:val="00EF2BA2"/>
    <w:rsid w:val="00F05240"/>
    <w:rsid w:val="00F118D3"/>
    <w:rsid w:val="00F11FCB"/>
    <w:rsid w:val="00F14C8D"/>
    <w:rsid w:val="00F22535"/>
    <w:rsid w:val="00F31A20"/>
    <w:rsid w:val="00F42B54"/>
    <w:rsid w:val="00F46E00"/>
    <w:rsid w:val="00F5783D"/>
    <w:rsid w:val="00F57930"/>
    <w:rsid w:val="00F57C1C"/>
    <w:rsid w:val="00F7214C"/>
    <w:rsid w:val="00F93571"/>
    <w:rsid w:val="00F965E9"/>
    <w:rsid w:val="00FB2E92"/>
    <w:rsid w:val="00FC4289"/>
    <w:rsid w:val="00FC568A"/>
    <w:rsid w:val="00FD490E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CA1D8C"/>
  <w15:docId w15:val="{FCFA2A4D-C9F0-434C-B545-E6ABA38A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Besucht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2124" w:right="-7441"/>
    </w:pPr>
    <w:rPr>
      <w:sz w:val="28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1985"/>
      </w:tabs>
      <w:ind w:left="1985"/>
    </w:pPr>
    <w:rPr>
      <w:sz w:val="28"/>
    </w:rPr>
  </w:style>
  <w:style w:type="paragraph" w:styleId="Textkrper">
    <w:name w:val="Body Text"/>
    <w:basedOn w:val="Standard"/>
    <w:semiHidden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Garamond" w:hAnsi="Garamond"/>
      <w:sz w:val="24"/>
    </w:rPr>
  </w:style>
  <w:style w:type="paragraph" w:styleId="Titel">
    <w:name w:val="Title"/>
    <w:basedOn w:val="Standard"/>
    <w:qFormat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Arial" w:hAnsi="Arial" w:cs="Arial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E11B6"/>
    <w:rPr>
      <w:sz w:val="28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E2495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E2495"/>
    <w:rPr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E2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.lehmann@kirche-waedenswil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vang.-ref.%20Kirchgemeinde%20W&#228;denswil\OneDrive%20-%20evang.-ref.%20Kirchgemeinde%20W&#228;denswil\Desktop\ARBEIT\GOTTESDIENST\Vorlage%20Gottesdienst-230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9A07-1F8C-4672-B1A6-FED41EFF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Gottesdienst-2302</Template>
  <TotalTime>0</TotalTime>
  <Pages>11</Pages>
  <Words>2263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Gottesdienst-Formular</vt:lpstr>
    </vt:vector>
  </TitlesOfParts>
  <Company>PRIVAT</Company>
  <LinksUpToDate>false</LinksUpToDate>
  <CharactersWithSpaces>13997</CharactersWithSpaces>
  <SharedDoc>false</SharedDoc>
  <HLinks>
    <vt:vector size="84" baseType="variant">
      <vt:variant>
        <vt:i4>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segenformular</vt:lpwstr>
      </vt:variant>
      <vt:variant>
        <vt:i4>15925361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abkündigungformular</vt:lpwstr>
      </vt:variant>
      <vt:variant>
        <vt:i4>1310728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eingangswortformular</vt:lpwstr>
      </vt:variant>
      <vt:variant>
        <vt:i4>6357097</vt:i4>
      </vt:variant>
      <vt:variant>
        <vt:i4>27</vt:i4>
      </vt:variant>
      <vt:variant>
        <vt:i4>0</vt:i4>
      </vt:variant>
      <vt:variant>
        <vt:i4>5</vt:i4>
      </vt:variant>
      <vt:variant>
        <vt:lpwstr>http://www.bibleserver.com/act.php?search_context=28010012&amp;context_translation=27</vt:lpwstr>
      </vt:variant>
      <vt:variant>
        <vt:lpwstr/>
      </vt:variant>
      <vt:variant>
        <vt:i4>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4849778</vt:i4>
      </vt:variant>
      <vt:variant>
        <vt:i4>6</vt:i4>
      </vt:variant>
      <vt:variant>
        <vt:i4>0</vt:i4>
      </vt:variant>
      <vt:variant>
        <vt:i4>5</vt:i4>
      </vt:variant>
      <vt:variant>
        <vt:lpwstr>mailto:frank.lehmann@kirche-waedenswil.ch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Gottesdienst-Formular</dc:title>
  <dc:subject>Gottesdienst</dc:subject>
  <dc:creator>frank lehmann</dc:creator>
  <cp:keywords>Gottesdienst</cp:keywords>
  <dc:description>Formular zur Planung von Gottesdiensten (auch von Tauf- und Abendmahls-GDen)</dc:description>
  <cp:lastModifiedBy>frank lehmann</cp:lastModifiedBy>
  <cp:revision>31</cp:revision>
  <dcterms:created xsi:type="dcterms:W3CDTF">2023-04-17T13:26:00Z</dcterms:created>
  <dcterms:modified xsi:type="dcterms:W3CDTF">2023-04-17T13:48:00Z</dcterms:modified>
</cp:coreProperties>
</file>