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09FE" w14:textId="56594977" w:rsidR="004037DE" w:rsidRDefault="004037DE">
      <w:pPr>
        <w:tabs>
          <w:tab w:val="left" w:pos="198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Ewigkeitessonntag vom 22. November 2020 in Wädenswil</w:t>
      </w:r>
    </w:p>
    <w:p w14:paraId="3A64429B" w14:textId="335C0F1F" w:rsidR="004037DE" w:rsidRDefault="004037DE">
      <w:pPr>
        <w:tabs>
          <w:tab w:val="left" w:pos="1985"/>
        </w:tabs>
        <w:rPr>
          <w:rFonts w:ascii="Arial" w:hAnsi="Arial" w:cs="Arial"/>
          <w:b/>
          <w:bCs/>
          <w:sz w:val="32"/>
          <w:szCs w:val="32"/>
        </w:rPr>
      </w:pPr>
    </w:p>
    <w:p w14:paraId="6DBCF7CB" w14:textId="0EF8E4C6" w:rsidR="004037DE" w:rsidRDefault="00D24216">
      <w:pPr>
        <w:tabs>
          <w:tab w:val="left" w:pos="198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‚Das Karussell der Gefühle‘</w:t>
      </w:r>
    </w:p>
    <w:p w14:paraId="2FEE6ED0" w14:textId="77777777" w:rsidR="004037DE" w:rsidRDefault="004037DE">
      <w:pPr>
        <w:tabs>
          <w:tab w:val="left" w:pos="1985"/>
        </w:tabs>
        <w:rPr>
          <w:rFonts w:ascii="Arial" w:hAnsi="Arial" w:cs="Arial"/>
          <w:b/>
          <w:bCs/>
          <w:sz w:val="32"/>
          <w:szCs w:val="32"/>
        </w:rPr>
      </w:pPr>
    </w:p>
    <w:p w14:paraId="4E5E6B6E" w14:textId="4A07FFD5" w:rsidR="008B0DF4" w:rsidRPr="004C10FD" w:rsidRDefault="004037DE">
      <w:pPr>
        <w:tabs>
          <w:tab w:val="left" w:pos="198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MUSIK</w:t>
      </w:r>
    </w:p>
    <w:p w14:paraId="174C40DE" w14:textId="77777777" w:rsidR="004C10FD" w:rsidRDefault="004C10FD" w:rsidP="004C10FD">
      <w:pPr>
        <w:tabs>
          <w:tab w:val="left" w:pos="1985"/>
        </w:tabs>
        <w:ind w:left="1980" w:right="6" w:hanging="1980"/>
        <w:rPr>
          <w:rFonts w:ascii="Arial" w:hAnsi="Arial" w:cs="Arial"/>
          <w:sz w:val="32"/>
          <w:szCs w:val="32"/>
        </w:rPr>
      </w:pPr>
    </w:p>
    <w:p w14:paraId="63613952" w14:textId="77777777" w:rsidR="004C10FD" w:rsidRPr="00E024DD" w:rsidRDefault="004C10FD" w:rsidP="004C10FD">
      <w:pPr>
        <w:tabs>
          <w:tab w:val="left" w:pos="1985"/>
        </w:tabs>
        <w:ind w:left="1980" w:right="6" w:hanging="1980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Zeige mir, Herr, deine Wege,</w:t>
      </w:r>
    </w:p>
    <w:p w14:paraId="23E0F33B" w14:textId="77777777" w:rsidR="004C10FD" w:rsidRPr="00E024DD" w:rsidRDefault="004C10FD" w:rsidP="004C10FD">
      <w:pPr>
        <w:tabs>
          <w:tab w:val="left" w:pos="1985"/>
        </w:tabs>
        <w:ind w:left="1980" w:right="6" w:hanging="1980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lehre mich deine Pfade.</w:t>
      </w:r>
    </w:p>
    <w:p w14:paraId="07DFDC41" w14:textId="77777777" w:rsidR="004C10FD" w:rsidRPr="00E024DD" w:rsidRDefault="004C10FD" w:rsidP="004C10FD">
      <w:pPr>
        <w:tabs>
          <w:tab w:val="left" w:pos="1985"/>
        </w:tabs>
        <w:ind w:left="1980" w:right="6" w:hanging="1980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Leite mich in deiner Wahrheit und lehre mich,</w:t>
      </w:r>
    </w:p>
    <w:p w14:paraId="32115778" w14:textId="77777777" w:rsidR="004C10FD" w:rsidRPr="00E024DD" w:rsidRDefault="004C10FD" w:rsidP="004C10FD">
      <w:pPr>
        <w:tabs>
          <w:tab w:val="left" w:pos="1985"/>
        </w:tabs>
        <w:ind w:left="1980" w:right="6" w:hanging="1980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denn du bist der Gott meines Heils,</w:t>
      </w:r>
    </w:p>
    <w:p w14:paraId="5E5576BA" w14:textId="3AC89925" w:rsidR="004C10FD" w:rsidRDefault="004C10FD" w:rsidP="004C10FD">
      <w:pPr>
        <w:tabs>
          <w:tab w:val="left" w:pos="1985"/>
        </w:tabs>
        <w:ind w:left="1980" w:right="6" w:hanging="1980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und auf dich hoffe ich den ganzen Tag.</w:t>
      </w:r>
      <w:r w:rsidRPr="00E024DD">
        <w:rPr>
          <w:rFonts w:ascii="Arial" w:hAnsi="Arial" w:cs="Arial"/>
          <w:sz w:val="28"/>
          <w:szCs w:val="28"/>
        </w:rPr>
        <w:tab/>
      </w:r>
      <w:r w:rsidRPr="00E024DD">
        <w:rPr>
          <w:rFonts w:ascii="Arial" w:hAnsi="Arial" w:cs="Arial"/>
          <w:sz w:val="28"/>
          <w:szCs w:val="28"/>
        </w:rPr>
        <w:tab/>
        <w:t>Ps 25, 1-5</w:t>
      </w:r>
    </w:p>
    <w:p w14:paraId="3CA80512" w14:textId="77777777" w:rsidR="00E024DD" w:rsidRPr="00E024DD" w:rsidRDefault="00E024DD" w:rsidP="004C10FD">
      <w:pPr>
        <w:tabs>
          <w:tab w:val="left" w:pos="1985"/>
        </w:tabs>
        <w:ind w:left="1980" w:right="6" w:hanging="1980"/>
        <w:rPr>
          <w:rFonts w:ascii="Arial" w:hAnsi="Arial" w:cs="Arial"/>
          <w:sz w:val="28"/>
          <w:szCs w:val="28"/>
        </w:rPr>
      </w:pPr>
    </w:p>
    <w:p w14:paraId="0FB89923" w14:textId="77777777" w:rsidR="004C10FD" w:rsidRPr="00E024DD" w:rsidRDefault="0026457C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**********************</w:t>
      </w:r>
    </w:p>
    <w:p w14:paraId="37D785D8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Liebe Gemeinde</w:t>
      </w:r>
    </w:p>
    <w:p w14:paraId="623676CC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4D0683E8" w14:textId="00873F0A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  <w:highlight w:val="yellow"/>
        </w:rPr>
        <w:t>Nächste Woche</w:t>
      </w:r>
      <w:r w:rsidRPr="00E024DD">
        <w:rPr>
          <w:rFonts w:ascii="Arial" w:hAnsi="Arial" w:cs="Arial"/>
          <w:sz w:val="28"/>
          <w:szCs w:val="28"/>
        </w:rPr>
        <w:t xml:space="preserve"> beginnt das neue Kirchenjahr mit dem 1. Advent ... </w:t>
      </w:r>
    </w:p>
    <w:p w14:paraId="0DFF4010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1449650E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ein </w:t>
      </w:r>
      <w:r w:rsidRPr="00E024DD">
        <w:rPr>
          <w:rFonts w:ascii="Arial" w:hAnsi="Arial" w:cs="Arial"/>
          <w:sz w:val="28"/>
          <w:szCs w:val="28"/>
          <w:highlight w:val="yellow"/>
        </w:rPr>
        <w:t>kleines Licht</w:t>
      </w:r>
      <w:r w:rsidRPr="00E024DD">
        <w:rPr>
          <w:rFonts w:ascii="Arial" w:hAnsi="Arial" w:cs="Arial"/>
          <w:sz w:val="28"/>
          <w:szCs w:val="28"/>
        </w:rPr>
        <w:t xml:space="preserve"> versucht seine Kraft </w:t>
      </w:r>
    </w:p>
    <w:p w14:paraId="5EB68940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gegen das </w:t>
      </w:r>
      <w:r w:rsidRPr="00E024DD">
        <w:rPr>
          <w:rFonts w:ascii="Arial" w:hAnsi="Arial" w:cs="Arial"/>
          <w:sz w:val="28"/>
          <w:szCs w:val="28"/>
          <w:highlight w:val="yellow"/>
        </w:rPr>
        <w:t>grosse Dunkel</w:t>
      </w:r>
      <w:r w:rsidRPr="00E024DD">
        <w:rPr>
          <w:rFonts w:ascii="Arial" w:hAnsi="Arial" w:cs="Arial"/>
          <w:sz w:val="28"/>
          <w:szCs w:val="28"/>
        </w:rPr>
        <w:t xml:space="preserve"> des Winters ... </w:t>
      </w:r>
    </w:p>
    <w:p w14:paraId="1BBC3AD0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1F28F9E2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... und manchmal auch gegen das Dunkel der Welt </w:t>
      </w:r>
    </w:p>
    <w:p w14:paraId="02070F0C" w14:textId="45427C34" w:rsidR="004C10F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und gegen das Harte des Lebens.</w:t>
      </w:r>
    </w:p>
    <w:p w14:paraId="22A3C09E" w14:textId="77777777" w:rsidR="00E024DD" w:rsidRPr="00E024DD" w:rsidRDefault="00E024D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63D8FED2" w14:textId="7F212C2F" w:rsidR="004C10FD" w:rsidRDefault="0026457C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*****</w:t>
      </w:r>
    </w:p>
    <w:p w14:paraId="36A90F85" w14:textId="77777777" w:rsidR="00E024DD" w:rsidRPr="00E024DD" w:rsidRDefault="00E024D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16B4B8BA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  <w:highlight w:val="yellow"/>
        </w:rPr>
        <w:t>Heute</w:t>
      </w:r>
      <w:r w:rsidRPr="00E024DD">
        <w:rPr>
          <w:rFonts w:ascii="Arial" w:hAnsi="Arial" w:cs="Arial"/>
          <w:sz w:val="28"/>
          <w:szCs w:val="28"/>
        </w:rPr>
        <w:t xml:space="preserve"> – am letzten Sonntag im Kirchenjahr – </w:t>
      </w:r>
    </w:p>
    <w:p w14:paraId="2E1F7A68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feiern wir den Totensonntag</w:t>
      </w:r>
      <w:r w:rsidR="002E5DE5" w:rsidRPr="00E024DD">
        <w:rPr>
          <w:rFonts w:ascii="Arial" w:hAnsi="Arial" w:cs="Arial"/>
          <w:sz w:val="28"/>
          <w:szCs w:val="28"/>
        </w:rPr>
        <w:t xml:space="preserve">, oder den </w:t>
      </w:r>
      <w:r w:rsidR="002E5DE5" w:rsidRPr="00E024DD">
        <w:rPr>
          <w:rFonts w:ascii="Arial" w:hAnsi="Arial" w:cs="Arial"/>
          <w:sz w:val="28"/>
          <w:szCs w:val="28"/>
          <w:highlight w:val="yellow"/>
        </w:rPr>
        <w:t>Ewigkeitssonntag</w:t>
      </w:r>
      <w:r w:rsidRPr="00E024DD">
        <w:rPr>
          <w:rFonts w:ascii="Arial" w:hAnsi="Arial" w:cs="Arial"/>
          <w:sz w:val="28"/>
          <w:szCs w:val="28"/>
        </w:rPr>
        <w:t>.</w:t>
      </w:r>
    </w:p>
    <w:p w14:paraId="08A7C286" w14:textId="77777777" w:rsidR="004C10FD" w:rsidRPr="00E024DD" w:rsidRDefault="002E5DE5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</w:r>
      <w:r w:rsidR="004C10FD" w:rsidRPr="00E024DD">
        <w:rPr>
          <w:rFonts w:ascii="Arial" w:hAnsi="Arial" w:cs="Arial"/>
          <w:sz w:val="28"/>
          <w:szCs w:val="28"/>
        </w:rPr>
        <w:t>Wir denken ganz besonders an all die Menschen,</w:t>
      </w:r>
    </w:p>
    <w:p w14:paraId="26DE40E2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welche im letzten Jahr gestorben sind ...</w:t>
      </w:r>
      <w:r w:rsidR="00E12AAD" w:rsidRPr="00E024DD">
        <w:rPr>
          <w:rFonts w:ascii="Arial" w:hAnsi="Arial" w:cs="Arial"/>
          <w:sz w:val="28"/>
          <w:szCs w:val="28"/>
        </w:rPr>
        <w:br/>
        <w:t>aber auch an die, welche wir schon früher verloren haben.</w:t>
      </w:r>
    </w:p>
    <w:p w14:paraId="376BEC67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4258FE24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Es waren </w:t>
      </w:r>
      <w:r w:rsidRPr="00E024DD">
        <w:rPr>
          <w:rFonts w:ascii="Arial" w:hAnsi="Arial" w:cs="Arial"/>
          <w:sz w:val="28"/>
          <w:szCs w:val="28"/>
          <w:highlight w:val="yellow"/>
        </w:rPr>
        <w:t>viele</w:t>
      </w:r>
      <w:r w:rsidRPr="00E024DD">
        <w:rPr>
          <w:rFonts w:ascii="Arial" w:hAnsi="Arial" w:cs="Arial"/>
          <w:sz w:val="28"/>
          <w:szCs w:val="28"/>
        </w:rPr>
        <w:t xml:space="preserve"> ... </w:t>
      </w:r>
    </w:p>
    <w:p w14:paraId="6B1A72EF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jeder einzelne von ihnen </w:t>
      </w:r>
      <w:r w:rsidRPr="00E024DD">
        <w:rPr>
          <w:rFonts w:ascii="Arial" w:hAnsi="Arial" w:cs="Arial"/>
          <w:sz w:val="28"/>
          <w:szCs w:val="28"/>
          <w:highlight w:val="yellow"/>
        </w:rPr>
        <w:t>mit seiner Geschichte</w:t>
      </w:r>
      <w:r w:rsidRPr="00E024DD">
        <w:rPr>
          <w:rFonts w:ascii="Arial" w:hAnsi="Arial" w:cs="Arial"/>
          <w:sz w:val="28"/>
          <w:szCs w:val="28"/>
        </w:rPr>
        <w:t xml:space="preserve"> </w:t>
      </w:r>
    </w:p>
    <w:p w14:paraId="70B81C14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und </w:t>
      </w:r>
      <w:r w:rsidRPr="00E024DD">
        <w:rPr>
          <w:rFonts w:ascii="Arial" w:hAnsi="Arial" w:cs="Arial"/>
          <w:sz w:val="28"/>
          <w:szCs w:val="28"/>
          <w:highlight w:val="yellow"/>
        </w:rPr>
        <w:t>mit seinem Leben</w:t>
      </w:r>
      <w:r w:rsidRPr="00E024DD">
        <w:rPr>
          <w:rFonts w:ascii="Arial" w:hAnsi="Arial" w:cs="Arial"/>
          <w:sz w:val="28"/>
          <w:szCs w:val="28"/>
        </w:rPr>
        <w:t xml:space="preserve"> </w:t>
      </w:r>
    </w:p>
    <w:p w14:paraId="621A22C6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und </w:t>
      </w:r>
      <w:r w:rsidRPr="00E024DD">
        <w:rPr>
          <w:rFonts w:ascii="Arial" w:hAnsi="Arial" w:cs="Arial"/>
          <w:sz w:val="28"/>
          <w:szCs w:val="28"/>
          <w:highlight w:val="yellow"/>
        </w:rPr>
        <w:t>mit den Menschen, die ihn begleiteten</w:t>
      </w:r>
      <w:r w:rsidRPr="00E024DD">
        <w:rPr>
          <w:rFonts w:ascii="Arial" w:hAnsi="Arial" w:cs="Arial"/>
          <w:sz w:val="28"/>
          <w:szCs w:val="28"/>
        </w:rPr>
        <w:t>.</w:t>
      </w:r>
    </w:p>
    <w:p w14:paraId="2C99CD24" w14:textId="406016A9" w:rsidR="004C10FD" w:rsidRPr="00E024DD" w:rsidRDefault="00630885" w:rsidP="0063088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4C10FD" w:rsidRPr="00E024DD">
        <w:rPr>
          <w:rFonts w:ascii="Arial" w:hAnsi="Arial" w:cs="Arial"/>
          <w:sz w:val="28"/>
          <w:szCs w:val="28"/>
        </w:rPr>
        <w:t xml:space="preserve">Viele von uns sind heute </w:t>
      </w:r>
      <w:r w:rsidR="004C10FD" w:rsidRPr="00E024DD">
        <w:rPr>
          <w:rFonts w:ascii="Arial" w:hAnsi="Arial" w:cs="Arial"/>
          <w:sz w:val="28"/>
          <w:szCs w:val="28"/>
          <w:highlight w:val="yellow"/>
        </w:rPr>
        <w:t>durch einen Verlust miteinander verbunden</w:t>
      </w:r>
      <w:r w:rsidR="004C10FD" w:rsidRPr="00E024DD">
        <w:rPr>
          <w:rFonts w:ascii="Arial" w:hAnsi="Arial" w:cs="Arial"/>
          <w:sz w:val="28"/>
          <w:szCs w:val="28"/>
        </w:rPr>
        <w:t>:</w:t>
      </w:r>
    </w:p>
    <w:p w14:paraId="2A5061D9" w14:textId="090E377B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’Wir haben im letzten Jahr einen wichtigen Menschen loslassen müssen.’</w:t>
      </w:r>
      <w:r w:rsidR="00630885">
        <w:rPr>
          <w:rFonts w:ascii="Arial" w:hAnsi="Arial" w:cs="Arial"/>
          <w:sz w:val="28"/>
          <w:szCs w:val="28"/>
        </w:rPr>
        <w:br/>
      </w:r>
    </w:p>
    <w:p w14:paraId="68C67B86" w14:textId="77777777" w:rsidR="004C10FD" w:rsidRPr="00E024DD" w:rsidRDefault="0026457C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*****</w:t>
      </w:r>
    </w:p>
    <w:p w14:paraId="094E6317" w14:textId="77777777" w:rsidR="00630885" w:rsidRDefault="00630885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217DBEA4" w14:textId="1F3C315D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lastRenderedPageBreak/>
        <w:t xml:space="preserve">Und </w:t>
      </w:r>
      <w:r w:rsidRPr="00E024DD">
        <w:rPr>
          <w:rFonts w:ascii="Arial" w:hAnsi="Arial" w:cs="Arial"/>
          <w:sz w:val="28"/>
          <w:szCs w:val="28"/>
          <w:highlight w:val="yellow"/>
        </w:rPr>
        <w:t>trotz</w:t>
      </w:r>
      <w:r w:rsidRPr="00E024DD">
        <w:rPr>
          <w:rFonts w:ascii="Arial" w:hAnsi="Arial" w:cs="Arial"/>
          <w:sz w:val="28"/>
          <w:szCs w:val="28"/>
        </w:rPr>
        <w:t xml:space="preserve"> dieser Gemeinsamkeit wissen und spüren wir auch,</w:t>
      </w:r>
    </w:p>
    <w:p w14:paraId="70074FD3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dass uns </w:t>
      </w:r>
      <w:r w:rsidRPr="00E024DD">
        <w:rPr>
          <w:rFonts w:ascii="Arial" w:hAnsi="Arial" w:cs="Arial"/>
          <w:sz w:val="28"/>
          <w:szCs w:val="28"/>
          <w:highlight w:val="yellow"/>
        </w:rPr>
        <w:t>so Vieles unterscheidet</w:t>
      </w:r>
      <w:r w:rsidRPr="00E024DD">
        <w:rPr>
          <w:rFonts w:ascii="Arial" w:hAnsi="Arial" w:cs="Arial"/>
          <w:sz w:val="28"/>
          <w:szCs w:val="28"/>
        </w:rPr>
        <w:t xml:space="preserve"> ... sehr Vieles!</w:t>
      </w:r>
    </w:p>
    <w:p w14:paraId="638E3EF9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5F19243F" w14:textId="175FA03C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So verschieden die Menschen waren, die gestorben sind,</w:t>
      </w:r>
    </w:p>
    <w:p w14:paraId="629063AB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  <w:highlight w:val="yellow"/>
        </w:rPr>
      </w:pPr>
      <w:r w:rsidRPr="00E024DD">
        <w:rPr>
          <w:rFonts w:ascii="Arial" w:hAnsi="Arial" w:cs="Arial"/>
          <w:sz w:val="28"/>
          <w:szCs w:val="28"/>
        </w:rPr>
        <w:t xml:space="preserve">... so </w:t>
      </w:r>
      <w:r w:rsidRPr="00E024DD">
        <w:rPr>
          <w:rFonts w:ascii="Arial" w:hAnsi="Arial" w:cs="Arial"/>
          <w:sz w:val="28"/>
          <w:szCs w:val="28"/>
          <w:highlight w:val="yellow"/>
        </w:rPr>
        <w:t>verschieden sind auch die Wege,</w:t>
      </w:r>
    </w:p>
    <w:p w14:paraId="584C8EB5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  <w:highlight w:val="yellow"/>
        </w:rPr>
        <w:t>die sie auf ihrem letzten Abschnitt gehen mussten oder durften</w:t>
      </w:r>
      <w:r w:rsidRPr="00E024DD">
        <w:rPr>
          <w:rFonts w:ascii="Arial" w:hAnsi="Arial" w:cs="Arial"/>
          <w:sz w:val="28"/>
          <w:szCs w:val="28"/>
        </w:rPr>
        <w:t>.</w:t>
      </w:r>
    </w:p>
    <w:p w14:paraId="0C0B8BB3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080600E8" w14:textId="32FCA150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Sehr verschieden sind deshalb wohl auch unsere Gefühle und Erinnerungen.</w:t>
      </w:r>
    </w:p>
    <w:p w14:paraId="695D7F06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7760860E" w14:textId="1D0A7BA0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Und während </w:t>
      </w:r>
      <w:r w:rsidRPr="00E024DD">
        <w:rPr>
          <w:rFonts w:ascii="Arial" w:hAnsi="Arial" w:cs="Arial"/>
          <w:sz w:val="28"/>
          <w:szCs w:val="28"/>
          <w:highlight w:val="yellow"/>
        </w:rPr>
        <w:t>die einen</w:t>
      </w:r>
      <w:r w:rsidRPr="00E024DD">
        <w:rPr>
          <w:rFonts w:ascii="Arial" w:hAnsi="Arial" w:cs="Arial"/>
          <w:sz w:val="28"/>
          <w:szCs w:val="28"/>
        </w:rPr>
        <w:t xml:space="preserve"> </w:t>
      </w:r>
      <w:r w:rsidR="00350799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durch den Verlust eines lieben Menschen stark </w:t>
      </w:r>
      <w:r w:rsidRPr="00E024DD">
        <w:rPr>
          <w:rFonts w:ascii="Arial" w:hAnsi="Arial" w:cs="Arial"/>
          <w:sz w:val="28"/>
          <w:szCs w:val="28"/>
          <w:highlight w:val="yellow"/>
        </w:rPr>
        <w:t>ins Wanken</w:t>
      </w:r>
      <w:r w:rsidRPr="00E024DD">
        <w:rPr>
          <w:rFonts w:ascii="Arial" w:hAnsi="Arial" w:cs="Arial"/>
          <w:sz w:val="28"/>
          <w:szCs w:val="28"/>
        </w:rPr>
        <w:t xml:space="preserve"> kamen ...</w:t>
      </w:r>
    </w:p>
    <w:p w14:paraId="4D03BCF3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... vielleicht auch durch die Wüste der </w:t>
      </w:r>
      <w:r w:rsidRPr="00E024DD">
        <w:rPr>
          <w:rFonts w:ascii="Arial" w:hAnsi="Arial" w:cs="Arial"/>
          <w:sz w:val="28"/>
          <w:szCs w:val="28"/>
          <w:highlight w:val="yellow"/>
        </w:rPr>
        <w:t>Einsamkeit</w:t>
      </w:r>
      <w:r w:rsidRPr="00E024DD">
        <w:rPr>
          <w:rFonts w:ascii="Arial" w:hAnsi="Arial" w:cs="Arial"/>
          <w:sz w:val="28"/>
          <w:szCs w:val="28"/>
        </w:rPr>
        <w:t xml:space="preserve"> gingen ...</w:t>
      </w:r>
    </w:p>
    <w:p w14:paraId="2374857B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... oder durch die Wüste der </w:t>
      </w:r>
      <w:r w:rsidRPr="00E024DD">
        <w:rPr>
          <w:rFonts w:ascii="Arial" w:hAnsi="Arial" w:cs="Arial"/>
          <w:sz w:val="28"/>
          <w:szCs w:val="28"/>
          <w:highlight w:val="yellow"/>
        </w:rPr>
        <w:t>Verzeiflung</w:t>
      </w:r>
      <w:r w:rsidRPr="00E024DD">
        <w:rPr>
          <w:rFonts w:ascii="Arial" w:hAnsi="Arial" w:cs="Arial"/>
          <w:sz w:val="28"/>
          <w:szCs w:val="28"/>
        </w:rPr>
        <w:t xml:space="preserve"> ...</w:t>
      </w:r>
    </w:p>
    <w:p w14:paraId="483172EF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... und vielleicht immer noch </w:t>
      </w:r>
    </w:p>
    <w:p w14:paraId="2C131DF5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nach Tritt und Halt und Richtung im Leben suchen, ...</w:t>
      </w:r>
    </w:p>
    <w:p w14:paraId="7470FF64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2E0292CB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... war es für </w:t>
      </w:r>
      <w:r w:rsidRPr="00E024DD">
        <w:rPr>
          <w:rFonts w:ascii="Arial" w:hAnsi="Arial" w:cs="Arial"/>
          <w:sz w:val="28"/>
          <w:szCs w:val="28"/>
          <w:highlight w:val="yellow"/>
        </w:rPr>
        <w:t>die andern</w:t>
      </w:r>
      <w:r w:rsidRPr="00E024DD">
        <w:rPr>
          <w:rFonts w:ascii="Arial" w:hAnsi="Arial" w:cs="Arial"/>
          <w:sz w:val="28"/>
          <w:szCs w:val="28"/>
        </w:rPr>
        <w:t xml:space="preserve"> einfacher,</w:t>
      </w:r>
    </w:p>
    <w:p w14:paraId="33C64C24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ihr </w:t>
      </w:r>
      <w:r w:rsidRPr="00E024DD">
        <w:rPr>
          <w:rFonts w:ascii="Arial" w:hAnsi="Arial" w:cs="Arial"/>
          <w:sz w:val="28"/>
          <w:szCs w:val="28"/>
          <w:highlight w:val="yellow"/>
        </w:rPr>
        <w:t>Leben weiterzugehen</w:t>
      </w:r>
      <w:r w:rsidRPr="00E024DD">
        <w:rPr>
          <w:rFonts w:ascii="Arial" w:hAnsi="Arial" w:cs="Arial"/>
          <w:sz w:val="28"/>
          <w:szCs w:val="28"/>
        </w:rPr>
        <w:t xml:space="preserve"> ...  Freude zu haben ...</w:t>
      </w:r>
    </w:p>
    <w:p w14:paraId="5963C51D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... wieder zu lachen und Gemeinschaft zu pflegen.</w:t>
      </w:r>
    </w:p>
    <w:p w14:paraId="638DC0AD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50259034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Wir alle </w:t>
      </w:r>
      <w:r w:rsidRPr="00E024DD">
        <w:rPr>
          <w:rFonts w:ascii="Arial" w:hAnsi="Arial" w:cs="Arial"/>
          <w:sz w:val="28"/>
          <w:szCs w:val="28"/>
          <w:highlight w:val="yellow"/>
        </w:rPr>
        <w:t xml:space="preserve">können nicht  </w:t>
      </w:r>
      <w:r w:rsidR="0026457C" w:rsidRPr="00E024DD">
        <w:rPr>
          <w:rFonts w:ascii="Arial" w:hAnsi="Arial" w:cs="Arial"/>
          <w:sz w:val="28"/>
          <w:szCs w:val="28"/>
          <w:highlight w:val="yellow"/>
        </w:rPr>
        <w:t>den Weg des andern gehen</w:t>
      </w:r>
      <w:r w:rsidR="0026457C" w:rsidRPr="00E024DD">
        <w:rPr>
          <w:rFonts w:ascii="Arial" w:hAnsi="Arial" w:cs="Arial"/>
          <w:sz w:val="28"/>
          <w:szCs w:val="28"/>
        </w:rPr>
        <w:br/>
        <w:t>… und das müssen wir auch nicht ...</w:t>
      </w:r>
    </w:p>
    <w:p w14:paraId="4C19EF2F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Wir </w:t>
      </w:r>
      <w:r w:rsidRPr="00E024DD">
        <w:rPr>
          <w:rFonts w:ascii="Arial" w:hAnsi="Arial" w:cs="Arial"/>
          <w:sz w:val="28"/>
          <w:szCs w:val="28"/>
          <w:highlight w:val="yellow"/>
        </w:rPr>
        <w:t>können Anteil nehmen</w:t>
      </w:r>
      <w:r w:rsidRPr="00E024DD">
        <w:rPr>
          <w:rFonts w:ascii="Arial" w:hAnsi="Arial" w:cs="Arial"/>
          <w:sz w:val="28"/>
          <w:szCs w:val="28"/>
        </w:rPr>
        <w:t xml:space="preserve"> an seinem Weg ...</w:t>
      </w:r>
    </w:p>
    <w:p w14:paraId="19F9C52E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1E0E26CB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... und vielleicht tut es uns gut, </w:t>
      </w:r>
    </w:p>
    <w:p w14:paraId="1FF2EC40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wenn auch andere Anteil nehmen an unserem Weg.</w:t>
      </w:r>
    </w:p>
    <w:p w14:paraId="455E170F" w14:textId="77777777" w:rsidR="004C10FD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  <w:highlight w:val="yellow"/>
        </w:rPr>
      </w:pPr>
      <w:r w:rsidRPr="00E024DD">
        <w:rPr>
          <w:rFonts w:ascii="Arial" w:hAnsi="Arial" w:cs="Arial"/>
          <w:sz w:val="28"/>
          <w:szCs w:val="28"/>
        </w:rPr>
        <w:t xml:space="preserve">Wir alle </w:t>
      </w:r>
      <w:r w:rsidRPr="00E024DD">
        <w:rPr>
          <w:rFonts w:ascii="Arial" w:hAnsi="Arial" w:cs="Arial"/>
          <w:sz w:val="28"/>
          <w:szCs w:val="28"/>
          <w:highlight w:val="yellow"/>
        </w:rPr>
        <w:t xml:space="preserve">können und müssen </w:t>
      </w:r>
    </w:p>
    <w:p w14:paraId="45A7830D" w14:textId="77777777" w:rsidR="001B62C0" w:rsidRPr="00E024DD" w:rsidRDefault="004C10FD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  <w:highlight w:val="yellow"/>
        </w:rPr>
        <w:t>unsern eigenen Weg finden und ihn dann auch gehen</w:t>
      </w:r>
      <w:r w:rsidRPr="00E024DD">
        <w:rPr>
          <w:rFonts w:ascii="Arial" w:hAnsi="Arial" w:cs="Arial"/>
          <w:sz w:val="28"/>
          <w:szCs w:val="28"/>
        </w:rPr>
        <w:t xml:space="preserve"> ...</w:t>
      </w:r>
    </w:p>
    <w:p w14:paraId="465B5314" w14:textId="77777777" w:rsidR="001B62C0" w:rsidRPr="00E024DD" w:rsidRDefault="001B62C0" w:rsidP="004C10FD">
      <w:pPr>
        <w:tabs>
          <w:tab w:val="left" w:pos="1985"/>
          <w:tab w:val="left" w:pos="2805"/>
        </w:tabs>
        <w:rPr>
          <w:rFonts w:ascii="Arial" w:hAnsi="Arial" w:cs="Arial"/>
          <w:sz w:val="28"/>
          <w:szCs w:val="28"/>
        </w:rPr>
      </w:pPr>
    </w:p>
    <w:p w14:paraId="388EF970" w14:textId="77777777" w:rsidR="004C10FD" w:rsidRPr="00E024DD" w:rsidRDefault="002E5DE5">
      <w:pPr>
        <w:rPr>
          <w:rFonts w:ascii="Arial" w:hAnsi="Arial" w:cs="Arial"/>
          <w:b/>
          <w:sz w:val="28"/>
          <w:szCs w:val="28"/>
        </w:rPr>
      </w:pPr>
      <w:r w:rsidRPr="00E024DD">
        <w:rPr>
          <w:rFonts w:ascii="Arial" w:hAnsi="Arial" w:cs="Arial"/>
          <w:b/>
          <w:sz w:val="28"/>
          <w:szCs w:val="28"/>
        </w:rPr>
        <w:t>Lied</w:t>
      </w:r>
      <w:r w:rsidRPr="00E024DD">
        <w:rPr>
          <w:rFonts w:ascii="Arial" w:hAnsi="Arial" w:cs="Arial"/>
          <w:b/>
          <w:sz w:val="28"/>
          <w:szCs w:val="28"/>
        </w:rPr>
        <w:tab/>
      </w:r>
      <w:r w:rsidR="008B0DF4" w:rsidRPr="00E024DD">
        <w:rPr>
          <w:rFonts w:ascii="Arial" w:hAnsi="Arial" w:cs="Arial"/>
          <w:b/>
          <w:sz w:val="28"/>
          <w:szCs w:val="28"/>
        </w:rPr>
        <w:tab/>
        <w:t>695, 1-3 So nimm denn meine Hände</w:t>
      </w:r>
      <w:r w:rsidR="004C10FD" w:rsidRPr="00E024DD">
        <w:rPr>
          <w:rFonts w:ascii="Arial" w:hAnsi="Arial" w:cs="Arial"/>
          <w:sz w:val="28"/>
          <w:szCs w:val="28"/>
        </w:rPr>
        <w:br w:type="page"/>
      </w:r>
    </w:p>
    <w:p w14:paraId="600408FD" w14:textId="77777777" w:rsidR="008B0DF4" w:rsidRPr="00DE1D1F" w:rsidRDefault="008B0DF4" w:rsidP="006E5E74">
      <w:pPr>
        <w:tabs>
          <w:tab w:val="left" w:pos="1985"/>
        </w:tabs>
        <w:rPr>
          <w:rFonts w:ascii="Arial" w:hAnsi="Arial" w:cs="Arial"/>
          <w:b/>
          <w:bCs/>
          <w:sz w:val="28"/>
          <w:szCs w:val="28"/>
        </w:rPr>
      </w:pPr>
      <w:r w:rsidRPr="00DE1D1F">
        <w:rPr>
          <w:rFonts w:ascii="Arial" w:hAnsi="Arial" w:cs="Arial"/>
          <w:b/>
          <w:bCs/>
          <w:sz w:val="28"/>
          <w:szCs w:val="28"/>
        </w:rPr>
        <w:lastRenderedPageBreak/>
        <w:t>Lobgebet</w:t>
      </w:r>
      <w:r w:rsidRPr="00DE1D1F">
        <w:rPr>
          <w:rFonts w:ascii="Arial" w:hAnsi="Arial" w:cs="Arial"/>
          <w:b/>
          <w:bCs/>
          <w:sz w:val="28"/>
          <w:szCs w:val="28"/>
        </w:rPr>
        <w:tab/>
      </w:r>
    </w:p>
    <w:p w14:paraId="15D9C0CF" w14:textId="77777777" w:rsidR="004C10FD" w:rsidRPr="00E024DD" w:rsidRDefault="004C10FD" w:rsidP="006E5E74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5DC67214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Grosser, ewiger Gott</w:t>
      </w:r>
    </w:p>
    <w:p w14:paraId="211361E7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7F9F9F53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Wir haben uns versammelt in Deinem Namen ...</w:t>
      </w:r>
    </w:p>
    <w:p w14:paraId="29B02D23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7E27B965" w14:textId="72308B3A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Du bist der Ewige</w:t>
      </w:r>
      <w:r w:rsidR="00EE3775">
        <w:rPr>
          <w:rFonts w:ascii="Arial" w:hAnsi="Arial" w:cs="Arial"/>
          <w:sz w:val="28"/>
          <w:szCs w:val="28"/>
        </w:rPr>
        <w:t xml:space="preserve">, </w:t>
      </w:r>
      <w:r w:rsidRPr="00E024DD">
        <w:rPr>
          <w:rFonts w:ascii="Arial" w:hAnsi="Arial" w:cs="Arial"/>
          <w:sz w:val="28"/>
          <w:szCs w:val="28"/>
        </w:rPr>
        <w:t>der Heilige Geist der Liebe ... und die Kraft!</w:t>
      </w:r>
    </w:p>
    <w:p w14:paraId="5500538C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08920571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Danke für die Ruhe der Nacht </w:t>
      </w:r>
    </w:p>
    <w:p w14:paraId="64E782E3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und für den Morgen mit seinem neuen Licht ...</w:t>
      </w:r>
    </w:p>
    <w:p w14:paraId="20951935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51552ECE" w14:textId="6C377402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Du schenkst uns das Leben ...</w:t>
      </w:r>
      <w:r w:rsidR="00EE3775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 xml:space="preserve">mit all seinen vielfältigen Möglichkeiten ... </w:t>
      </w:r>
    </w:p>
    <w:p w14:paraId="4BF1678E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0BA0C9B8" w14:textId="42B159A4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Du hast uns begleitet von klein auf ...</w:t>
      </w:r>
      <w:r w:rsidR="00DE1D1F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 xml:space="preserve">über all unsere Wege, </w:t>
      </w:r>
      <w:r w:rsidR="0026457C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>die schönen beschwingten ...</w:t>
      </w:r>
      <w:r w:rsidR="00EE3775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>und auch über die steinigen ...</w:t>
      </w:r>
    </w:p>
    <w:p w14:paraId="326758E2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wo uns die Last zu schwer und der Berg zu steil wurde.</w:t>
      </w:r>
    </w:p>
    <w:p w14:paraId="41C9A30E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F811877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Danke dafür!</w:t>
      </w:r>
    </w:p>
    <w:p w14:paraId="469478E7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72A84919" w14:textId="52CED1DD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Danke für all die Menschen,</w:t>
      </w:r>
      <w:r w:rsidR="00DE1D1F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 xml:space="preserve">die Du uns auf unserm Lebensweg </w:t>
      </w:r>
      <w:r w:rsidR="00EE3775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als treue Begleiter </w:t>
      </w:r>
      <w:r w:rsidR="00EE3775">
        <w:rPr>
          <w:rFonts w:ascii="Arial" w:hAnsi="Arial" w:cs="Arial"/>
          <w:sz w:val="28"/>
          <w:szCs w:val="28"/>
        </w:rPr>
        <w:t xml:space="preserve">und Begleiterinnen </w:t>
      </w:r>
      <w:r w:rsidRPr="00E024DD">
        <w:rPr>
          <w:rFonts w:ascii="Arial" w:hAnsi="Arial" w:cs="Arial"/>
          <w:sz w:val="28"/>
          <w:szCs w:val="28"/>
        </w:rPr>
        <w:t xml:space="preserve">geschenkt hast ... </w:t>
      </w:r>
    </w:p>
    <w:p w14:paraId="3D093C6B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265FA3EC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... danke für jeden Moment,</w:t>
      </w:r>
    </w:p>
    <w:p w14:paraId="7B1F8783" w14:textId="0B20271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wo wir in einem dieser Menschen einen Engel erfahren konnten ... </w:t>
      </w:r>
    </w:p>
    <w:p w14:paraId="039EB7F6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46CB8F8" w14:textId="12A0D905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... wo wir beschenkt wurden ... und schenken durften ...</w:t>
      </w:r>
    </w:p>
    <w:p w14:paraId="3A00E1ED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... wo wir unsere Lebens-Kraft teilen durften ...</w:t>
      </w:r>
    </w:p>
    <w:p w14:paraId="25DA4F7E" w14:textId="2B1E6242" w:rsidR="001B62C0" w:rsidRPr="00E024DD" w:rsidRDefault="004C10FD" w:rsidP="00EE3775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... wo wir voneinander Hoffnung und Vertrauen empfangen durften.</w:t>
      </w:r>
      <w:r w:rsidR="0081559D">
        <w:rPr>
          <w:rFonts w:ascii="Arial" w:hAnsi="Arial" w:cs="Arial"/>
          <w:sz w:val="28"/>
          <w:szCs w:val="28"/>
        </w:rPr>
        <w:br/>
      </w:r>
    </w:p>
    <w:p w14:paraId="43285357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Danke aber auch für die Momente,</w:t>
      </w:r>
    </w:p>
    <w:p w14:paraId="3641BEF1" w14:textId="48866E84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wo jemand in der Einsamkeit spüren durfte,</w:t>
      </w:r>
      <w:r w:rsidR="0081559D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 xml:space="preserve">dass Du noch da bist ... </w:t>
      </w:r>
    </w:p>
    <w:p w14:paraId="134702F0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26486D6F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wo jemand nach Trauer und Verzweiflung sagen konnte:</w:t>
      </w:r>
    </w:p>
    <w:p w14:paraId="439AF04C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ab/>
      </w:r>
      <w:r w:rsidRPr="00E024DD">
        <w:rPr>
          <w:rFonts w:ascii="Arial" w:hAnsi="Arial" w:cs="Arial"/>
          <w:sz w:val="28"/>
          <w:szCs w:val="28"/>
        </w:rPr>
        <w:tab/>
        <w:t>‚Du hast mich hier durch’s Dunkel durchgetragen ...’</w:t>
      </w:r>
    </w:p>
    <w:p w14:paraId="2A017D8F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3B151A8" w14:textId="3B107CA3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Grosser Gott,</w:t>
      </w:r>
      <w:r w:rsidR="00DE1D1F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>Wir leben allein ... jeder sein Leben ...</w:t>
      </w:r>
    </w:p>
    <w:p w14:paraId="3F7CCEEB" w14:textId="6BC76D6C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und wir leben gemeinsam </w:t>
      </w:r>
      <w:r w:rsidR="0081559D">
        <w:rPr>
          <w:rFonts w:ascii="Arial" w:hAnsi="Arial" w:cs="Arial"/>
          <w:sz w:val="28"/>
          <w:szCs w:val="28"/>
        </w:rPr>
        <w:t>-</w:t>
      </w:r>
      <w:r w:rsidRPr="00E024DD">
        <w:rPr>
          <w:rFonts w:ascii="Arial" w:hAnsi="Arial" w:cs="Arial"/>
          <w:sz w:val="28"/>
          <w:szCs w:val="28"/>
        </w:rPr>
        <w:t xml:space="preserve"> mit vielen feinen Fäden von Mensch zu Mensch</w:t>
      </w:r>
      <w:r w:rsidR="0081559D">
        <w:rPr>
          <w:rFonts w:ascii="Arial" w:hAnsi="Arial" w:cs="Arial"/>
          <w:sz w:val="28"/>
          <w:szCs w:val="28"/>
        </w:rPr>
        <w:t>.</w:t>
      </w:r>
    </w:p>
    <w:p w14:paraId="321AED5B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4E1089AF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Danke für die gemeinsame Zeit heute Morgen ...</w:t>
      </w:r>
    </w:p>
    <w:p w14:paraId="7D49A047" w14:textId="7C065689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für die Stille, für die Musik, für die Gemeinschaft und das Licht ...</w:t>
      </w:r>
    </w:p>
    <w:p w14:paraId="0C96C832" w14:textId="77777777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E2157BF" w14:textId="6164A135" w:rsidR="004C10FD" w:rsidRPr="00E024DD" w:rsidRDefault="004C10FD" w:rsidP="004C10FD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Tu unsre Herzen auf ...</w:t>
      </w:r>
      <w:r w:rsidR="0081559D">
        <w:rPr>
          <w:rFonts w:ascii="Arial" w:hAnsi="Arial" w:cs="Arial"/>
          <w:sz w:val="28"/>
          <w:szCs w:val="28"/>
        </w:rPr>
        <w:t xml:space="preserve"> lass uns Deine Kraft erfahren.</w:t>
      </w:r>
      <w:r w:rsidR="00D67D22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>Amen</w:t>
      </w:r>
    </w:p>
    <w:p w14:paraId="2236A7C8" w14:textId="77777777" w:rsidR="001B62C0" w:rsidRPr="00E024DD" w:rsidRDefault="001B62C0">
      <w:pPr>
        <w:tabs>
          <w:tab w:val="left" w:pos="1985"/>
        </w:tabs>
        <w:rPr>
          <w:rFonts w:ascii="Arial" w:hAnsi="Arial" w:cs="Arial"/>
          <w:b/>
          <w:bCs/>
          <w:sz w:val="28"/>
          <w:szCs w:val="28"/>
        </w:rPr>
      </w:pPr>
    </w:p>
    <w:p w14:paraId="25CF660B" w14:textId="1733AB9F" w:rsidR="00D67D22" w:rsidRDefault="004037DE">
      <w:pPr>
        <w:tabs>
          <w:tab w:val="left" w:pos="1985"/>
        </w:tabs>
        <w:rPr>
          <w:rFonts w:ascii="Arial" w:hAnsi="Arial" w:cs="Arial"/>
          <w:b/>
          <w:bCs/>
          <w:sz w:val="28"/>
          <w:szCs w:val="28"/>
        </w:rPr>
      </w:pPr>
      <w:r w:rsidRPr="00E024DD">
        <w:rPr>
          <w:rFonts w:ascii="Arial" w:hAnsi="Arial" w:cs="Arial"/>
          <w:b/>
          <w:bCs/>
          <w:sz w:val="28"/>
          <w:szCs w:val="28"/>
        </w:rPr>
        <w:t>MUSIK</w:t>
      </w:r>
    </w:p>
    <w:p w14:paraId="36F089F6" w14:textId="5F9F30F8" w:rsidR="008B0DF4" w:rsidRPr="00D67D22" w:rsidRDefault="00D67D22">
      <w:pPr>
        <w:tabs>
          <w:tab w:val="left" w:pos="1985"/>
        </w:tabs>
        <w:rPr>
          <w:rFonts w:ascii="Arial" w:hAnsi="Arial" w:cs="Arial"/>
          <w:b/>
          <w:sz w:val="28"/>
          <w:szCs w:val="28"/>
        </w:rPr>
      </w:pPr>
      <w:r w:rsidRPr="00D67D22">
        <w:rPr>
          <w:rFonts w:ascii="Arial" w:hAnsi="Arial" w:cs="Arial"/>
          <w:b/>
          <w:sz w:val="28"/>
          <w:szCs w:val="28"/>
        </w:rPr>
        <w:lastRenderedPageBreak/>
        <w:t>Kerzenfeier</w:t>
      </w:r>
    </w:p>
    <w:p w14:paraId="44E979BC" w14:textId="2F5BB951" w:rsidR="001B62C0" w:rsidRPr="00E024DD" w:rsidRDefault="001B62C0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CE1242D" w14:textId="1D32C56A" w:rsidR="00F12380" w:rsidRPr="00E024DD" w:rsidRDefault="00F12380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Für jeden Menschen aus unserer Gemeinde,</w:t>
      </w:r>
    </w:p>
    <w:p w14:paraId="3FCC391E" w14:textId="07D33998" w:rsidR="00F12380" w:rsidRPr="00E024DD" w:rsidRDefault="00F12380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der im letzten Jahr gestorben ist,</w:t>
      </w:r>
    </w:p>
    <w:p w14:paraId="4D552787" w14:textId="586DE283" w:rsidR="00114241" w:rsidRPr="00E024DD" w:rsidRDefault="00114241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zünden wir ein Licht an.</w:t>
      </w:r>
    </w:p>
    <w:p w14:paraId="0A979A74" w14:textId="6828C721" w:rsidR="00114241" w:rsidRPr="00E024DD" w:rsidRDefault="00114241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Und dieses Licht nehmen wir von der Osterkerze.</w:t>
      </w:r>
    </w:p>
    <w:p w14:paraId="7F6C26B5" w14:textId="77777777" w:rsidR="00114241" w:rsidRPr="00E024DD" w:rsidRDefault="00114241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4BEFF331" w14:textId="77777777" w:rsidR="0026457C" w:rsidRPr="00E024DD" w:rsidRDefault="0026457C" w:rsidP="0026457C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Für jeden Menschen ein Licht … - ein kleines Zeichen:</w:t>
      </w:r>
    </w:p>
    <w:p w14:paraId="4F518D18" w14:textId="77777777" w:rsidR="001B62C0" w:rsidRPr="00E024DD" w:rsidRDefault="0026457C" w:rsidP="0026457C">
      <w:pPr>
        <w:tabs>
          <w:tab w:val="left" w:pos="1985"/>
        </w:tabs>
        <w:ind w:left="1985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‚wir haben Dich nicht vergessen!</w:t>
      </w:r>
      <w:r w:rsidRPr="00E024DD">
        <w:rPr>
          <w:rFonts w:ascii="Arial" w:hAnsi="Arial" w:cs="Arial"/>
          <w:sz w:val="28"/>
          <w:szCs w:val="28"/>
        </w:rPr>
        <w:br/>
        <w:t xml:space="preserve">Du warst einzigartig … </w:t>
      </w:r>
      <w:r w:rsidRPr="00E024DD">
        <w:rPr>
          <w:rFonts w:ascii="Arial" w:hAnsi="Arial" w:cs="Arial"/>
          <w:sz w:val="28"/>
          <w:szCs w:val="28"/>
        </w:rPr>
        <w:br/>
        <w:t>und für uns bleibst Du einzigartig.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>und gleichzeitig ist Dein Leben verbunden</w:t>
      </w:r>
      <w:r w:rsidRPr="00E024DD">
        <w:rPr>
          <w:rFonts w:ascii="Arial" w:hAnsi="Arial" w:cs="Arial"/>
          <w:sz w:val="28"/>
          <w:szCs w:val="28"/>
        </w:rPr>
        <w:br/>
        <w:t>mit vielen andern Menschen,</w:t>
      </w:r>
      <w:r w:rsidRPr="00E024DD">
        <w:rPr>
          <w:rFonts w:ascii="Arial" w:hAnsi="Arial" w:cs="Arial"/>
          <w:sz w:val="28"/>
          <w:szCs w:val="28"/>
        </w:rPr>
        <w:br/>
        <w:t>die auf diese Erde geboren werden</w:t>
      </w:r>
      <w:r w:rsidRPr="00E024DD">
        <w:rPr>
          <w:rFonts w:ascii="Arial" w:hAnsi="Arial" w:cs="Arial"/>
          <w:sz w:val="28"/>
          <w:szCs w:val="28"/>
        </w:rPr>
        <w:br/>
        <w:t xml:space="preserve">und die nach dieser Erdenzeit </w:t>
      </w:r>
      <w:r w:rsidRPr="00E024DD">
        <w:rPr>
          <w:rFonts w:ascii="Arial" w:hAnsi="Arial" w:cs="Arial"/>
          <w:sz w:val="28"/>
          <w:szCs w:val="28"/>
        </w:rPr>
        <w:br/>
        <w:t>in eine andre Welt hinübergleiten.‘</w:t>
      </w:r>
      <w:r w:rsidRPr="00E024DD">
        <w:rPr>
          <w:rFonts w:ascii="Arial" w:hAnsi="Arial" w:cs="Arial"/>
          <w:sz w:val="28"/>
          <w:szCs w:val="28"/>
        </w:rPr>
        <w:br/>
      </w:r>
    </w:p>
    <w:p w14:paraId="069EB9F3" w14:textId="77777777" w:rsidR="00820786" w:rsidRPr="00E024DD" w:rsidRDefault="00820786">
      <w:pPr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 w:type="page"/>
      </w:r>
    </w:p>
    <w:p w14:paraId="583810D8" w14:textId="24B0D803" w:rsidR="008B0DF4" w:rsidRPr="00D67D22" w:rsidRDefault="008B0DF4" w:rsidP="001D7606">
      <w:pPr>
        <w:rPr>
          <w:rFonts w:ascii="Arial" w:hAnsi="Arial" w:cs="Arial"/>
          <w:b/>
          <w:sz w:val="28"/>
          <w:szCs w:val="28"/>
        </w:rPr>
      </w:pPr>
      <w:r w:rsidRPr="00D67D22">
        <w:rPr>
          <w:rFonts w:ascii="Arial" w:hAnsi="Arial" w:cs="Arial"/>
          <w:b/>
          <w:sz w:val="28"/>
          <w:szCs w:val="28"/>
        </w:rPr>
        <w:lastRenderedPageBreak/>
        <w:t>Predigt</w:t>
      </w:r>
      <w:r w:rsidRPr="00D67D22">
        <w:rPr>
          <w:rFonts w:ascii="Arial" w:hAnsi="Arial" w:cs="Arial"/>
          <w:b/>
          <w:sz w:val="28"/>
          <w:szCs w:val="28"/>
        </w:rPr>
        <w:tab/>
      </w:r>
    </w:p>
    <w:p w14:paraId="79EB17AA" w14:textId="77777777" w:rsidR="006262C7" w:rsidRPr="00E024DD" w:rsidRDefault="006262C7" w:rsidP="006262C7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  <w:t xml:space="preserve">Für viele gibt es nach dem Sterben eines lieben Menschen </w:t>
      </w:r>
      <w:r w:rsidRPr="00E024DD">
        <w:rPr>
          <w:rFonts w:ascii="Arial" w:hAnsi="Arial" w:cs="Arial"/>
          <w:sz w:val="28"/>
          <w:szCs w:val="28"/>
        </w:rPr>
        <w:br/>
        <w:t xml:space="preserve">wie </w:t>
      </w:r>
      <w:r w:rsidRPr="00E024DD">
        <w:rPr>
          <w:rFonts w:ascii="Arial" w:hAnsi="Arial" w:cs="Arial"/>
          <w:sz w:val="28"/>
          <w:szCs w:val="28"/>
          <w:highlight w:val="yellow"/>
        </w:rPr>
        <w:t>zwei Welten und zwei Zeitzonen</w:t>
      </w:r>
      <w:r w:rsidRPr="00E024DD">
        <w:rPr>
          <w:rFonts w:ascii="Arial" w:hAnsi="Arial" w:cs="Arial"/>
          <w:sz w:val="28"/>
          <w:szCs w:val="28"/>
        </w:rPr>
        <w:t>:</w:t>
      </w:r>
    </w:p>
    <w:p w14:paraId="4AF7D5DC" w14:textId="77777777" w:rsidR="006262C7" w:rsidRPr="00E024DD" w:rsidRDefault="006262C7" w:rsidP="006262C7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Die Welt </w:t>
      </w:r>
      <w:r w:rsidRPr="00E024DD">
        <w:rPr>
          <w:rFonts w:ascii="Arial" w:hAnsi="Arial" w:cs="Arial"/>
          <w:sz w:val="28"/>
          <w:szCs w:val="28"/>
          <w:highlight w:val="yellow"/>
        </w:rPr>
        <w:t>vorher</w:t>
      </w:r>
      <w:r w:rsidRPr="00E024DD">
        <w:rPr>
          <w:rFonts w:ascii="Arial" w:hAnsi="Arial" w:cs="Arial"/>
          <w:sz w:val="28"/>
          <w:szCs w:val="28"/>
        </w:rPr>
        <w:t>, als dieser Mensch noch da war ...</w:t>
      </w:r>
      <w:r w:rsidRPr="00E024DD">
        <w:rPr>
          <w:rFonts w:ascii="Arial" w:hAnsi="Arial" w:cs="Arial"/>
          <w:sz w:val="28"/>
          <w:szCs w:val="28"/>
        </w:rPr>
        <w:br/>
        <w:t xml:space="preserve">und die Welt </w:t>
      </w:r>
      <w:r w:rsidRPr="00E024DD">
        <w:rPr>
          <w:rFonts w:ascii="Arial" w:hAnsi="Arial" w:cs="Arial"/>
          <w:sz w:val="28"/>
          <w:szCs w:val="28"/>
          <w:highlight w:val="yellow"/>
        </w:rPr>
        <w:t>nachher</w:t>
      </w:r>
      <w:r w:rsidRPr="00E024DD">
        <w:rPr>
          <w:rFonts w:ascii="Arial" w:hAnsi="Arial" w:cs="Arial"/>
          <w:sz w:val="28"/>
          <w:szCs w:val="28"/>
        </w:rPr>
        <w:t xml:space="preserve"> ... ohne ihn.</w:t>
      </w:r>
    </w:p>
    <w:p w14:paraId="20D43190" w14:textId="77777777" w:rsidR="00E12AAD" w:rsidRPr="00E024DD" w:rsidRDefault="00E12AAD" w:rsidP="006262C7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077E3696" w14:textId="24C4D02B" w:rsidR="006262C7" w:rsidRPr="00E024DD" w:rsidRDefault="00E12AAD" w:rsidP="006262C7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Für die einen ist es </w:t>
      </w:r>
      <w:r w:rsidRPr="00E024DD">
        <w:rPr>
          <w:rFonts w:ascii="Arial" w:hAnsi="Arial" w:cs="Arial"/>
          <w:sz w:val="28"/>
          <w:szCs w:val="28"/>
          <w:highlight w:val="yellow"/>
        </w:rPr>
        <w:t>wie wenn sie auch selbst ein Stück sterben würden</w:t>
      </w:r>
      <w:r w:rsidRPr="00E024DD">
        <w:rPr>
          <w:rFonts w:ascii="Arial" w:hAnsi="Arial" w:cs="Arial"/>
          <w:sz w:val="28"/>
          <w:szCs w:val="28"/>
        </w:rPr>
        <w:t>:</w:t>
      </w:r>
      <w:r w:rsidRPr="00E024DD">
        <w:rPr>
          <w:rFonts w:ascii="Arial" w:hAnsi="Arial" w:cs="Arial"/>
          <w:sz w:val="28"/>
          <w:szCs w:val="28"/>
        </w:rPr>
        <w:br/>
      </w:r>
      <w:r w:rsidR="006262C7" w:rsidRPr="00E024DD">
        <w:rPr>
          <w:rFonts w:ascii="Arial" w:hAnsi="Arial" w:cs="Arial"/>
          <w:sz w:val="28"/>
          <w:szCs w:val="28"/>
        </w:rPr>
        <w:br/>
        <w:t xml:space="preserve">Werde ich den </w:t>
      </w:r>
      <w:r w:rsidR="006262C7" w:rsidRPr="00E024DD">
        <w:rPr>
          <w:rFonts w:ascii="Arial" w:hAnsi="Arial" w:cs="Arial"/>
          <w:sz w:val="28"/>
          <w:szCs w:val="28"/>
          <w:highlight w:val="yellow"/>
        </w:rPr>
        <w:t>Übergang</w:t>
      </w:r>
      <w:r w:rsidR="006262C7" w:rsidRPr="00E024DD">
        <w:rPr>
          <w:rFonts w:ascii="Arial" w:hAnsi="Arial" w:cs="Arial"/>
          <w:sz w:val="28"/>
          <w:szCs w:val="28"/>
        </w:rPr>
        <w:t xml:space="preserve"> von der einen Welt in die andere schaffen?</w:t>
      </w:r>
      <w:r w:rsidR="006262C7" w:rsidRPr="00E024DD">
        <w:rPr>
          <w:rFonts w:ascii="Arial" w:hAnsi="Arial" w:cs="Arial"/>
          <w:sz w:val="28"/>
          <w:szCs w:val="28"/>
        </w:rPr>
        <w:br/>
        <w:t xml:space="preserve">Es sieht so schwierig aus ..., </w:t>
      </w:r>
      <w:r w:rsidR="006262C7" w:rsidRPr="00E024DD">
        <w:rPr>
          <w:rFonts w:ascii="Arial" w:hAnsi="Arial" w:cs="Arial"/>
          <w:sz w:val="28"/>
          <w:szCs w:val="28"/>
        </w:rPr>
        <w:br/>
        <w:t xml:space="preserve">... es ist ein </w:t>
      </w:r>
      <w:r w:rsidR="006262C7" w:rsidRPr="00E024DD">
        <w:rPr>
          <w:rFonts w:ascii="Arial" w:hAnsi="Arial" w:cs="Arial"/>
          <w:sz w:val="28"/>
          <w:szCs w:val="28"/>
          <w:highlight w:val="yellow"/>
        </w:rPr>
        <w:t>heikler Punkt auf meinem Lebensweg</w:t>
      </w:r>
      <w:r w:rsidR="006262C7" w:rsidRPr="00E024DD">
        <w:rPr>
          <w:rFonts w:ascii="Arial" w:hAnsi="Arial" w:cs="Arial"/>
          <w:sz w:val="28"/>
          <w:szCs w:val="28"/>
        </w:rPr>
        <w:t>.</w:t>
      </w:r>
    </w:p>
    <w:p w14:paraId="1000C0BB" w14:textId="77777777" w:rsidR="001D7606" w:rsidRPr="00E024DD" w:rsidRDefault="000624B9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</w:r>
      <w:r w:rsidR="001D7606" w:rsidRPr="00E024DD">
        <w:rPr>
          <w:rFonts w:ascii="Arial" w:hAnsi="Arial" w:cs="Arial"/>
          <w:sz w:val="28"/>
          <w:szCs w:val="28"/>
        </w:rPr>
        <w:t xml:space="preserve">Und wie wir ja auch </w:t>
      </w:r>
      <w:r w:rsidR="001D7606" w:rsidRPr="00E024DD">
        <w:rPr>
          <w:rFonts w:ascii="Arial" w:hAnsi="Arial" w:cs="Arial"/>
          <w:sz w:val="28"/>
          <w:szCs w:val="28"/>
          <w:highlight w:val="yellow"/>
        </w:rPr>
        <w:t>nicht ganz sicher wissen</w:t>
      </w:r>
      <w:r w:rsidR="001D7606" w:rsidRPr="00E024DD">
        <w:rPr>
          <w:rFonts w:ascii="Arial" w:hAnsi="Arial" w:cs="Arial"/>
          <w:sz w:val="28"/>
          <w:szCs w:val="28"/>
        </w:rPr>
        <w:t xml:space="preserve">, </w:t>
      </w:r>
      <w:r w:rsidR="001D7606" w:rsidRPr="00E024DD">
        <w:rPr>
          <w:rFonts w:ascii="Arial" w:hAnsi="Arial" w:cs="Arial"/>
          <w:sz w:val="28"/>
          <w:szCs w:val="28"/>
        </w:rPr>
        <w:br/>
      </w:r>
      <w:r w:rsidR="001D7606" w:rsidRPr="00E024DD">
        <w:rPr>
          <w:rFonts w:ascii="Arial" w:hAnsi="Arial" w:cs="Arial"/>
          <w:sz w:val="28"/>
          <w:szCs w:val="28"/>
          <w:u w:val="single"/>
        </w:rPr>
        <w:t xml:space="preserve">was uns </w:t>
      </w:r>
      <w:r w:rsidR="001D7606" w:rsidRPr="00E024DD">
        <w:rPr>
          <w:rFonts w:ascii="Arial" w:hAnsi="Arial" w:cs="Arial"/>
          <w:sz w:val="28"/>
          <w:szCs w:val="28"/>
          <w:highlight w:val="yellow"/>
          <w:u w:val="single"/>
        </w:rPr>
        <w:t>nach dem Tod</w:t>
      </w:r>
      <w:r w:rsidR="001D7606" w:rsidRPr="00E024DD">
        <w:rPr>
          <w:rFonts w:ascii="Arial" w:hAnsi="Arial" w:cs="Arial"/>
          <w:sz w:val="28"/>
          <w:szCs w:val="28"/>
        </w:rPr>
        <w:t xml:space="preserve"> erwartet …</w:t>
      </w:r>
      <w:r w:rsidR="001D7606" w:rsidRPr="00E024DD">
        <w:rPr>
          <w:rFonts w:ascii="Arial" w:hAnsi="Arial" w:cs="Arial"/>
          <w:sz w:val="28"/>
          <w:szCs w:val="28"/>
        </w:rPr>
        <w:br/>
        <w:t xml:space="preserve">so können wir auch nur erahnen – nicht wissen - </w:t>
      </w:r>
      <w:r w:rsidR="001D7606" w:rsidRPr="00E024DD">
        <w:rPr>
          <w:rFonts w:ascii="Arial" w:hAnsi="Arial" w:cs="Arial"/>
          <w:sz w:val="28"/>
          <w:szCs w:val="28"/>
        </w:rPr>
        <w:br/>
      </w:r>
      <w:r w:rsidR="001D7606" w:rsidRPr="00E024DD">
        <w:rPr>
          <w:rFonts w:ascii="Arial" w:hAnsi="Arial" w:cs="Arial"/>
          <w:sz w:val="28"/>
          <w:szCs w:val="28"/>
          <w:u w:val="single"/>
        </w:rPr>
        <w:t xml:space="preserve">was uns </w:t>
      </w:r>
      <w:r w:rsidR="001D7606" w:rsidRPr="00E024DD">
        <w:rPr>
          <w:rFonts w:ascii="Arial" w:hAnsi="Arial" w:cs="Arial"/>
          <w:sz w:val="28"/>
          <w:szCs w:val="28"/>
          <w:highlight w:val="yellow"/>
          <w:u w:val="single"/>
        </w:rPr>
        <w:t>nach dem Verlust</w:t>
      </w:r>
      <w:r w:rsidR="001D7606" w:rsidRPr="00E024DD">
        <w:rPr>
          <w:rFonts w:ascii="Arial" w:hAnsi="Arial" w:cs="Arial"/>
          <w:sz w:val="28"/>
          <w:szCs w:val="28"/>
        </w:rPr>
        <w:t xml:space="preserve"> eines wichtigen Menschen erwartet.</w:t>
      </w:r>
    </w:p>
    <w:p w14:paraId="07EE8E2B" w14:textId="77777777" w:rsidR="001D7606" w:rsidRPr="00E024DD" w:rsidRDefault="001D7606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5D0BEFE" w14:textId="77777777" w:rsidR="001D7606" w:rsidRPr="00E024DD" w:rsidRDefault="001D7606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Zwar sagen alle … und </w:t>
      </w:r>
      <w:r w:rsidR="00E12AAD" w:rsidRPr="00E024DD">
        <w:rPr>
          <w:rFonts w:ascii="Arial" w:hAnsi="Arial" w:cs="Arial"/>
          <w:sz w:val="28"/>
          <w:szCs w:val="28"/>
        </w:rPr>
        <w:t xml:space="preserve">vielleicht sagen </w:t>
      </w:r>
      <w:r w:rsidRPr="00E024DD">
        <w:rPr>
          <w:rFonts w:ascii="Arial" w:hAnsi="Arial" w:cs="Arial"/>
          <w:sz w:val="28"/>
          <w:szCs w:val="28"/>
        </w:rPr>
        <w:t>wir uns auch</w:t>
      </w:r>
      <w:r w:rsidR="00E12AAD" w:rsidRPr="00E024DD">
        <w:rPr>
          <w:rFonts w:ascii="Arial" w:hAnsi="Arial" w:cs="Arial"/>
          <w:sz w:val="28"/>
          <w:szCs w:val="28"/>
        </w:rPr>
        <w:t xml:space="preserve"> selbst</w:t>
      </w:r>
      <w:r w:rsidRPr="00E024DD">
        <w:rPr>
          <w:rFonts w:ascii="Arial" w:hAnsi="Arial" w:cs="Arial"/>
          <w:sz w:val="28"/>
          <w:szCs w:val="28"/>
        </w:rPr>
        <w:t>:</w:t>
      </w:r>
    </w:p>
    <w:p w14:paraId="143BF908" w14:textId="2B28223C" w:rsidR="001D7606" w:rsidRPr="00E024DD" w:rsidRDefault="001D7606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ab/>
        <w:t>‚</w:t>
      </w:r>
      <w:r w:rsidRPr="00E024DD">
        <w:rPr>
          <w:rFonts w:ascii="Arial" w:hAnsi="Arial" w:cs="Arial"/>
          <w:sz w:val="28"/>
          <w:szCs w:val="28"/>
          <w:highlight w:val="yellow"/>
        </w:rPr>
        <w:t>Das Leben geht weiter … es muss …‘</w:t>
      </w:r>
      <w:r w:rsidRPr="00E024DD">
        <w:rPr>
          <w:rFonts w:ascii="Arial" w:hAnsi="Arial" w:cs="Arial"/>
          <w:sz w:val="28"/>
          <w:szCs w:val="28"/>
        </w:rPr>
        <w:br/>
        <w:t>… das sagt sich so leicht …</w:t>
      </w:r>
      <w:r w:rsidR="00FD5460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>und die Frage ist ja auch: ‚</w:t>
      </w:r>
      <w:r w:rsidRPr="00E024DD">
        <w:rPr>
          <w:rFonts w:ascii="Arial" w:hAnsi="Arial" w:cs="Arial"/>
          <w:sz w:val="28"/>
          <w:szCs w:val="28"/>
          <w:highlight w:val="yellow"/>
          <w:u w:val="single"/>
        </w:rPr>
        <w:t>Wie</w:t>
      </w:r>
      <w:r w:rsidRPr="00E024DD">
        <w:rPr>
          <w:rFonts w:ascii="Arial" w:hAnsi="Arial" w:cs="Arial"/>
          <w:sz w:val="28"/>
          <w:szCs w:val="28"/>
        </w:rPr>
        <w:t xml:space="preserve"> geht es weiter!?‘</w:t>
      </w:r>
      <w:r w:rsidRPr="00E024DD">
        <w:rPr>
          <w:rFonts w:ascii="Arial" w:hAnsi="Arial" w:cs="Arial"/>
          <w:sz w:val="28"/>
          <w:szCs w:val="28"/>
        </w:rPr>
        <w:br/>
        <w:t>*******</w:t>
      </w:r>
      <w:r w:rsidRPr="00E024DD">
        <w:rPr>
          <w:rFonts w:ascii="Arial" w:hAnsi="Arial" w:cs="Arial"/>
          <w:sz w:val="28"/>
          <w:szCs w:val="28"/>
        </w:rPr>
        <w:br/>
        <w:t xml:space="preserve">Es gibt da einen </w:t>
      </w:r>
      <w:r w:rsidRPr="00E024DD">
        <w:rPr>
          <w:rFonts w:ascii="Arial" w:hAnsi="Arial" w:cs="Arial"/>
          <w:sz w:val="28"/>
          <w:szCs w:val="28"/>
          <w:highlight w:val="yellow"/>
        </w:rPr>
        <w:t>wunderbaren Vers in den Psalmen</w:t>
      </w:r>
      <w:r w:rsidRPr="00E024DD">
        <w:rPr>
          <w:rFonts w:ascii="Arial" w:hAnsi="Arial" w:cs="Arial"/>
          <w:sz w:val="28"/>
          <w:szCs w:val="28"/>
        </w:rPr>
        <w:t>,</w:t>
      </w:r>
      <w:r w:rsidRPr="00E024DD">
        <w:rPr>
          <w:rFonts w:ascii="Arial" w:hAnsi="Arial" w:cs="Arial"/>
          <w:sz w:val="28"/>
          <w:szCs w:val="28"/>
        </w:rPr>
        <w:br/>
        <w:t>der von einem Menschen gebetet wird,</w:t>
      </w:r>
      <w:r w:rsidR="00FD5460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 xml:space="preserve">der </w:t>
      </w:r>
      <w:r w:rsidRPr="00E024DD">
        <w:rPr>
          <w:rFonts w:ascii="Arial" w:hAnsi="Arial" w:cs="Arial"/>
          <w:sz w:val="28"/>
          <w:szCs w:val="28"/>
          <w:highlight w:val="yellow"/>
        </w:rPr>
        <w:t>tiefe Trauer erlebt</w:t>
      </w:r>
      <w:r w:rsidRPr="00E024DD">
        <w:rPr>
          <w:rFonts w:ascii="Arial" w:hAnsi="Arial" w:cs="Arial"/>
          <w:sz w:val="28"/>
          <w:szCs w:val="28"/>
        </w:rPr>
        <w:t xml:space="preserve"> hat …</w:t>
      </w:r>
      <w:r w:rsidRPr="00E024DD">
        <w:rPr>
          <w:rFonts w:ascii="Arial" w:hAnsi="Arial" w:cs="Arial"/>
          <w:sz w:val="28"/>
          <w:szCs w:val="28"/>
        </w:rPr>
        <w:br/>
      </w:r>
      <w:r w:rsidR="001E3909" w:rsidRPr="00E024DD">
        <w:rPr>
          <w:rFonts w:ascii="Arial" w:hAnsi="Arial" w:cs="Arial"/>
          <w:sz w:val="28"/>
          <w:szCs w:val="28"/>
        </w:rPr>
        <w:t xml:space="preserve">der wusste, </w:t>
      </w:r>
      <w:r w:rsidRPr="00E024DD">
        <w:rPr>
          <w:rFonts w:ascii="Arial" w:hAnsi="Arial" w:cs="Arial"/>
          <w:sz w:val="28"/>
          <w:szCs w:val="28"/>
        </w:rPr>
        <w:t xml:space="preserve">wie es ist, </w:t>
      </w:r>
      <w:r w:rsidRPr="00E024DD">
        <w:rPr>
          <w:rFonts w:ascii="Arial" w:hAnsi="Arial" w:cs="Arial"/>
          <w:sz w:val="28"/>
          <w:szCs w:val="28"/>
          <w:highlight w:val="yellow"/>
        </w:rPr>
        <w:t>selber fast zu sterben</w:t>
      </w:r>
      <w:r w:rsidRPr="00E024DD">
        <w:rPr>
          <w:rFonts w:ascii="Arial" w:hAnsi="Arial" w:cs="Arial"/>
          <w:sz w:val="28"/>
          <w:szCs w:val="28"/>
        </w:rPr>
        <w:t xml:space="preserve"> …</w:t>
      </w:r>
      <w:r w:rsidRPr="00E024DD">
        <w:rPr>
          <w:rFonts w:ascii="Arial" w:hAnsi="Arial" w:cs="Arial"/>
          <w:sz w:val="28"/>
          <w:szCs w:val="28"/>
        </w:rPr>
        <w:br/>
        <w:t>der aber nun wieder froh sein darf:</w:t>
      </w:r>
    </w:p>
    <w:p w14:paraId="5BCD6AD1" w14:textId="77777777" w:rsidR="001D7606" w:rsidRPr="00E024DD" w:rsidRDefault="001D7606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7287B5A1" w14:textId="77777777" w:rsidR="001D7606" w:rsidRPr="00E024DD" w:rsidRDefault="001D7606" w:rsidP="001D7606">
      <w:pPr>
        <w:tabs>
          <w:tab w:val="left" w:pos="1985"/>
        </w:tabs>
        <w:ind w:left="2689" w:right="6" w:hanging="1980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„Du hast mir meine Klage verwandelt in einen </w:t>
      </w:r>
      <w:r w:rsidR="006C5AB1"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Reigentanz</w:t>
      </w: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5B4FDC4B" w14:textId="77777777" w:rsidR="001D7606" w:rsidRPr="00E024DD" w:rsidRDefault="001D7606" w:rsidP="001D7606">
      <w:pPr>
        <w:tabs>
          <w:tab w:val="left" w:pos="1985"/>
        </w:tabs>
        <w:ind w:left="2689" w:right="6" w:hanging="1980"/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du hast mir den Sack der Trauer ausgezogen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21C31E5C" w14:textId="77777777" w:rsidR="001D7606" w:rsidRPr="00E024DD" w:rsidRDefault="001D7606" w:rsidP="001D7606">
      <w:pPr>
        <w:tabs>
          <w:tab w:val="left" w:pos="1985"/>
        </w:tabs>
        <w:ind w:left="2689" w:right="6" w:hanging="1980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und mich mit Freude umgürtet“.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ab/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ab/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ab/>
      </w:r>
      <w:r w:rsidRPr="00E024DD">
        <w:rPr>
          <w:rFonts w:ascii="Arial" w:hAnsi="Arial" w:cs="Arial"/>
          <w:color w:val="000000"/>
          <w:sz w:val="28"/>
          <w:szCs w:val="28"/>
          <w:shd w:val="clear" w:color="auto" w:fill="FFFFFF"/>
        </w:rPr>
        <w:t>Psalm 30, 12</w:t>
      </w:r>
    </w:p>
    <w:p w14:paraId="55708597" w14:textId="77777777" w:rsidR="001D7606" w:rsidRPr="00E024DD" w:rsidRDefault="000624B9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</w:r>
      <w:r w:rsidR="001D7606" w:rsidRPr="00E024DD">
        <w:rPr>
          <w:rFonts w:ascii="Arial" w:hAnsi="Arial" w:cs="Arial"/>
          <w:sz w:val="28"/>
          <w:szCs w:val="28"/>
        </w:rPr>
        <w:t xml:space="preserve">Doch wird </w:t>
      </w:r>
      <w:r w:rsidR="001D7606" w:rsidRPr="00E024DD">
        <w:rPr>
          <w:rFonts w:ascii="Arial" w:hAnsi="Arial" w:cs="Arial"/>
          <w:sz w:val="28"/>
          <w:szCs w:val="28"/>
          <w:highlight w:val="yellow"/>
        </w:rPr>
        <w:t>mir</w:t>
      </w:r>
      <w:r w:rsidR="001D7606" w:rsidRPr="00E024DD">
        <w:rPr>
          <w:rFonts w:ascii="Arial" w:hAnsi="Arial" w:cs="Arial"/>
          <w:sz w:val="28"/>
          <w:szCs w:val="28"/>
        </w:rPr>
        <w:t xml:space="preserve"> eine solche Erfahrung auch mal geschenkt?!</w:t>
      </w:r>
    </w:p>
    <w:p w14:paraId="58C1C759" w14:textId="77777777" w:rsidR="001D7606" w:rsidRPr="00E024DD" w:rsidRDefault="001D7606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1D0984D7" w14:textId="77777777" w:rsidR="001D7606" w:rsidRPr="00E024DD" w:rsidRDefault="001D7606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  <w:highlight w:val="yellow"/>
        </w:rPr>
        <w:t>Hoffen</w:t>
      </w:r>
      <w:r w:rsidRPr="00E024DD">
        <w:rPr>
          <w:rFonts w:ascii="Arial" w:hAnsi="Arial" w:cs="Arial"/>
          <w:sz w:val="28"/>
          <w:szCs w:val="28"/>
        </w:rPr>
        <w:t xml:space="preserve"> Sie darauf, </w:t>
      </w:r>
      <w:r w:rsidRPr="00E024DD">
        <w:rPr>
          <w:rFonts w:ascii="Arial" w:hAnsi="Arial" w:cs="Arial"/>
          <w:sz w:val="28"/>
          <w:szCs w:val="28"/>
          <w:highlight w:val="yellow"/>
        </w:rPr>
        <w:t>rechnen</w:t>
      </w:r>
      <w:r w:rsidR="00E12AAD" w:rsidRPr="00E024DD">
        <w:rPr>
          <w:rFonts w:ascii="Arial" w:hAnsi="Arial" w:cs="Arial"/>
          <w:sz w:val="28"/>
          <w:szCs w:val="28"/>
        </w:rPr>
        <w:t xml:space="preserve"> Sie damit!</w:t>
      </w:r>
    </w:p>
    <w:p w14:paraId="1139E7FA" w14:textId="77777777" w:rsidR="001D7606" w:rsidRPr="00E024DD" w:rsidRDefault="001D7606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75851A50" w14:textId="3DB617F0" w:rsidR="001D7606" w:rsidRPr="00E024DD" w:rsidRDefault="00E12AAD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M</w:t>
      </w:r>
      <w:r w:rsidR="001D7606" w:rsidRPr="00E024DD">
        <w:rPr>
          <w:rFonts w:ascii="Arial" w:hAnsi="Arial" w:cs="Arial"/>
          <w:sz w:val="28"/>
          <w:szCs w:val="28"/>
        </w:rPr>
        <w:t xml:space="preserve">anchmal kann es </w:t>
      </w:r>
      <w:r w:rsidRPr="00E024DD">
        <w:rPr>
          <w:rFonts w:ascii="Arial" w:hAnsi="Arial" w:cs="Arial"/>
          <w:sz w:val="28"/>
          <w:szCs w:val="28"/>
        </w:rPr>
        <w:t xml:space="preserve">aber </w:t>
      </w:r>
      <w:r w:rsidR="001D7606" w:rsidRPr="00E024DD">
        <w:rPr>
          <w:rFonts w:ascii="Arial" w:hAnsi="Arial" w:cs="Arial"/>
          <w:sz w:val="28"/>
          <w:szCs w:val="28"/>
        </w:rPr>
        <w:t xml:space="preserve">auch </w:t>
      </w:r>
      <w:r w:rsidR="001D7606" w:rsidRPr="00E024DD">
        <w:rPr>
          <w:rFonts w:ascii="Arial" w:hAnsi="Arial" w:cs="Arial"/>
          <w:sz w:val="28"/>
          <w:szCs w:val="28"/>
          <w:highlight w:val="yellow"/>
        </w:rPr>
        <w:t>zu einer Art Stress werden</w:t>
      </w:r>
      <w:r w:rsidR="001D7606" w:rsidRPr="00E024DD">
        <w:rPr>
          <w:rFonts w:ascii="Arial" w:hAnsi="Arial" w:cs="Arial"/>
          <w:sz w:val="28"/>
          <w:szCs w:val="28"/>
        </w:rPr>
        <w:t>, wenn ich denke:</w:t>
      </w:r>
      <w:r w:rsidRPr="00E024DD">
        <w:rPr>
          <w:rFonts w:ascii="Arial" w:hAnsi="Arial" w:cs="Arial"/>
          <w:sz w:val="28"/>
          <w:szCs w:val="28"/>
        </w:rPr>
        <w:br/>
      </w:r>
    </w:p>
    <w:p w14:paraId="0E4F6D9F" w14:textId="77777777" w:rsidR="001D7606" w:rsidRPr="00E024DD" w:rsidRDefault="001D7606" w:rsidP="001D7606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‚So … jetzt </w:t>
      </w:r>
      <w:r w:rsidRPr="00E024DD">
        <w:rPr>
          <w:rFonts w:ascii="Arial" w:hAnsi="Arial" w:cs="Arial"/>
          <w:sz w:val="28"/>
          <w:szCs w:val="28"/>
          <w:highlight w:val="yellow"/>
        </w:rPr>
        <w:t>müsste</w:t>
      </w:r>
      <w:r w:rsidRPr="00E024DD">
        <w:rPr>
          <w:rFonts w:ascii="Arial" w:hAnsi="Arial" w:cs="Arial"/>
          <w:sz w:val="28"/>
          <w:szCs w:val="28"/>
        </w:rPr>
        <w:t xml:space="preserve"> ich </w:t>
      </w:r>
      <w:r w:rsidRPr="00E024DD">
        <w:rPr>
          <w:rFonts w:ascii="Arial" w:hAnsi="Arial" w:cs="Arial"/>
          <w:sz w:val="28"/>
          <w:szCs w:val="28"/>
          <w:highlight w:val="yellow"/>
        </w:rPr>
        <w:t>mit Trauern doch langsam fertig sein</w:t>
      </w:r>
      <w:r w:rsidRPr="00E024DD">
        <w:rPr>
          <w:rFonts w:ascii="Arial" w:hAnsi="Arial" w:cs="Arial"/>
          <w:sz w:val="28"/>
          <w:szCs w:val="28"/>
        </w:rPr>
        <w:t xml:space="preserve"> …</w:t>
      </w:r>
    </w:p>
    <w:p w14:paraId="182D184C" w14:textId="77777777" w:rsidR="004220D4" w:rsidRPr="00E024DD" w:rsidRDefault="001D7606" w:rsidP="001D7606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… jetzt </w:t>
      </w:r>
      <w:r w:rsidRPr="00E024DD">
        <w:rPr>
          <w:rFonts w:ascii="Arial" w:hAnsi="Arial" w:cs="Arial"/>
          <w:sz w:val="28"/>
          <w:szCs w:val="28"/>
          <w:highlight w:val="yellow"/>
        </w:rPr>
        <w:t>müsste</w:t>
      </w:r>
      <w:r w:rsidRPr="00E024DD">
        <w:rPr>
          <w:rFonts w:ascii="Arial" w:hAnsi="Arial" w:cs="Arial"/>
          <w:sz w:val="28"/>
          <w:szCs w:val="28"/>
        </w:rPr>
        <w:t xml:space="preserve"> ich doch </w:t>
      </w:r>
      <w:r w:rsidRPr="00E024DD">
        <w:rPr>
          <w:rFonts w:ascii="Arial" w:hAnsi="Arial" w:cs="Arial"/>
          <w:sz w:val="28"/>
          <w:szCs w:val="28"/>
          <w:highlight w:val="yellow"/>
        </w:rPr>
        <w:t>wieder froh sein und funktionieren</w:t>
      </w:r>
      <w:r w:rsidRPr="00E024DD">
        <w:rPr>
          <w:rFonts w:ascii="Arial" w:hAnsi="Arial" w:cs="Arial"/>
          <w:sz w:val="28"/>
          <w:szCs w:val="28"/>
        </w:rPr>
        <w:t>.‘</w:t>
      </w:r>
      <w:r w:rsidR="00E12AAD" w:rsidRPr="00E024DD">
        <w:rPr>
          <w:rFonts w:ascii="Arial" w:hAnsi="Arial" w:cs="Arial"/>
          <w:sz w:val="28"/>
          <w:szCs w:val="28"/>
        </w:rPr>
        <w:br/>
      </w:r>
    </w:p>
    <w:p w14:paraId="1509E38B" w14:textId="77777777" w:rsidR="000624B9" w:rsidRPr="00E024DD" w:rsidRDefault="004220D4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… und das sage ja nicht nur ich zu mir …</w:t>
      </w:r>
      <w:r w:rsidRPr="00E024DD">
        <w:rPr>
          <w:rFonts w:ascii="Arial" w:hAnsi="Arial" w:cs="Arial"/>
          <w:sz w:val="28"/>
          <w:szCs w:val="28"/>
        </w:rPr>
        <w:br/>
        <w:t xml:space="preserve">… manchmal sagen oder denken </w:t>
      </w:r>
      <w:r w:rsidRPr="00E024DD">
        <w:rPr>
          <w:rFonts w:ascii="Arial" w:hAnsi="Arial" w:cs="Arial"/>
          <w:sz w:val="28"/>
          <w:szCs w:val="28"/>
        </w:rPr>
        <w:br/>
        <w:t>das auch die lieben Menschen um mich herum …</w:t>
      </w:r>
      <w:r w:rsidR="000624B9" w:rsidRPr="00E024DD">
        <w:rPr>
          <w:rFonts w:ascii="Arial" w:hAnsi="Arial" w:cs="Arial"/>
          <w:sz w:val="28"/>
          <w:szCs w:val="28"/>
        </w:rPr>
        <w:br/>
      </w:r>
      <w:r w:rsidR="000624B9" w:rsidRPr="00E024DD">
        <w:rPr>
          <w:rFonts w:ascii="Arial" w:hAnsi="Arial" w:cs="Arial"/>
          <w:sz w:val="28"/>
          <w:szCs w:val="28"/>
        </w:rPr>
        <w:lastRenderedPageBreak/>
        <w:br/>
      </w:r>
      <w:r w:rsidR="00F21E7B" w:rsidRPr="00E024DD">
        <w:rPr>
          <w:rFonts w:ascii="Arial" w:hAnsi="Arial" w:cs="Arial"/>
          <w:sz w:val="28"/>
          <w:szCs w:val="28"/>
        </w:rPr>
        <w:t>Aber für die einen ist das nicht so einfach.</w:t>
      </w:r>
    </w:p>
    <w:p w14:paraId="376B0D5C" w14:textId="77777777" w:rsidR="00F21E7B" w:rsidRPr="00E024DD" w:rsidRDefault="00F21E7B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Es gibt für sie </w:t>
      </w:r>
      <w:r w:rsidRPr="00E024DD">
        <w:rPr>
          <w:rFonts w:ascii="Arial" w:hAnsi="Arial" w:cs="Arial"/>
          <w:sz w:val="28"/>
          <w:szCs w:val="28"/>
          <w:highlight w:val="yellow"/>
        </w:rPr>
        <w:t>keinen graden, einfachen Weg</w:t>
      </w:r>
      <w:r w:rsidRPr="00E024DD">
        <w:rPr>
          <w:rFonts w:ascii="Arial" w:hAnsi="Arial" w:cs="Arial"/>
          <w:sz w:val="28"/>
          <w:szCs w:val="28"/>
        </w:rPr>
        <w:t xml:space="preserve"> …</w:t>
      </w:r>
    </w:p>
    <w:p w14:paraId="20EC4F4D" w14:textId="77777777" w:rsidR="00E12AAD" w:rsidRPr="00E024DD" w:rsidRDefault="00F21E7B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Trauer – Abschied – Sonnenschein …</w:t>
      </w:r>
      <w:r w:rsidRPr="00E024DD">
        <w:rPr>
          <w:rFonts w:ascii="Arial" w:hAnsi="Arial" w:cs="Arial"/>
          <w:sz w:val="28"/>
          <w:szCs w:val="28"/>
        </w:rPr>
        <w:br/>
      </w:r>
      <w:r w:rsidR="00E12AAD" w:rsidRPr="00E024DD">
        <w:rPr>
          <w:rFonts w:ascii="Arial" w:hAnsi="Arial" w:cs="Arial"/>
          <w:sz w:val="28"/>
          <w:szCs w:val="28"/>
        </w:rPr>
        <w:br/>
        <w:t>******************************</w:t>
      </w:r>
      <w:r w:rsidR="00E12AAD" w:rsidRPr="00E024DD">
        <w:rPr>
          <w:rFonts w:ascii="Arial" w:hAnsi="Arial" w:cs="Arial"/>
          <w:sz w:val="28"/>
          <w:szCs w:val="28"/>
        </w:rPr>
        <w:br/>
      </w:r>
    </w:p>
    <w:p w14:paraId="4EEDE565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Und hier möchte ich Ihnen nun </w:t>
      </w:r>
      <w:r w:rsidRPr="00E024DD">
        <w:rPr>
          <w:rFonts w:ascii="Arial" w:hAnsi="Arial" w:cs="Arial"/>
          <w:sz w:val="28"/>
          <w:szCs w:val="28"/>
          <w:highlight w:val="yellow"/>
        </w:rPr>
        <w:t>von einem Karussell erzählen</w:t>
      </w:r>
      <w:r w:rsidRPr="00E024DD">
        <w:rPr>
          <w:rFonts w:ascii="Arial" w:hAnsi="Arial" w:cs="Arial"/>
          <w:sz w:val="28"/>
          <w:szCs w:val="28"/>
        </w:rPr>
        <w:t>:</w:t>
      </w:r>
    </w:p>
    <w:p w14:paraId="17862DD5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  <w:t>Das dreht sich wie ein Karussell das tut.</w:t>
      </w:r>
    </w:p>
    <w:p w14:paraId="11990B90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Aber auf diesem Karussell stehen nicht Pferdchen oder Autos,</w:t>
      </w:r>
    </w:p>
    <w:p w14:paraId="375D5C38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da drauf stehen die verschiedenen </w:t>
      </w:r>
      <w:r w:rsidRPr="00E024DD">
        <w:rPr>
          <w:rFonts w:ascii="Arial" w:hAnsi="Arial" w:cs="Arial"/>
          <w:sz w:val="28"/>
          <w:szCs w:val="28"/>
          <w:highlight w:val="yellow"/>
        </w:rPr>
        <w:t>Gefühle</w:t>
      </w:r>
      <w:r w:rsidRPr="00E024DD">
        <w:rPr>
          <w:rFonts w:ascii="Arial" w:hAnsi="Arial" w:cs="Arial"/>
          <w:sz w:val="28"/>
          <w:szCs w:val="28"/>
        </w:rPr>
        <w:t>,</w:t>
      </w:r>
      <w:r w:rsidRPr="00E024DD">
        <w:rPr>
          <w:rFonts w:ascii="Arial" w:hAnsi="Arial" w:cs="Arial"/>
          <w:sz w:val="28"/>
          <w:szCs w:val="28"/>
        </w:rPr>
        <w:br/>
        <w:t xml:space="preserve">die uns nach dem Verlust eines vertrauten Menschen </w:t>
      </w:r>
      <w:r w:rsidRPr="00E024DD">
        <w:rPr>
          <w:rFonts w:ascii="Arial" w:hAnsi="Arial" w:cs="Arial"/>
          <w:sz w:val="28"/>
          <w:szCs w:val="28"/>
        </w:rPr>
        <w:br/>
        <w:t>begegnen können:</w:t>
      </w:r>
    </w:p>
    <w:p w14:paraId="13A7A012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20B49035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'ich bin so traurig'</w:t>
      </w:r>
      <w:r w:rsidRPr="00E024DD">
        <w:rPr>
          <w:rFonts w:ascii="Arial" w:hAnsi="Arial" w:cs="Arial"/>
          <w:sz w:val="28"/>
          <w:szCs w:val="28"/>
        </w:rPr>
        <w:br/>
        <w:t>'ich bin so erleichtert'</w:t>
      </w:r>
      <w:r w:rsidRPr="00E024DD">
        <w:rPr>
          <w:rFonts w:ascii="Arial" w:hAnsi="Arial" w:cs="Arial"/>
          <w:sz w:val="28"/>
          <w:szCs w:val="28"/>
        </w:rPr>
        <w:br/>
        <w:t>'ich bin erlöst'</w:t>
      </w:r>
    </w:p>
    <w:p w14:paraId="4A0D0789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'ich bin wütend und enttäuscht'</w:t>
      </w:r>
    </w:p>
    <w:p w14:paraId="70E6FB24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'ich habe Angst'</w:t>
      </w:r>
    </w:p>
    <w:p w14:paraId="683D9541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'ich bin zufrieden'</w:t>
      </w:r>
    </w:p>
    <w:p w14:paraId="1D93BE26" w14:textId="77777777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47F281FC" w14:textId="7FC979B1" w:rsidR="00E12AAD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Ja, diese Gefühle sind völlig unterschiedlich,</w:t>
      </w:r>
      <w:r w:rsidR="00832FD3">
        <w:rPr>
          <w:rFonts w:ascii="Arial" w:hAnsi="Arial" w:cs="Arial"/>
          <w:sz w:val="28"/>
          <w:szCs w:val="28"/>
        </w:rPr>
        <w:t xml:space="preserve"> </w:t>
      </w:r>
      <w:r w:rsidR="00832FD3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teilweise widersprechen sie sich, </w:t>
      </w:r>
    </w:p>
    <w:p w14:paraId="3D7173A5" w14:textId="4CCBD7A4" w:rsidR="006C5AB1" w:rsidRPr="00E024DD" w:rsidRDefault="00E12AAD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aber es kann gut sein, dass sie sich immer wieder mal melden,</w:t>
      </w:r>
      <w:r w:rsidRPr="00E024DD">
        <w:rPr>
          <w:rFonts w:ascii="Arial" w:hAnsi="Arial" w:cs="Arial"/>
          <w:sz w:val="28"/>
          <w:szCs w:val="28"/>
        </w:rPr>
        <w:br/>
        <w:t>wie die Figur auf einem Karussell.</w:t>
      </w:r>
      <w:r w:rsidRPr="00E024DD">
        <w:rPr>
          <w:rFonts w:ascii="Arial" w:hAnsi="Arial" w:cs="Arial"/>
          <w:sz w:val="28"/>
          <w:szCs w:val="28"/>
        </w:rPr>
        <w:br/>
      </w:r>
      <w:r w:rsidR="006C5AB1" w:rsidRPr="00E024DD">
        <w:rPr>
          <w:rFonts w:ascii="Arial" w:hAnsi="Arial" w:cs="Arial"/>
          <w:sz w:val="28"/>
          <w:szCs w:val="28"/>
        </w:rPr>
        <w:br/>
        <w:t>Mal nimmt das eine, mal das andere Gefühl in meinem Herzen Platz.</w:t>
      </w:r>
    </w:p>
    <w:p w14:paraId="0BC6C54A" w14:textId="5D0C30B5" w:rsidR="00F21E7B" w:rsidRPr="00E024DD" w:rsidRDefault="006C5AB1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****************</w:t>
      </w:r>
      <w:r w:rsidR="00E12AAD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</w:r>
      <w:r w:rsidR="00F21E7B" w:rsidRPr="00E024DD">
        <w:rPr>
          <w:rFonts w:ascii="Arial" w:hAnsi="Arial" w:cs="Arial"/>
          <w:sz w:val="28"/>
          <w:szCs w:val="28"/>
        </w:rPr>
        <w:t xml:space="preserve">&gt; alle verstehen </w:t>
      </w:r>
      <w:r w:rsidRPr="00E024DD">
        <w:rPr>
          <w:rFonts w:ascii="Arial" w:hAnsi="Arial" w:cs="Arial"/>
          <w:sz w:val="28"/>
          <w:szCs w:val="28"/>
        </w:rPr>
        <w:t>mich</w:t>
      </w:r>
      <w:r w:rsidR="00F21E7B" w:rsidRPr="00E024DD">
        <w:rPr>
          <w:rFonts w:ascii="Arial" w:hAnsi="Arial" w:cs="Arial"/>
          <w:sz w:val="28"/>
          <w:szCs w:val="28"/>
        </w:rPr>
        <w:t xml:space="preserve">, </w:t>
      </w:r>
      <w:r w:rsidR="00F21E7B" w:rsidRPr="00E024DD">
        <w:rPr>
          <w:rFonts w:ascii="Arial" w:hAnsi="Arial" w:cs="Arial"/>
          <w:sz w:val="28"/>
          <w:szCs w:val="28"/>
        </w:rPr>
        <w:br/>
        <w:t xml:space="preserve">wenn ich </w:t>
      </w:r>
      <w:r w:rsidRPr="00E024DD">
        <w:rPr>
          <w:rFonts w:ascii="Arial" w:hAnsi="Arial" w:cs="Arial"/>
          <w:sz w:val="28"/>
          <w:szCs w:val="28"/>
        </w:rPr>
        <w:t>sage</w:t>
      </w:r>
      <w:r w:rsidR="00F21E7B" w:rsidRPr="00E024DD">
        <w:rPr>
          <w:rFonts w:ascii="Arial" w:hAnsi="Arial" w:cs="Arial"/>
          <w:sz w:val="28"/>
          <w:szCs w:val="28"/>
        </w:rPr>
        <w:t xml:space="preserve">: </w:t>
      </w:r>
      <w:r w:rsidR="00F21E7B" w:rsidRPr="00E024DD">
        <w:rPr>
          <w:rFonts w:ascii="Arial" w:hAnsi="Arial" w:cs="Arial"/>
          <w:b/>
          <w:sz w:val="28"/>
          <w:szCs w:val="28"/>
          <w:u w:val="single"/>
        </w:rPr>
        <w:t>‚</w:t>
      </w:r>
      <w:r w:rsidR="00F21E7B" w:rsidRPr="00E024DD">
        <w:rPr>
          <w:rFonts w:ascii="Arial" w:hAnsi="Arial" w:cs="Arial"/>
          <w:b/>
          <w:sz w:val="28"/>
          <w:szCs w:val="28"/>
          <w:highlight w:val="yellow"/>
          <w:u w:val="single"/>
        </w:rPr>
        <w:t>ich bin traurig</w:t>
      </w:r>
      <w:r w:rsidR="00F21E7B" w:rsidRPr="00E024DD">
        <w:rPr>
          <w:rFonts w:ascii="Arial" w:hAnsi="Arial" w:cs="Arial"/>
          <w:b/>
          <w:sz w:val="28"/>
          <w:szCs w:val="28"/>
          <w:u w:val="single"/>
        </w:rPr>
        <w:t>!‘</w:t>
      </w:r>
      <w:r w:rsidR="00F21E7B" w:rsidRPr="00E024DD">
        <w:rPr>
          <w:rFonts w:ascii="Arial" w:hAnsi="Arial" w:cs="Arial"/>
          <w:sz w:val="28"/>
          <w:szCs w:val="28"/>
        </w:rPr>
        <w:t xml:space="preserve"> …</w:t>
      </w:r>
      <w:r w:rsidRPr="00E024DD">
        <w:rPr>
          <w:rFonts w:ascii="Arial" w:hAnsi="Arial" w:cs="Arial"/>
          <w:sz w:val="28"/>
          <w:szCs w:val="28"/>
        </w:rPr>
        <w:t xml:space="preserve"> </w:t>
      </w:r>
      <w:r w:rsidR="00F21E7B" w:rsidRPr="00E024DD">
        <w:rPr>
          <w:rFonts w:ascii="Arial" w:hAnsi="Arial" w:cs="Arial"/>
          <w:sz w:val="28"/>
          <w:szCs w:val="28"/>
        </w:rPr>
        <w:t xml:space="preserve">zumindest eine Zeit lang. </w:t>
      </w:r>
      <w:r w:rsidR="00F21E7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</w:r>
      <w:r w:rsidR="00F21E7B" w:rsidRPr="00E024DD">
        <w:rPr>
          <w:rFonts w:ascii="Arial" w:hAnsi="Arial" w:cs="Arial"/>
          <w:sz w:val="28"/>
          <w:szCs w:val="28"/>
        </w:rPr>
        <w:t xml:space="preserve">Wenn ich dann nach Monaten und einem Jahr immer noch traurig bin, </w:t>
      </w:r>
      <w:r w:rsidR="00F21E7B" w:rsidRPr="00E024DD">
        <w:rPr>
          <w:rFonts w:ascii="Arial" w:hAnsi="Arial" w:cs="Arial"/>
          <w:sz w:val="28"/>
          <w:szCs w:val="28"/>
        </w:rPr>
        <w:br/>
        <w:t>dann nimmt das Verständnis manchmal etwas ab.</w:t>
      </w:r>
      <w:r w:rsidR="00F21E7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>Aber die Traurigkeit kann mich auch nach Jahren manchmal noch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  <w:highlight w:val="yellow"/>
        </w:rPr>
        <w:t>wie ein schwarzer Mantel</w:t>
      </w:r>
      <w:r w:rsidRPr="00E024DD">
        <w:rPr>
          <w:rFonts w:ascii="Arial" w:hAnsi="Arial" w:cs="Arial"/>
          <w:sz w:val="28"/>
          <w:szCs w:val="28"/>
        </w:rPr>
        <w:t xml:space="preserve"> einhüllen</w:t>
      </w:r>
      <w:r w:rsidR="00620FD3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>und mir alle Kraft nehmen.</w:t>
      </w:r>
      <w:r w:rsidRPr="00E024DD">
        <w:rPr>
          <w:rFonts w:ascii="Arial" w:hAnsi="Arial" w:cs="Arial"/>
          <w:sz w:val="28"/>
          <w:szCs w:val="28"/>
        </w:rPr>
        <w:br/>
      </w:r>
    </w:p>
    <w:p w14:paraId="638B5750" w14:textId="77777777" w:rsidR="00091895" w:rsidRPr="00E024DD" w:rsidRDefault="0009189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Schön, wenn mich </w:t>
      </w:r>
      <w:r w:rsidRPr="00E024DD">
        <w:rPr>
          <w:rFonts w:ascii="Arial" w:hAnsi="Arial" w:cs="Arial"/>
          <w:sz w:val="28"/>
          <w:szCs w:val="28"/>
          <w:highlight w:val="yellow"/>
        </w:rPr>
        <w:t>die Menschen auch dann nicht fallen lassen</w:t>
      </w:r>
      <w:r w:rsidRPr="00E024DD">
        <w:rPr>
          <w:rFonts w:ascii="Arial" w:hAnsi="Arial" w:cs="Arial"/>
          <w:sz w:val="28"/>
          <w:szCs w:val="28"/>
        </w:rPr>
        <w:t xml:space="preserve">, </w:t>
      </w:r>
      <w:r w:rsidRPr="00E024DD">
        <w:rPr>
          <w:rFonts w:ascii="Arial" w:hAnsi="Arial" w:cs="Arial"/>
          <w:sz w:val="28"/>
          <w:szCs w:val="28"/>
        </w:rPr>
        <w:br/>
        <w:t>wenn ich sie kaum an mich heranlasse.</w:t>
      </w:r>
    </w:p>
    <w:p w14:paraId="73A17113" w14:textId="77777777" w:rsidR="00091895" w:rsidRPr="00E024DD" w:rsidRDefault="006C5AB1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  <w:t>****</w:t>
      </w:r>
      <w:r w:rsidRPr="00E024DD">
        <w:rPr>
          <w:rFonts w:ascii="Arial" w:hAnsi="Arial" w:cs="Arial"/>
          <w:sz w:val="28"/>
          <w:szCs w:val="28"/>
        </w:rPr>
        <w:br/>
      </w:r>
    </w:p>
    <w:p w14:paraId="1200F987" w14:textId="31EFE3CF" w:rsidR="00091895" w:rsidRPr="00E024DD" w:rsidRDefault="0009189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lastRenderedPageBreak/>
        <w:t xml:space="preserve">&gt; ein anderes Gefühl ist: </w:t>
      </w:r>
      <w:r w:rsidRPr="00E024DD">
        <w:rPr>
          <w:rFonts w:ascii="Arial" w:hAnsi="Arial" w:cs="Arial"/>
          <w:b/>
          <w:sz w:val="28"/>
          <w:szCs w:val="28"/>
          <w:u w:val="single"/>
        </w:rPr>
        <w:t>‚</w:t>
      </w:r>
      <w:r w:rsidRPr="00E024DD">
        <w:rPr>
          <w:rFonts w:ascii="Arial" w:hAnsi="Arial" w:cs="Arial"/>
          <w:b/>
          <w:sz w:val="28"/>
          <w:szCs w:val="28"/>
          <w:highlight w:val="yellow"/>
          <w:u w:val="single"/>
        </w:rPr>
        <w:t>ich bin erleichtert</w:t>
      </w:r>
      <w:r w:rsidRPr="00E024DD">
        <w:rPr>
          <w:rFonts w:ascii="Arial" w:hAnsi="Arial" w:cs="Arial"/>
          <w:b/>
          <w:sz w:val="28"/>
          <w:szCs w:val="28"/>
          <w:u w:val="single"/>
        </w:rPr>
        <w:t>!‘</w:t>
      </w:r>
      <w:r w:rsidRPr="00E024DD">
        <w:rPr>
          <w:rFonts w:ascii="Arial" w:hAnsi="Arial" w:cs="Arial"/>
          <w:sz w:val="28"/>
          <w:szCs w:val="28"/>
        </w:rPr>
        <w:br/>
      </w:r>
      <w:r w:rsidR="006C5AB1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Dafür </w:t>
      </w:r>
      <w:r w:rsidRPr="00E024DD">
        <w:rPr>
          <w:rFonts w:ascii="Arial" w:hAnsi="Arial" w:cs="Arial"/>
          <w:sz w:val="28"/>
          <w:szCs w:val="28"/>
          <w:highlight w:val="yellow"/>
        </w:rPr>
        <w:t>schämt</w:t>
      </w:r>
      <w:r w:rsidRPr="00E024DD">
        <w:rPr>
          <w:rFonts w:ascii="Arial" w:hAnsi="Arial" w:cs="Arial"/>
          <w:sz w:val="28"/>
          <w:szCs w:val="28"/>
        </w:rPr>
        <w:t xml:space="preserve"> sich der ein oder andre sogar … </w:t>
      </w:r>
      <w:r w:rsidRPr="00E024DD">
        <w:rPr>
          <w:rFonts w:ascii="Arial" w:hAnsi="Arial" w:cs="Arial"/>
          <w:sz w:val="28"/>
          <w:szCs w:val="28"/>
        </w:rPr>
        <w:br/>
        <w:t>aber dennoch darf auch dieses Gefühl seinen Platz haben.</w:t>
      </w:r>
      <w:r w:rsidR="006C5AB1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 xml:space="preserve">Gerade, wer seinen Nächsten </w:t>
      </w:r>
      <w:r w:rsidRPr="00E024DD">
        <w:rPr>
          <w:rFonts w:ascii="Arial" w:hAnsi="Arial" w:cs="Arial"/>
          <w:sz w:val="28"/>
          <w:szCs w:val="28"/>
        </w:rPr>
        <w:br/>
        <w:t xml:space="preserve">während langer Krankheitszeit begleitete und umsorgte … </w:t>
      </w:r>
      <w:r w:rsidRPr="00E024DD">
        <w:rPr>
          <w:rFonts w:ascii="Arial" w:hAnsi="Arial" w:cs="Arial"/>
          <w:sz w:val="28"/>
          <w:szCs w:val="28"/>
        </w:rPr>
        <w:br/>
        <w:t xml:space="preserve">wer </w:t>
      </w:r>
      <w:r w:rsidRPr="00E024DD">
        <w:rPr>
          <w:rFonts w:ascii="Arial" w:hAnsi="Arial" w:cs="Arial"/>
          <w:sz w:val="28"/>
          <w:szCs w:val="28"/>
          <w:highlight w:val="yellow"/>
        </w:rPr>
        <w:t>selbst mit seinen Kräften an die Grenzen</w:t>
      </w:r>
      <w:r w:rsidRPr="00E024DD">
        <w:rPr>
          <w:rFonts w:ascii="Arial" w:hAnsi="Arial" w:cs="Arial"/>
          <w:sz w:val="28"/>
          <w:szCs w:val="28"/>
        </w:rPr>
        <w:t xml:space="preserve"> kam …</w:t>
      </w:r>
      <w:r w:rsidRPr="00E024DD">
        <w:rPr>
          <w:rFonts w:ascii="Arial" w:hAnsi="Arial" w:cs="Arial"/>
          <w:sz w:val="28"/>
          <w:szCs w:val="28"/>
        </w:rPr>
        <w:br/>
        <w:t>der kennt das:</w:t>
      </w:r>
      <w:r w:rsidR="006C5AB1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>‚</w:t>
      </w:r>
      <w:r w:rsidRPr="00E024DD">
        <w:rPr>
          <w:rFonts w:ascii="Arial" w:hAnsi="Arial" w:cs="Arial"/>
          <w:sz w:val="28"/>
          <w:szCs w:val="28"/>
          <w:highlight w:val="yellow"/>
        </w:rPr>
        <w:t>zum Glück ist es vorbei</w:t>
      </w:r>
      <w:r w:rsidRPr="00E024DD">
        <w:rPr>
          <w:rFonts w:ascii="Arial" w:hAnsi="Arial" w:cs="Arial"/>
          <w:sz w:val="28"/>
          <w:szCs w:val="28"/>
        </w:rPr>
        <w:t xml:space="preserve"> … länger hätte ich das nicht mehr ausgehalten!‘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 xml:space="preserve">… und dann gibt es ja auch noch </w:t>
      </w:r>
      <w:r w:rsidR="006C5AB1" w:rsidRPr="00E024DD">
        <w:rPr>
          <w:rFonts w:ascii="Arial" w:hAnsi="Arial" w:cs="Arial"/>
          <w:sz w:val="28"/>
          <w:szCs w:val="28"/>
        </w:rPr>
        <w:t xml:space="preserve">all </w:t>
      </w:r>
      <w:r w:rsidRPr="00E024DD">
        <w:rPr>
          <w:rFonts w:ascii="Arial" w:hAnsi="Arial" w:cs="Arial"/>
          <w:sz w:val="28"/>
          <w:szCs w:val="28"/>
        </w:rPr>
        <w:t xml:space="preserve">die </w:t>
      </w:r>
      <w:r w:rsidRPr="00E024DD">
        <w:rPr>
          <w:rFonts w:ascii="Arial" w:hAnsi="Arial" w:cs="Arial"/>
          <w:sz w:val="28"/>
          <w:szCs w:val="28"/>
          <w:highlight w:val="yellow"/>
        </w:rPr>
        <w:t>Lebensgeschichten</w:t>
      </w:r>
      <w:r w:rsidRPr="00E024DD">
        <w:rPr>
          <w:rFonts w:ascii="Arial" w:hAnsi="Arial" w:cs="Arial"/>
          <w:sz w:val="28"/>
          <w:szCs w:val="28"/>
        </w:rPr>
        <w:t>,</w:t>
      </w:r>
      <w:r w:rsidRPr="00E024DD">
        <w:rPr>
          <w:rFonts w:ascii="Arial" w:hAnsi="Arial" w:cs="Arial"/>
          <w:sz w:val="28"/>
          <w:szCs w:val="28"/>
        </w:rPr>
        <w:br/>
        <w:t xml:space="preserve">wo das Zusammenleben mit einem Menschen </w:t>
      </w:r>
      <w:r w:rsidR="006C5AB1" w:rsidRPr="00E024DD">
        <w:rPr>
          <w:rFonts w:ascii="Arial" w:hAnsi="Arial" w:cs="Arial"/>
          <w:sz w:val="28"/>
          <w:szCs w:val="28"/>
        </w:rPr>
        <w:br/>
        <w:t>sehr</w:t>
      </w:r>
      <w:r w:rsidRPr="00E024DD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  <w:highlight w:val="yellow"/>
        </w:rPr>
        <w:t>problematisch und anspruchsvoll</w:t>
      </w:r>
      <w:r w:rsidRPr="00E024DD">
        <w:rPr>
          <w:rFonts w:ascii="Arial" w:hAnsi="Arial" w:cs="Arial"/>
          <w:sz w:val="28"/>
          <w:szCs w:val="28"/>
        </w:rPr>
        <w:t xml:space="preserve"> war … </w:t>
      </w:r>
      <w:r w:rsidR="006C5AB1" w:rsidRPr="00E024DD">
        <w:rPr>
          <w:rFonts w:ascii="Arial" w:hAnsi="Arial" w:cs="Arial"/>
          <w:sz w:val="28"/>
          <w:szCs w:val="28"/>
        </w:rPr>
        <w:t xml:space="preserve">und </w:t>
      </w:r>
      <w:r w:rsidR="006C5AB1" w:rsidRPr="00E024DD">
        <w:rPr>
          <w:rFonts w:ascii="Arial" w:hAnsi="Arial" w:cs="Arial"/>
          <w:sz w:val="28"/>
          <w:szCs w:val="28"/>
          <w:highlight w:val="yellow"/>
        </w:rPr>
        <w:t>lieblos</w:t>
      </w:r>
      <w:r w:rsidRPr="00E024DD">
        <w:rPr>
          <w:rFonts w:ascii="Arial" w:hAnsi="Arial" w:cs="Arial"/>
          <w:sz w:val="28"/>
          <w:szCs w:val="28"/>
        </w:rPr>
        <w:br/>
        <w:t>wo man eigentlich gar nicht traurig ist (obwohl man ja sollte),</w:t>
      </w:r>
      <w:r w:rsidRPr="00E024DD">
        <w:rPr>
          <w:rFonts w:ascii="Arial" w:hAnsi="Arial" w:cs="Arial"/>
          <w:sz w:val="28"/>
          <w:szCs w:val="28"/>
        </w:rPr>
        <w:br/>
        <w:t>sondern eben: erleichtert und erlöst.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>Das darf man dann fast niemandem sagen …</w:t>
      </w:r>
      <w:r w:rsidRPr="00E024DD">
        <w:rPr>
          <w:rFonts w:ascii="Arial" w:hAnsi="Arial" w:cs="Arial"/>
          <w:sz w:val="28"/>
          <w:szCs w:val="28"/>
        </w:rPr>
        <w:br/>
        <w:t>aber der ein oder andre trägt es doch in sich …</w:t>
      </w:r>
    </w:p>
    <w:p w14:paraId="4A715AC0" w14:textId="77777777" w:rsidR="00091895" w:rsidRPr="00E024DD" w:rsidRDefault="0009189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und auch dieses Gefühl darf seinen Platz haben!</w:t>
      </w:r>
    </w:p>
    <w:p w14:paraId="20E26D7A" w14:textId="0D3352DD" w:rsidR="00CB1075" w:rsidRPr="00E024DD" w:rsidRDefault="006C5AB1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  <w:t>******</w:t>
      </w:r>
      <w:r w:rsidRPr="00E024DD">
        <w:rPr>
          <w:rFonts w:ascii="Arial" w:hAnsi="Arial" w:cs="Arial"/>
          <w:sz w:val="28"/>
          <w:szCs w:val="28"/>
        </w:rPr>
        <w:br/>
      </w:r>
      <w:r w:rsidR="00091895" w:rsidRPr="00E024DD">
        <w:rPr>
          <w:rFonts w:ascii="Arial" w:hAnsi="Arial" w:cs="Arial"/>
          <w:sz w:val="28"/>
          <w:szCs w:val="28"/>
        </w:rPr>
        <w:br/>
      </w:r>
      <w:r w:rsidR="00CB1075" w:rsidRPr="00E024DD">
        <w:rPr>
          <w:rFonts w:ascii="Arial" w:hAnsi="Arial" w:cs="Arial"/>
          <w:sz w:val="28"/>
          <w:szCs w:val="28"/>
        </w:rPr>
        <w:t xml:space="preserve">&gt; Und auf dem Karussell der Gefühle kommen wir auch immer wieder </w:t>
      </w:r>
      <w:r w:rsidR="00CB1075" w:rsidRPr="00E024DD">
        <w:rPr>
          <w:rFonts w:ascii="Arial" w:hAnsi="Arial" w:cs="Arial"/>
          <w:sz w:val="28"/>
          <w:szCs w:val="28"/>
        </w:rPr>
        <w:br/>
        <w:t xml:space="preserve">an der </w:t>
      </w:r>
      <w:r w:rsidR="00CB1075" w:rsidRPr="00E024DD">
        <w:rPr>
          <w:rFonts w:ascii="Arial" w:hAnsi="Arial" w:cs="Arial"/>
          <w:b/>
          <w:sz w:val="28"/>
          <w:szCs w:val="28"/>
          <w:highlight w:val="yellow"/>
          <w:u w:val="single"/>
        </w:rPr>
        <w:t>Freude und am Lachen</w:t>
      </w:r>
      <w:r w:rsidR="00CB1075" w:rsidRPr="00E024DD">
        <w:rPr>
          <w:rFonts w:ascii="Arial" w:hAnsi="Arial" w:cs="Arial"/>
          <w:sz w:val="28"/>
          <w:szCs w:val="28"/>
        </w:rPr>
        <w:t xml:space="preserve"> vorbei …</w:t>
      </w:r>
      <w:r w:rsidR="00CB1075" w:rsidRPr="00E024DD">
        <w:rPr>
          <w:rFonts w:ascii="Arial" w:hAnsi="Arial" w:cs="Arial"/>
          <w:sz w:val="28"/>
          <w:szCs w:val="28"/>
        </w:rPr>
        <w:br/>
      </w:r>
      <w:r w:rsidR="00CB1075" w:rsidRPr="00E024DD">
        <w:rPr>
          <w:rFonts w:ascii="Arial" w:hAnsi="Arial" w:cs="Arial"/>
          <w:sz w:val="28"/>
          <w:szCs w:val="28"/>
        </w:rPr>
        <w:br/>
        <w:t xml:space="preserve">Manchmal sind </w:t>
      </w:r>
      <w:r w:rsidR="00CB1075" w:rsidRPr="00E024DD">
        <w:rPr>
          <w:rFonts w:ascii="Arial" w:hAnsi="Arial" w:cs="Arial"/>
          <w:sz w:val="28"/>
          <w:szCs w:val="28"/>
          <w:highlight w:val="yellow"/>
        </w:rPr>
        <w:t>die Menschen um uns herum</w:t>
      </w:r>
      <w:r w:rsidR="00CB1075" w:rsidRPr="00E024DD">
        <w:rPr>
          <w:rFonts w:ascii="Arial" w:hAnsi="Arial" w:cs="Arial"/>
          <w:sz w:val="28"/>
          <w:szCs w:val="28"/>
        </w:rPr>
        <w:t xml:space="preserve"> dann vielleicht ein wenig </w:t>
      </w:r>
      <w:r w:rsidR="00CB1075" w:rsidRPr="00E024DD">
        <w:rPr>
          <w:rFonts w:ascii="Arial" w:hAnsi="Arial" w:cs="Arial"/>
          <w:sz w:val="28"/>
          <w:szCs w:val="28"/>
          <w:highlight w:val="yellow"/>
        </w:rPr>
        <w:t>irritiert</w:t>
      </w:r>
      <w:r w:rsidR="00081747">
        <w:rPr>
          <w:rFonts w:ascii="Arial" w:hAnsi="Arial" w:cs="Arial"/>
          <w:sz w:val="28"/>
          <w:szCs w:val="28"/>
        </w:rPr>
        <w:t>,</w:t>
      </w:r>
      <w:r w:rsidR="00081747">
        <w:rPr>
          <w:rFonts w:ascii="Arial" w:hAnsi="Arial" w:cs="Arial"/>
          <w:sz w:val="28"/>
          <w:szCs w:val="28"/>
        </w:rPr>
        <w:br/>
      </w:r>
      <w:r w:rsidR="00CB1075" w:rsidRPr="00E024DD">
        <w:rPr>
          <w:rFonts w:ascii="Arial" w:hAnsi="Arial" w:cs="Arial"/>
          <w:sz w:val="28"/>
          <w:szCs w:val="28"/>
        </w:rPr>
        <w:t xml:space="preserve">weil sie </w:t>
      </w:r>
      <w:r w:rsidRPr="00E024DD">
        <w:rPr>
          <w:rFonts w:ascii="Arial" w:hAnsi="Arial" w:cs="Arial"/>
          <w:sz w:val="28"/>
          <w:szCs w:val="28"/>
        </w:rPr>
        <w:t>erwarte</w:t>
      </w:r>
      <w:r w:rsidR="00081747">
        <w:rPr>
          <w:rFonts w:ascii="Arial" w:hAnsi="Arial" w:cs="Arial"/>
          <w:sz w:val="28"/>
          <w:szCs w:val="28"/>
        </w:rPr>
        <w:t>n würden</w:t>
      </w:r>
      <w:r w:rsidR="00CB1075" w:rsidRPr="00E024DD">
        <w:rPr>
          <w:rFonts w:ascii="Arial" w:hAnsi="Arial" w:cs="Arial"/>
          <w:sz w:val="28"/>
          <w:szCs w:val="28"/>
        </w:rPr>
        <w:t xml:space="preserve">, dass wir in Trauer gehüllt </w:t>
      </w:r>
      <w:r w:rsidR="00081747">
        <w:rPr>
          <w:rFonts w:ascii="Arial" w:hAnsi="Arial" w:cs="Arial"/>
          <w:sz w:val="28"/>
          <w:szCs w:val="28"/>
        </w:rPr>
        <w:t>sind</w:t>
      </w:r>
      <w:r w:rsidR="00CB1075" w:rsidRPr="00E024DD">
        <w:rPr>
          <w:rFonts w:ascii="Arial" w:hAnsi="Arial" w:cs="Arial"/>
          <w:sz w:val="28"/>
          <w:szCs w:val="28"/>
        </w:rPr>
        <w:t>.</w:t>
      </w:r>
    </w:p>
    <w:p w14:paraId="298EA32F" w14:textId="77777777" w:rsidR="00CB1075" w:rsidRPr="00E024DD" w:rsidRDefault="00CB107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0170EF3" w14:textId="04FEB012" w:rsidR="00F21E7B" w:rsidRPr="00E024DD" w:rsidRDefault="00CB107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  <w:highlight w:val="yellow"/>
        </w:rPr>
        <w:t>Vielleicht senken die Menschen</w:t>
      </w:r>
      <w:r w:rsidRPr="00E024DD">
        <w:rPr>
          <w:rFonts w:ascii="Arial" w:hAnsi="Arial" w:cs="Arial"/>
          <w:sz w:val="28"/>
          <w:szCs w:val="28"/>
        </w:rPr>
        <w:t>, die uns begegnen,</w:t>
      </w:r>
      <w:r w:rsidRPr="00E024DD">
        <w:rPr>
          <w:rFonts w:ascii="Arial" w:hAnsi="Arial" w:cs="Arial"/>
          <w:sz w:val="28"/>
          <w:szCs w:val="28"/>
        </w:rPr>
        <w:br/>
        <w:t xml:space="preserve">vorsichtshalber schon mal </w:t>
      </w:r>
      <w:r w:rsidRPr="00E024DD">
        <w:rPr>
          <w:rFonts w:ascii="Arial" w:hAnsi="Arial" w:cs="Arial"/>
          <w:sz w:val="28"/>
          <w:szCs w:val="28"/>
          <w:highlight w:val="yellow"/>
        </w:rPr>
        <w:t>die Köpfe und den Blick und die Stimme</w:t>
      </w:r>
      <w:r w:rsidRPr="00E024DD">
        <w:rPr>
          <w:rFonts w:ascii="Arial" w:hAnsi="Arial" w:cs="Arial"/>
          <w:sz w:val="28"/>
          <w:szCs w:val="28"/>
        </w:rPr>
        <w:t>,</w:t>
      </w:r>
      <w:r w:rsidRPr="00E024DD">
        <w:rPr>
          <w:rFonts w:ascii="Arial" w:hAnsi="Arial" w:cs="Arial"/>
          <w:sz w:val="28"/>
          <w:szCs w:val="28"/>
        </w:rPr>
        <w:br/>
        <w:t>weil sie uns in unserer Trauer begegnen wollen</w:t>
      </w:r>
      <w:r w:rsidRPr="00E024DD">
        <w:rPr>
          <w:rFonts w:ascii="Arial" w:hAnsi="Arial" w:cs="Arial"/>
          <w:sz w:val="28"/>
          <w:szCs w:val="28"/>
        </w:rPr>
        <w:br/>
        <w:t>und weil sie uns nicht mit ihrer fröhlichen Laune überrumpeln wollen.</w:t>
      </w:r>
      <w:r w:rsidR="00F21E7B" w:rsidRPr="00E024DD">
        <w:rPr>
          <w:rFonts w:ascii="Arial" w:hAnsi="Arial" w:cs="Arial"/>
          <w:sz w:val="28"/>
          <w:szCs w:val="28"/>
        </w:rPr>
        <w:br/>
      </w:r>
    </w:p>
    <w:p w14:paraId="6FA5680D" w14:textId="7CC2E858" w:rsidR="004220D4" w:rsidRPr="00E024DD" w:rsidRDefault="00CB107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Aber lassen Sie sich </w:t>
      </w:r>
      <w:r w:rsidRPr="00E024DD">
        <w:rPr>
          <w:rFonts w:ascii="Arial" w:hAnsi="Arial" w:cs="Arial"/>
          <w:sz w:val="28"/>
          <w:szCs w:val="28"/>
          <w:highlight w:val="yellow"/>
        </w:rPr>
        <w:t>diese frohen Momente nicht nehmen</w:t>
      </w:r>
      <w:r w:rsidRPr="00E024DD">
        <w:rPr>
          <w:rFonts w:ascii="Arial" w:hAnsi="Arial" w:cs="Arial"/>
          <w:sz w:val="28"/>
          <w:szCs w:val="28"/>
        </w:rPr>
        <w:t>!</w:t>
      </w:r>
      <w:r w:rsidRPr="00E024DD">
        <w:rPr>
          <w:rFonts w:ascii="Arial" w:hAnsi="Arial" w:cs="Arial"/>
          <w:sz w:val="28"/>
          <w:szCs w:val="28"/>
        </w:rPr>
        <w:br/>
        <w:t xml:space="preserve">Sie sind die </w:t>
      </w:r>
      <w:r w:rsidRPr="00E024DD">
        <w:rPr>
          <w:rFonts w:ascii="Arial" w:hAnsi="Arial" w:cs="Arial"/>
          <w:sz w:val="28"/>
          <w:szCs w:val="28"/>
          <w:highlight w:val="yellow"/>
        </w:rPr>
        <w:t>Inseln</w:t>
      </w:r>
      <w:r w:rsidRPr="00E024DD">
        <w:rPr>
          <w:rFonts w:ascii="Arial" w:hAnsi="Arial" w:cs="Arial"/>
          <w:sz w:val="28"/>
          <w:szCs w:val="28"/>
        </w:rPr>
        <w:t>, die wir brauchen,</w:t>
      </w:r>
      <w:r w:rsidR="00081747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>um anderes wieder zu ertragen.</w:t>
      </w:r>
    </w:p>
    <w:p w14:paraId="3795AA84" w14:textId="77777777" w:rsidR="00CB1075" w:rsidRPr="00E024DD" w:rsidRDefault="00CB107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Das werden auch die Menschen um Sie herum verstehen …</w:t>
      </w:r>
      <w:r w:rsidRPr="00E024DD">
        <w:rPr>
          <w:rFonts w:ascii="Arial" w:hAnsi="Arial" w:cs="Arial"/>
          <w:sz w:val="28"/>
          <w:szCs w:val="28"/>
        </w:rPr>
        <w:br/>
        <w:t>vielleicht muss man es ihnen mal erklären.</w:t>
      </w:r>
    </w:p>
    <w:p w14:paraId="03BB6419" w14:textId="77777777" w:rsidR="00CB1075" w:rsidRPr="00E024DD" w:rsidRDefault="006C5AB1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  <w:t>********</w:t>
      </w:r>
      <w:r w:rsidRPr="00E024DD">
        <w:rPr>
          <w:rFonts w:ascii="Arial" w:hAnsi="Arial" w:cs="Arial"/>
          <w:sz w:val="28"/>
          <w:szCs w:val="28"/>
        </w:rPr>
        <w:br/>
      </w:r>
    </w:p>
    <w:p w14:paraId="46FBB3E7" w14:textId="77777777" w:rsidR="00820786" w:rsidRPr="00E024DD" w:rsidRDefault="00820786">
      <w:pPr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 w:type="page"/>
      </w:r>
    </w:p>
    <w:p w14:paraId="41316DD3" w14:textId="2F0DA07C" w:rsidR="00CB1075" w:rsidRPr="00E024DD" w:rsidRDefault="00CB107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lastRenderedPageBreak/>
        <w:t xml:space="preserve">&gt; </w:t>
      </w:r>
      <w:r w:rsidR="006C5AB1" w:rsidRPr="00E024DD">
        <w:rPr>
          <w:rFonts w:ascii="Arial" w:hAnsi="Arial" w:cs="Arial"/>
          <w:sz w:val="28"/>
          <w:szCs w:val="28"/>
        </w:rPr>
        <w:t xml:space="preserve">Manchmal kreist auch noch </w:t>
      </w:r>
      <w:r w:rsidR="0097603B">
        <w:rPr>
          <w:rFonts w:ascii="Arial" w:hAnsi="Arial" w:cs="Arial"/>
          <w:sz w:val="28"/>
          <w:szCs w:val="28"/>
        </w:rPr>
        <w:br/>
      </w:r>
      <w:r w:rsidR="006C5AB1" w:rsidRPr="00E024DD">
        <w:rPr>
          <w:rFonts w:ascii="Arial" w:hAnsi="Arial" w:cs="Arial"/>
          <w:sz w:val="28"/>
          <w:szCs w:val="28"/>
          <w:highlight w:val="yellow"/>
        </w:rPr>
        <w:t>ein</w:t>
      </w:r>
      <w:r w:rsidRPr="00E024DD">
        <w:rPr>
          <w:rFonts w:ascii="Arial" w:hAnsi="Arial" w:cs="Arial"/>
          <w:sz w:val="28"/>
          <w:szCs w:val="28"/>
          <w:highlight w:val="yellow"/>
        </w:rPr>
        <w:t xml:space="preserve"> schweres und bitteres Gefühl</w:t>
      </w:r>
      <w:r w:rsidRPr="00E024DD">
        <w:rPr>
          <w:rFonts w:ascii="Arial" w:hAnsi="Arial" w:cs="Arial"/>
          <w:sz w:val="28"/>
          <w:szCs w:val="28"/>
        </w:rPr>
        <w:t xml:space="preserve"> auf unser</w:t>
      </w:r>
      <w:r w:rsidR="006C5AB1" w:rsidRPr="00E024DD">
        <w:rPr>
          <w:rFonts w:ascii="Arial" w:hAnsi="Arial" w:cs="Arial"/>
          <w:sz w:val="28"/>
          <w:szCs w:val="28"/>
        </w:rPr>
        <w:t>e</w:t>
      </w:r>
      <w:r w:rsidRPr="00E024DD">
        <w:rPr>
          <w:rFonts w:ascii="Arial" w:hAnsi="Arial" w:cs="Arial"/>
          <w:sz w:val="28"/>
          <w:szCs w:val="28"/>
        </w:rPr>
        <w:t xml:space="preserve">m Karussell: </w:t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>‚Ich weiss, dass ich traurig sein sollte,</w:t>
      </w:r>
      <w:r w:rsidRPr="00E024DD">
        <w:rPr>
          <w:rFonts w:ascii="Arial" w:hAnsi="Arial" w:cs="Arial"/>
          <w:sz w:val="28"/>
          <w:szCs w:val="28"/>
        </w:rPr>
        <w:br/>
        <w:t xml:space="preserve">aber </w:t>
      </w:r>
      <w:r w:rsidRPr="00E024DD">
        <w:rPr>
          <w:rFonts w:ascii="Arial" w:hAnsi="Arial" w:cs="Arial"/>
          <w:sz w:val="28"/>
          <w:szCs w:val="28"/>
          <w:highlight w:val="yellow"/>
        </w:rPr>
        <w:t>in erster Linie bin ich wütend … enttäuscht</w:t>
      </w:r>
      <w:r w:rsidRPr="00E024DD">
        <w:rPr>
          <w:rFonts w:ascii="Arial" w:hAnsi="Arial" w:cs="Arial"/>
          <w:sz w:val="28"/>
          <w:szCs w:val="28"/>
        </w:rPr>
        <w:t>!‘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t>Da hat jemand</w:t>
      </w:r>
      <w:r w:rsidRPr="00E024DD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  <w:highlight w:val="yellow"/>
        </w:rPr>
        <w:t>ein Leben lang um die Liebe und Zuwendung</w:t>
      </w:r>
      <w:r w:rsidRPr="00E024DD">
        <w:rPr>
          <w:rFonts w:ascii="Arial" w:hAnsi="Arial" w:cs="Arial"/>
          <w:sz w:val="28"/>
          <w:szCs w:val="28"/>
        </w:rPr>
        <w:t xml:space="preserve"> </w:t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eines wichtigen Menschen </w:t>
      </w:r>
      <w:r w:rsidR="000C310B" w:rsidRPr="00E024DD">
        <w:rPr>
          <w:rFonts w:ascii="Arial" w:hAnsi="Arial" w:cs="Arial"/>
          <w:sz w:val="28"/>
          <w:szCs w:val="28"/>
          <w:highlight w:val="yellow"/>
        </w:rPr>
        <w:t>ge</w:t>
      </w:r>
      <w:r w:rsidRPr="00E024DD">
        <w:rPr>
          <w:rFonts w:ascii="Arial" w:hAnsi="Arial" w:cs="Arial"/>
          <w:sz w:val="28"/>
          <w:szCs w:val="28"/>
          <w:highlight w:val="yellow"/>
        </w:rPr>
        <w:t>kämpft</w:t>
      </w:r>
      <w:r w:rsidRPr="00E024DD">
        <w:rPr>
          <w:rFonts w:ascii="Arial" w:hAnsi="Arial" w:cs="Arial"/>
          <w:sz w:val="28"/>
          <w:szCs w:val="28"/>
        </w:rPr>
        <w:t xml:space="preserve"> … tut</w:t>
      </w:r>
      <w:r w:rsidR="000C310B" w:rsidRPr="00E024DD">
        <w:rPr>
          <w:rFonts w:ascii="Arial" w:hAnsi="Arial" w:cs="Arial"/>
          <w:sz w:val="28"/>
          <w:szCs w:val="28"/>
        </w:rPr>
        <w:t xml:space="preserve"> alles</w:t>
      </w:r>
      <w:r w:rsidRPr="00E024DD">
        <w:rPr>
          <w:rFonts w:ascii="Arial" w:hAnsi="Arial" w:cs="Arial"/>
          <w:sz w:val="28"/>
          <w:szCs w:val="28"/>
        </w:rPr>
        <w:t>, was möglich ist …</w:t>
      </w:r>
      <w:r w:rsidRPr="00E024DD">
        <w:rPr>
          <w:rFonts w:ascii="Arial" w:hAnsi="Arial" w:cs="Arial"/>
          <w:sz w:val="28"/>
          <w:szCs w:val="28"/>
        </w:rPr>
        <w:br/>
        <w:t xml:space="preserve">aber </w:t>
      </w:r>
      <w:r w:rsidRPr="00E024DD">
        <w:rPr>
          <w:rFonts w:ascii="Arial" w:hAnsi="Arial" w:cs="Arial"/>
          <w:sz w:val="28"/>
          <w:szCs w:val="28"/>
          <w:highlight w:val="yellow"/>
        </w:rPr>
        <w:t>spürt</w:t>
      </w:r>
      <w:r w:rsidRPr="00E024DD">
        <w:rPr>
          <w:rFonts w:ascii="Arial" w:hAnsi="Arial" w:cs="Arial"/>
          <w:sz w:val="28"/>
          <w:szCs w:val="28"/>
        </w:rPr>
        <w:t xml:space="preserve"> immer nur:</w:t>
      </w:r>
    </w:p>
    <w:p w14:paraId="204F0761" w14:textId="77777777" w:rsidR="00CB1075" w:rsidRPr="00E024DD" w:rsidRDefault="00CB1075" w:rsidP="00B371AA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‚</w:t>
      </w:r>
      <w:r w:rsidRPr="00E024DD">
        <w:rPr>
          <w:rFonts w:ascii="Arial" w:hAnsi="Arial" w:cs="Arial"/>
          <w:sz w:val="28"/>
          <w:szCs w:val="28"/>
          <w:highlight w:val="yellow"/>
        </w:rPr>
        <w:t>es ist nicht genug! ich werde abgelehnt</w:t>
      </w:r>
      <w:r w:rsidRPr="00E024DD">
        <w:rPr>
          <w:rFonts w:ascii="Arial" w:hAnsi="Arial" w:cs="Arial"/>
          <w:sz w:val="28"/>
          <w:szCs w:val="28"/>
        </w:rPr>
        <w:t xml:space="preserve">! </w:t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ich werde nicht verstanden, </w:t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>nicht gesehen als der Mensch, der ich bin!‘</w:t>
      </w:r>
    </w:p>
    <w:p w14:paraId="12DAD1E8" w14:textId="77777777" w:rsidR="000C310B" w:rsidRPr="00E024DD" w:rsidRDefault="000C310B" w:rsidP="00B371AA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</w:p>
    <w:p w14:paraId="6FB37790" w14:textId="77777777" w:rsidR="00CB1075" w:rsidRPr="00E024DD" w:rsidRDefault="000C310B" w:rsidP="00B371AA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U</w:t>
      </w:r>
      <w:r w:rsidR="00CB1075" w:rsidRPr="00E024DD">
        <w:rPr>
          <w:rFonts w:ascii="Arial" w:hAnsi="Arial" w:cs="Arial"/>
          <w:sz w:val="28"/>
          <w:szCs w:val="28"/>
        </w:rPr>
        <w:t xml:space="preserve">nd </w:t>
      </w:r>
      <w:r w:rsidRPr="00E024DD">
        <w:rPr>
          <w:rFonts w:ascii="Arial" w:hAnsi="Arial" w:cs="Arial"/>
          <w:sz w:val="28"/>
          <w:szCs w:val="28"/>
          <w:highlight w:val="yellow"/>
        </w:rPr>
        <w:t>nun bist Du gegangen</w:t>
      </w:r>
      <w:r w:rsidRPr="00E024DD">
        <w:rPr>
          <w:rFonts w:ascii="Arial" w:hAnsi="Arial" w:cs="Arial"/>
          <w:sz w:val="28"/>
          <w:szCs w:val="28"/>
        </w:rPr>
        <w:t>, gestorben!</w:t>
      </w:r>
      <w:r w:rsidR="00CB1075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>Du</w:t>
      </w:r>
      <w:r w:rsidR="00CB1075" w:rsidRPr="00E024DD">
        <w:rPr>
          <w:rFonts w:ascii="Arial" w:hAnsi="Arial" w:cs="Arial"/>
          <w:sz w:val="28"/>
          <w:szCs w:val="28"/>
        </w:rPr>
        <w:t xml:space="preserve"> hast mich hier ratlos zurückgelassen </w:t>
      </w:r>
    </w:p>
    <w:p w14:paraId="52FEB7B0" w14:textId="77777777" w:rsidR="00B371AA" w:rsidRPr="00E024DD" w:rsidRDefault="00CB1075" w:rsidP="00B371AA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und ich muss meine Hoffnung begraben, </w:t>
      </w:r>
      <w:r w:rsidRPr="00E024DD">
        <w:rPr>
          <w:rFonts w:ascii="Arial" w:hAnsi="Arial" w:cs="Arial"/>
          <w:sz w:val="28"/>
          <w:szCs w:val="28"/>
        </w:rPr>
        <w:br/>
        <w:t>dass es doch noch irgendwann gut würde mit uns.</w:t>
      </w:r>
      <w:r w:rsidR="00004720" w:rsidRPr="00E024DD">
        <w:rPr>
          <w:rFonts w:ascii="Arial" w:hAnsi="Arial" w:cs="Arial"/>
          <w:sz w:val="28"/>
          <w:szCs w:val="28"/>
        </w:rPr>
        <w:br/>
      </w:r>
    </w:p>
    <w:p w14:paraId="10D9B5D4" w14:textId="77777777" w:rsidR="00CB1075" w:rsidRPr="00E024DD" w:rsidRDefault="00004720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Es gibt solche </w:t>
      </w:r>
      <w:r w:rsidRPr="00E024DD">
        <w:rPr>
          <w:rFonts w:ascii="Arial" w:hAnsi="Arial" w:cs="Arial"/>
          <w:sz w:val="28"/>
          <w:szCs w:val="28"/>
          <w:highlight w:val="yellow"/>
        </w:rPr>
        <w:t>Geschichten</w:t>
      </w:r>
      <w:r w:rsidRPr="00E024DD">
        <w:rPr>
          <w:rFonts w:ascii="Arial" w:hAnsi="Arial" w:cs="Arial"/>
          <w:sz w:val="28"/>
          <w:szCs w:val="28"/>
        </w:rPr>
        <w:t xml:space="preserve"> zwischen </w:t>
      </w:r>
      <w:r w:rsidRPr="00E024DD">
        <w:rPr>
          <w:rFonts w:ascii="Arial" w:hAnsi="Arial" w:cs="Arial"/>
          <w:sz w:val="28"/>
          <w:szCs w:val="28"/>
          <w:highlight w:val="yellow"/>
        </w:rPr>
        <w:t>Paaren</w:t>
      </w:r>
      <w:r w:rsidR="000C310B" w:rsidRPr="00E024DD">
        <w:rPr>
          <w:rFonts w:ascii="Arial" w:hAnsi="Arial" w:cs="Arial"/>
          <w:sz w:val="28"/>
          <w:szCs w:val="28"/>
        </w:rPr>
        <w:t>,</w:t>
      </w:r>
    </w:p>
    <w:p w14:paraId="0B214628" w14:textId="77777777" w:rsidR="00004720" w:rsidRPr="00E024DD" w:rsidRDefault="00004720" w:rsidP="000C310B">
      <w:pPr>
        <w:tabs>
          <w:tab w:val="left" w:pos="709"/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sehr oft auch </w:t>
      </w:r>
      <w:r w:rsidRPr="00E024DD">
        <w:rPr>
          <w:rFonts w:ascii="Arial" w:hAnsi="Arial" w:cs="Arial"/>
          <w:sz w:val="28"/>
          <w:szCs w:val="28"/>
          <w:highlight w:val="yellow"/>
        </w:rPr>
        <w:t>zwischen Kindern und ihren Eltern</w:t>
      </w:r>
      <w:r w:rsidR="000C310B" w:rsidRPr="00E024DD">
        <w:rPr>
          <w:rFonts w:ascii="Arial" w:hAnsi="Arial" w:cs="Arial"/>
          <w:sz w:val="28"/>
          <w:szCs w:val="28"/>
        </w:rPr>
        <w:t>:</w:t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tab/>
        <w:t xml:space="preserve">'Ich wäre so gern </w:t>
      </w:r>
      <w:r w:rsidR="000C310B" w:rsidRPr="00E024DD">
        <w:rPr>
          <w:rFonts w:ascii="Arial" w:hAnsi="Arial" w:cs="Arial"/>
          <w:sz w:val="28"/>
          <w:szCs w:val="28"/>
          <w:highlight w:val="yellow"/>
        </w:rPr>
        <w:t>von Dir geliebt worden</w:t>
      </w:r>
      <w:r w:rsidR="000C310B" w:rsidRPr="00E024DD">
        <w:rPr>
          <w:rFonts w:ascii="Arial" w:hAnsi="Arial" w:cs="Arial"/>
          <w:sz w:val="28"/>
          <w:szCs w:val="28"/>
        </w:rPr>
        <w:t>,</w:t>
      </w:r>
      <w:r w:rsidR="000C310B"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tab/>
        <w:t>aber Du hast immer nur Dich selbst gesehen!'</w:t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t>Es</w:t>
      </w:r>
      <w:r w:rsidRPr="00E024DD">
        <w:rPr>
          <w:rFonts w:ascii="Arial" w:hAnsi="Arial" w:cs="Arial"/>
          <w:sz w:val="28"/>
          <w:szCs w:val="28"/>
        </w:rPr>
        <w:t xml:space="preserve"> ist </w:t>
      </w:r>
      <w:r w:rsidRPr="00E024DD">
        <w:rPr>
          <w:rFonts w:ascii="Arial" w:hAnsi="Arial" w:cs="Arial"/>
          <w:sz w:val="28"/>
          <w:szCs w:val="28"/>
          <w:highlight w:val="yellow"/>
        </w:rPr>
        <w:t>wichtig, dass Sie auch dieses Gefühl zulassen</w:t>
      </w:r>
      <w:r w:rsidRPr="00E024DD">
        <w:rPr>
          <w:rFonts w:ascii="Arial" w:hAnsi="Arial" w:cs="Arial"/>
          <w:sz w:val="28"/>
          <w:szCs w:val="28"/>
        </w:rPr>
        <w:t>,</w:t>
      </w:r>
      <w:r w:rsidRPr="00E024DD">
        <w:rPr>
          <w:rFonts w:ascii="Arial" w:hAnsi="Arial" w:cs="Arial"/>
          <w:sz w:val="28"/>
          <w:szCs w:val="28"/>
        </w:rPr>
        <w:br/>
        <w:t>wenn sie ihm auf Ihrem Karussell begegnen.</w:t>
      </w:r>
    </w:p>
    <w:p w14:paraId="168D3298" w14:textId="77777777" w:rsidR="00CB1075" w:rsidRPr="00E024DD" w:rsidRDefault="00CB107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41DA9E53" w14:textId="4B28B128" w:rsidR="00CB1075" w:rsidRPr="00E024DD" w:rsidRDefault="00B371AA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Vielleicht gibt es mit vertrauten Menschen ein Gespräch darüber … </w:t>
      </w:r>
      <w:r w:rsidR="0097603B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vielleicht können Sie nun </w:t>
      </w:r>
      <w:r w:rsidR="00567A50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– wo Sie nicht weiter verletzt und abgelehnt werden – </w:t>
      </w:r>
      <w:r w:rsidR="00567A50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t>endlich Ihren Frieden finden.</w:t>
      </w:r>
    </w:p>
    <w:p w14:paraId="7AF8BD53" w14:textId="77777777" w:rsidR="00B371AA" w:rsidRPr="00E024DD" w:rsidRDefault="00B371AA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33841DED" w14:textId="77777777" w:rsidR="00B371AA" w:rsidRPr="00E024DD" w:rsidRDefault="000C310B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*******</w:t>
      </w:r>
    </w:p>
    <w:p w14:paraId="6E7CE1D7" w14:textId="77777777" w:rsidR="00CB1075" w:rsidRPr="00E024DD" w:rsidRDefault="00CB1075" w:rsidP="004220D4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47F0DFA7" w14:textId="73212837" w:rsidR="004220D4" w:rsidRPr="00E024DD" w:rsidRDefault="00B371AA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&gt; Und da sitzt auf unserm Karussell vielleicht auch einfach </w:t>
      </w:r>
      <w:r w:rsidRPr="00E024DD">
        <w:rPr>
          <w:rFonts w:ascii="Arial" w:hAnsi="Arial" w:cs="Arial"/>
          <w:sz w:val="28"/>
          <w:szCs w:val="28"/>
          <w:highlight w:val="yellow"/>
        </w:rPr>
        <w:t>die pure Angst</w:t>
      </w:r>
      <w:r w:rsidRPr="00E024DD">
        <w:rPr>
          <w:rFonts w:ascii="Arial" w:hAnsi="Arial" w:cs="Arial"/>
          <w:sz w:val="28"/>
          <w:szCs w:val="28"/>
        </w:rPr>
        <w:t>:</w:t>
      </w:r>
      <w:r w:rsidRPr="00E024DD">
        <w:rPr>
          <w:rFonts w:ascii="Arial" w:hAnsi="Arial" w:cs="Arial"/>
          <w:sz w:val="28"/>
          <w:szCs w:val="28"/>
        </w:rPr>
        <w:br/>
      </w:r>
    </w:p>
    <w:p w14:paraId="7EC0EEE5" w14:textId="77777777" w:rsidR="00B371AA" w:rsidRPr="00E024DD" w:rsidRDefault="00B371AA" w:rsidP="00B371AA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‚Werde ich je nochmals glücklich sein?</w:t>
      </w:r>
      <w:r w:rsidRPr="00E024DD">
        <w:rPr>
          <w:rFonts w:ascii="Arial" w:hAnsi="Arial" w:cs="Arial"/>
          <w:sz w:val="28"/>
          <w:szCs w:val="28"/>
        </w:rPr>
        <w:br/>
        <w:t>Werde ich wieder unbeschwert lachen und tanzen können?</w:t>
      </w:r>
      <w:r w:rsidRPr="00E024DD">
        <w:rPr>
          <w:rFonts w:ascii="Arial" w:hAnsi="Arial" w:cs="Arial"/>
          <w:sz w:val="28"/>
          <w:szCs w:val="28"/>
        </w:rPr>
        <w:br/>
        <w:t>Werde ich wieder einen Menschen haben,</w:t>
      </w:r>
      <w:r w:rsidRPr="00E024DD">
        <w:rPr>
          <w:rFonts w:ascii="Arial" w:hAnsi="Arial" w:cs="Arial"/>
          <w:sz w:val="28"/>
          <w:szCs w:val="28"/>
        </w:rPr>
        <w:br/>
        <w:t>d</w:t>
      </w:r>
      <w:r w:rsidR="000C310B" w:rsidRPr="00E024DD">
        <w:rPr>
          <w:rFonts w:ascii="Arial" w:hAnsi="Arial" w:cs="Arial"/>
          <w:sz w:val="28"/>
          <w:szCs w:val="28"/>
        </w:rPr>
        <w:t>er mir so nah und vertraut ist</w:t>
      </w:r>
      <w:r w:rsidRPr="00E024DD">
        <w:rPr>
          <w:rFonts w:ascii="Arial" w:hAnsi="Arial" w:cs="Arial"/>
          <w:sz w:val="28"/>
          <w:szCs w:val="28"/>
        </w:rPr>
        <w:t>?‘</w:t>
      </w:r>
      <w:r w:rsidRPr="00E024DD">
        <w:rPr>
          <w:rFonts w:ascii="Arial" w:hAnsi="Arial" w:cs="Arial"/>
          <w:sz w:val="28"/>
          <w:szCs w:val="28"/>
        </w:rPr>
        <w:br/>
      </w:r>
    </w:p>
    <w:p w14:paraId="4A99B03E" w14:textId="5A10BA45" w:rsidR="00B371AA" w:rsidRPr="00E024DD" w:rsidRDefault="00B371AA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Das </w:t>
      </w:r>
      <w:r w:rsidRPr="00E024DD">
        <w:rPr>
          <w:rFonts w:ascii="Arial" w:hAnsi="Arial" w:cs="Arial"/>
          <w:sz w:val="28"/>
          <w:szCs w:val="28"/>
          <w:highlight w:val="yellow"/>
        </w:rPr>
        <w:t>klingt</w:t>
      </w:r>
      <w:r w:rsidR="000C310B" w:rsidRPr="00E024DD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  <w:highlight w:val="yellow"/>
        </w:rPr>
        <w:t>ziemlich egoistisch</w:t>
      </w:r>
      <w:r w:rsidRPr="00E024DD">
        <w:rPr>
          <w:rFonts w:ascii="Arial" w:hAnsi="Arial" w:cs="Arial"/>
          <w:sz w:val="28"/>
          <w:szCs w:val="28"/>
        </w:rPr>
        <w:t xml:space="preserve"> … und vielleicht sagt eine innere Stimme:</w:t>
      </w:r>
    </w:p>
    <w:p w14:paraId="050B077B" w14:textId="39A61629" w:rsidR="00B371AA" w:rsidRPr="00E024DD" w:rsidRDefault="00567A50" w:rsidP="00B371AA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B371AA" w:rsidRPr="00E024DD">
        <w:rPr>
          <w:rFonts w:ascii="Arial" w:hAnsi="Arial" w:cs="Arial"/>
          <w:sz w:val="28"/>
          <w:szCs w:val="28"/>
        </w:rPr>
        <w:t>‚Du solltest doch jetzt traurig sein und an den Verstorbenen denken!‘</w:t>
      </w:r>
    </w:p>
    <w:p w14:paraId="132A9BB4" w14:textId="77777777" w:rsidR="000C310B" w:rsidRPr="00E024DD" w:rsidRDefault="00B371AA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lastRenderedPageBreak/>
        <w:br/>
        <w:t xml:space="preserve">Aber </w:t>
      </w:r>
      <w:r w:rsidRPr="00E024DD">
        <w:rPr>
          <w:rFonts w:ascii="Arial" w:hAnsi="Arial" w:cs="Arial"/>
          <w:sz w:val="28"/>
          <w:szCs w:val="28"/>
          <w:highlight w:val="yellow"/>
        </w:rPr>
        <w:t>das Eine schliesst das Andere nicht aus</w:t>
      </w:r>
      <w:r w:rsidRPr="00E024DD">
        <w:rPr>
          <w:rFonts w:ascii="Arial" w:hAnsi="Arial" w:cs="Arial"/>
          <w:sz w:val="28"/>
          <w:szCs w:val="28"/>
        </w:rPr>
        <w:t>.</w:t>
      </w:r>
    </w:p>
    <w:p w14:paraId="64A40DB3" w14:textId="5D1E22B1" w:rsidR="00B371AA" w:rsidRPr="00E024DD" w:rsidRDefault="00B371AA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  <w:t>J</w:t>
      </w:r>
      <w:r w:rsidR="000C310B" w:rsidRPr="00E024DD">
        <w:rPr>
          <w:rFonts w:ascii="Arial" w:hAnsi="Arial" w:cs="Arial"/>
          <w:sz w:val="28"/>
          <w:szCs w:val="28"/>
        </w:rPr>
        <w:t xml:space="preserve">a, es geht auch um uns selber - </w:t>
      </w:r>
      <w:r w:rsidRPr="00E024DD">
        <w:rPr>
          <w:rFonts w:ascii="Arial" w:hAnsi="Arial" w:cs="Arial"/>
          <w:sz w:val="28"/>
          <w:szCs w:val="28"/>
          <w:highlight w:val="yellow"/>
        </w:rPr>
        <w:t>es geht um mich</w:t>
      </w:r>
      <w:r w:rsidRPr="00E024DD">
        <w:rPr>
          <w:rFonts w:ascii="Arial" w:hAnsi="Arial" w:cs="Arial"/>
          <w:sz w:val="28"/>
          <w:szCs w:val="28"/>
        </w:rPr>
        <w:t>!</w:t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t xml:space="preserve">Ich darf </w:t>
      </w:r>
      <w:r w:rsidR="000C310B" w:rsidRPr="00E024DD">
        <w:rPr>
          <w:rFonts w:ascii="Arial" w:hAnsi="Arial" w:cs="Arial"/>
          <w:sz w:val="28"/>
          <w:szCs w:val="28"/>
        </w:rPr>
        <w:t>und soll mein Leben wichtig nehmen!</w:t>
      </w:r>
      <w:r w:rsidRPr="00E024DD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t>I</w:t>
      </w:r>
      <w:r w:rsidRPr="00E024DD">
        <w:rPr>
          <w:rFonts w:ascii="Arial" w:hAnsi="Arial" w:cs="Arial"/>
          <w:sz w:val="28"/>
          <w:szCs w:val="28"/>
        </w:rPr>
        <w:t xml:space="preserve">ch darf und soll auch </w:t>
      </w:r>
      <w:r w:rsidRPr="00E024DD">
        <w:rPr>
          <w:rFonts w:ascii="Arial" w:hAnsi="Arial" w:cs="Arial"/>
          <w:sz w:val="28"/>
          <w:szCs w:val="28"/>
          <w:highlight w:val="yellow"/>
        </w:rPr>
        <w:t>mich selbst gern haben</w:t>
      </w:r>
      <w:r w:rsidR="000C310B" w:rsidRPr="00E024DD">
        <w:rPr>
          <w:rFonts w:ascii="Arial" w:hAnsi="Arial" w:cs="Arial"/>
          <w:sz w:val="28"/>
          <w:szCs w:val="28"/>
        </w:rPr>
        <w:t>!</w:t>
      </w:r>
      <w:r w:rsidRPr="00E024DD">
        <w:rPr>
          <w:rFonts w:ascii="Arial" w:hAnsi="Arial" w:cs="Arial"/>
          <w:sz w:val="28"/>
          <w:szCs w:val="28"/>
        </w:rPr>
        <w:br/>
      </w:r>
      <w:r w:rsidR="00FB3621">
        <w:rPr>
          <w:rFonts w:ascii="Arial" w:hAnsi="Arial" w:cs="Arial"/>
          <w:sz w:val="28"/>
          <w:szCs w:val="28"/>
        </w:rPr>
        <w:t>U</w:t>
      </w:r>
      <w:r w:rsidRPr="00E024DD">
        <w:rPr>
          <w:rFonts w:ascii="Arial" w:hAnsi="Arial" w:cs="Arial"/>
          <w:sz w:val="28"/>
          <w:szCs w:val="28"/>
        </w:rPr>
        <w:t xml:space="preserve">nd </w:t>
      </w:r>
      <w:r w:rsidR="00FB3621">
        <w:rPr>
          <w:rFonts w:ascii="Arial" w:hAnsi="Arial" w:cs="Arial"/>
          <w:sz w:val="28"/>
          <w:szCs w:val="28"/>
        </w:rPr>
        <w:t xml:space="preserve">ich darf und soll </w:t>
      </w:r>
      <w:r w:rsidRPr="00E024DD">
        <w:rPr>
          <w:rFonts w:ascii="Arial" w:hAnsi="Arial" w:cs="Arial"/>
          <w:sz w:val="28"/>
          <w:szCs w:val="28"/>
          <w:highlight w:val="yellow"/>
        </w:rPr>
        <w:t>tun, was mir gut tut</w:t>
      </w:r>
      <w:r w:rsidRPr="00E024DD">
        <w:rPr>
          <w:rFonts w:ascii="Arial" w:hAnsi="Arial" w:cs="Arial"/>
          <w:sz w:val="28"/>
          <w:szCs w:val="28"/>
        </w:rPr>
        <w:t>.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>Die Angst vor dem Alleinsein schenkt noch keinen Menschen.</w:t>
      </w:r>
    </w:p>
    <w:p w14:paraId="7B132731" w14:textId="1F1F8C01" w:rsidR="009812B1" w:rsidRPr="00E024DD" w:rsidRDefault="00B371AA" w:rsidP="009812B1">
      <w:pPr>
        <w:tabs>
          <w:tab w:val="left" w:pos="709"/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Aber sie sitzt eben auch hie und da auf meiner Schulter.</w:t>
      </w:r>
      <w:r w:rsidRPr="00E024DD">
        <w:rPr>
          <w:rFonts w:ascii="Arial" w:hAnsi="Arial" w:cs="Arial"/>
          <w:sz w:val="28"/>
          <w:szCs w:val="28"/>
        </w:rPr>
        <w:br/>
        <w:t>Hoffen wir, dass sie wieder verf</w:t>
      </w:r>
      <w:r w:rsidR="000C310B" w:rsidRPr="00E024DD">
        <w:rPr>
          <w:rFonts w:ascii="Arial" w:hAnsi="Arial" w:cs="Arial"/>
          <w:sz w:val="28"/>
          <w:szCs w:val="28"/>
        </w:rPr>
        <w:t>liegt …</w:t>
      </w:r>
      <w:r w:rsidR="000C310B" w:rsidRPr="00E024DD">
        <w:rPr>
          <w:rFonts w:ascii="Arial" w:hAnsi="Arial" w:cs="Arial"/>
          <w:sz w:val="28"/>
          <w:szCs w:val="28"/>
        </w:rPr>
        <w:br/>
        <w:t>und dass wir offen sind</w:t>
      </w:r>
      <w:r w:rsidRPr="00E024DD">
        <w:rPr>
          <w:rFonts w:ascii="Arial" w:hAnsi="Arial" w:cs="Arial"/>
          <w:sz w:val="28"/>
          <w:szCs w:val="28"/>
        </w:rPr>
        <w:t xml:space="preserve"> für Begegnungen, die uns gut tun!</w:t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br/>
        <w:t>********</w:t>
      </w:r>
      <w:r w:rsidR="000C310B"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</w:r>
      <w:r w:rsidR="000C310B" w:rsidRPr="00E024DD">
        <w:rPr>
          <w:rFonts w:ascii="Arial" w:hAnsi="Arial" w:cs="Arial"/>
          <w:sz w:val="28"/>
          <w:szCs w:val="28"/>
        </w:rPr>
        <w:t xml:space="preserve">Und dann ist da noch das </w:t>
      </w:r>
      <w:r w:rsidR="000C310B" w:rsidRPr="00E024DD">
        <w:rPr>
          <w:rFonts w:ascii="Arial" w:hAnsi="Arial" w:cs="Arial"/>
          <w:sz w:val="28"/>
          <w:szCs w:val="28"/>
          <w:highlight w:val="yellow"/>
        </w:rPr>
        <w:t>'Dankbar</w:t>
      </w:r>
      <w:r w:rsidR="009812B1" w:rsidRPr="00E024DD">
        <w:rPr>
          <w:rFonts w:ascii="Arial" w:hAnsi="Arial" w:cs="Arial"/>
          <w:sz w:val="28"/>
          <w:szCs w:val="28"/>
          <w:highlight w:val="yellow"/>
        </w:rPr>
        <w:t xml:space="preserve"> und Zufrieden</w:t>
      </w:r>
      <w:r w:rsidR="000C310B" w:rsidRPr="00E024DD">
        <w:rPr>
          <w:rFonts w:ascii="Arial" w:hAnsi="Arial" w:cs="Arial"/>
          <w:sz w:val="28"/>
          <w:szCs w:val="28"/>
          <w:highlight w:val="yellow"/>
        </w:rPr>
        <w:t>sein'</w:t>
      </w:r>
      <w:r w:rsidR="000C310B" w:rsidRPr="00E024DD">
        <w:rPr>
          <w:rFonts w:ascii="Arial" w:hAnsi="Arial" w:cs="Arial"/>
          <w:sz w:val="28"/>
          <w:szCs w:val="28"/>
        </w:rPr>
        <w:br/>
      </w:r>
      <w:r w:rsidR="009812B1" w:rsidRPr="00E024DD">
        <w:rPr>
          <w:rFonts w:ascii="Arial" w:hAnsi="Arial" w:cs="Arial"/>
          <w:sz w:val="28"/>
          <w:szCs w:val="28"/>
        </w:rPr>
        <w:br/>
        <w:t xml:space="preserve">Das ist vielleicht die </w:t>
      </w:r>
      <w:r w:rsidR="009812B1" w:rsidRPr="00E024DD">
        <w:rPr>
          <w:rFonts w:ascii="Arial" w:hAnsi="Arial" w:cs="Arial"/>
          <w:sz w:val="28"/>
          <w:szCs w:val="28"/>
          <w:highlight w:val="yellow"/>
        </w:rPr>
        <w:t>Lieblingsfigur auf unserem Karussell</w:t>
      </w:r>
      <w:r w:rsidR="009812B1" w:rsidRPr="00E024DD">
        <w:rPr>
          <w:rFonts w:ascii="Arial" w:hAnsi="Arial" w:cs="Arial"/>
          <w:sz w:val="28"/>
          <w:szCs w:val="28"/>
        </w:rPr>
        <w:t>,</w:t>
      </w:r>
      <w:r w:rsidR="009812B1" w:rsidRPr="00E024DD">
        <w:rPr>
          <w:rFonts w:ascii="Arial" w:hAnsi="Arial" w:cs="Arial"/>
          <w:sz w:val="28"/>
          <w:szCs w:val="28"/>
        </w:rPr>
        <w:br/>
        <w:t>schön, wenn sie auch bei Ihnen immer wieder vorbei kommt!</w:t>
      </w:r>
      <w:r w:rsidR="009812B1" w:rsidRPr="00E024DD">
        <w:rPr>
          <w:rFonts w:ascii="Arial" w:hAnsi="Arial" w:cs="Arial"/>
          <w:sz w:val="28"/>
          <w:szCs w:val="28"/>
        </w:rPr>
        <w:br/>
      </w:r>
      <w:r w:rsidR="009812B1" w:rsidRPr="00E024DD">
        <w:rPr>
          <w:rFonts w:ascii="Arial" w:hAnsi="Arial" w:cs="Arial"/>
          <w:sz w:val="28"/>
          <w:szCs w:val="28"/>
        </w:rPr>
        <w:br/>
      </w:r>
      <w:r w:rsidR="009812B1" w:rsidRPr="00E024DD">
        <w:rPr>
          <w:rFonts w:ascii="Arial" w:hAnsi="Arial" w:cs="Arial"/>
          <w:sz w:val="28"/>
          <w:szCs w:val="28"/>
        </w:rPr>
        <w:tab/>
        <w:t>'Ja, ich habe einen lieben Menschen verloren.</w:t>
      </w:r>
    </w:p>
    <w:p w14:paraId="28D37AC3" w14:textId="77777777" w:rsidR="009812B1" w:rsidRPr="00E024DD" w:rsidRDefault="009812B1" w:rsidP="009812B1">
      <w:pPr>
        <w:tabs>
          <w:tab w:val="left" w:pos="709"/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ab/>
        <w:t xml:space="preserve">Aber ich trage </w:t>
      </w:r>
      <w:r w:rsidRPr="00E024DD">
        <w:rPr>
          <w:rFonts w:ascii="Arial" w:hAnsi="Arial" w:cs="Arial"/>
          <w:sz w:val="28"/>
          <w:szCs w:val="28"/>
          <w:highlight w:val="yellow"/>
        </w:rPr>
        <w:t>einen grossen Schatz</w:t>
      </w:r>
      <w:r w:rsidRPr="00E024DD">
        <w:rPr>
          <w:rFonts w:ascii="Arial" w:hAnsi="Arial" w:cs="Arial"/>
          <w:sz w:val="28"/>
          <w:szCs w:val="28"/>
        </w:rPr>
        <w:t xml:space="preserve"> in mir,</w:t>
      </w:r>
    </w:p>
    <w:p w14:paraId="54195D56" w14:textId="393E9CB7" w:rsidR="009812B1" w:rsidRPr="00E024DD" w:rsidRDefault="009812B1" w:rsidP="009812B1">
      <w:pPr>
        <w:tabs>
          <w:tab w:val="left" w:pos="709"/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ab/>
        <w:t xml:space="preserve">ich kann </w:t>
      </w:r>
      <w:r w:rsidRPr="00E024DD">
        <w:rPr>
          <w:rFonts w:ascii="Arial" w:hAnsi="Arial" w:cs="Arial"/>
          <w:sz w:val="28"/>
          <w:szCs w:val="28"/>
          <w:highlight w:val="yellow"/>
        </w:rPr>
        <w:t>dankbar</w:t>
      </w:r>
      <w:r w:rsidRPr="00E024DD">
        <w:rPr>
          <w:rFonts w:ascii="Arial" w:hAnsi="Arial" w:cs="Arial"/>
          <w:sz w:val="28"/>
          <w:szCs w:val="28"/>
        </w:rPr>
        <w:t xml:space="preserve"> sein für Vieles,</w:t>
      </w:r>
      <w:r w:rsidR="00FB3621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 xml:space="preserve">was uns </w:t>
      </w:r>
      <w:r w:rsidRPr="00E024DD">
        <w:rPr>
          <w:rFonts w:ascii="Arial" w:hAnsi="Arial" w:cs="Arial"/>
          <w:sz w:val="28"/>
          <w:szCs w:val="28"/>
          <w:highlight w:val="yellow"/>
        </w:rPr>
        <w:t>immer noch verbindet</w:t>
      </w:r>
      <w:r w:rsidRPr="00E024DD">
        <w:rPr>
          <w:rFonts w:ascii="Arial" w:hAnsi="Arial" w:cs="Arial"/>
          <w:sz w:val="28"/>
          <w:szCs w:val="28"/>
        </w:rPr>
        <w:t xml:space="preserve">. </w:t>
      </w:r>
    </w:p>
    <w:p w14:paraId="6C1E858E" w14:textId="7FC6E43D" w:rsidR="004220D4" w:rsidRPr="00E024DD" w:rsidRDefault="009812B1" w:rsidP="004F3E5F">
      <w:pPr>
        <w:tabs>
          <w:tab w:val="left" w:pos="1985"/>
        </w:tabs>
        <w:ind w:left="709"/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</w:t>
      </w:r>
      <w:r w:rsidR="004F3E5F" w:rsidRPr="00E024DD">
        <w:rPr>
          <w:rFonts w:ascii="Arial" w:hAnsi="Arial" w:cs="Arial"/>
          <w:sz w:val="28"/>
          <w:szCs w:val="28"/>
        </w:rPr>
        <w:t xml:space="preserve">a ist </w:t>
      </w:r>
      <w:r w:rsidR="004F3E5F" w:rsidRPr="00E024DD">
        <w:rPr>
          <w:rFonts w:ascii="Arial" w:hAnsi="Arial" w:cs="Arial"/>
          <w:sz w:val="28"/>
          <w:szCs w:val="28"/>
          <w:highlight w:val="yellow"/>
        </w:rPr>
        <w:t>nichts verloren</w:t>
      </w:r>
      <w:r w:rsidR="004F3E5F" w:rsidRPr="00E024DD">
        <w:rPr>
          <w:rFonts w:ascii="Arial" w:hAnsi="Arial" w:cs="Arial"/>
          <w:sz w:val="28"/>
          <w:szCs w:val="28"/>
        </w:rPr>
        <w:t xml:space="preserve"> …</w:t>
      </w:r>
      <w:r w:rsidR="00FB3621">
        <w:rPr>
          <w:rFonts w:ascii="Arial" w:hAnsi="Arial" w:cs="Arial"/>
          <w:sz w:val="28"/>
          <w:szCs w:val="28"/>
        </w:rPr>
        <w:t xml:space="preserve"> </w:t>
      </w:r>
      <w:r w:rsidR="004F3E5F" w:rsidRPr="00E024DD">
        <w:rPr>
          <w:rFonts w:ascii="Arial" w:hAnsi="Arial" w:cs="Arial"/>
          <w:sz w:val="28"/>
          <w:szCs w:val="28"/>
        </w:rPr>
        <w:t>Danke dafür! Es war wunderschön!‘</w:t>
      </w:r>
      <w:r w:rsidR="00B371AA" w:rsidRPr="00E024DD">
        <w:rPr>
          <w:rFonts w:ascii="Arial" w:hAnsi="Arial" w:cs="Arial"/>
          <w:sz w:val="28"/>
          <w:szCs w:val="28"/>
        </w:rPr>
        <w:br/>
      </w:r>
    </w:p>
    <w:p w14:paraId="69F68634" w14:textId="77777777" w:rsidR="000624B9" w:rsidRPr="00E024DD" w:rsidRDefault="004F3E5F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****</w:t>
      </w:r>
      <w:r w:rsidR="009812B1" w:rsidRPr="00E024DD">
        <w:rPr>
          <w:rFonts w:ascii="Arial" w:hAnsi="Arial" w:cs="Arial"/>
          <w:sz w:val="28"/>
          <w:szCs w:val="28"/>
        </w:rPr>
        <w:t>*****</w:t>
      </w:r>
      <w:r w:rsidRPr="00E024DD">
        <w:rPr>
          <w:rFonts w:ascii="Arial" w:hAnsi="Arial" w:cs="Arial"/>
          <w:sz w:val="28"/>
          <w:szCs w:val="28"/>
        </w:rPr>
        <w:br/>
        <w:t>Liebe Gemeinde</w:t>
      </w:r>
    </w:p>
    <w:p w14:paraId="31876F34" w14:textId="229F3D7C" w:rsidR="004F3E5F" w:rsidRPr="00E024DD" w:rsidRDefault="004F3E5F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Wahrscheinlich gibt es </w:t>
      </w:r>
      <w:r w:rsidR="00B24191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  <w:highlight w:val="yellow"/>
        </w:rPr>
        <w:t>noch viel mehr Stationen</w:t>
      </w:r>
      <w:r w:rsidRPr="00E024DD">
        <w:rPr>
          <w:rFonts w:ascii="Arial" w:hAnsi="Arial" w:cs="Arial"/>
          <w:sz w:val="28"/>
          <w:szCs w:val="28"/>
        </w:rPr>
        <w:t xml:space="preserve"> auf diesem Karussell der Gefühle … 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 xml:space="preserve">Jede und jeder von uns muss </w:t>
      </w:r>
      <w:r w:rsidRPr="00E024DD">
        <w:rPr>
          <w:rFonts w:ascii="Arial" w:hAnsi="Arial" w:cs="Arial"/>
          <w:sz w:val="28"/>
          <w:szCs w:val="28"/>
          <w:highlight w:val="yellow"/>
        </w:rPr>
        <w:t>allein</w:t>
      </w:r>
      <w:r w:rsidRPr="00E024DD">
        <w:rPr>
          <w:rFonts w:ascii="Arial" w:hAnsi="Arial" w:cs="Arial"/>
          <w:sz w:val="28"/>
          <w:szCs w:val="28"/>
        </w:rPr>
        <w:t xml:space="preserve"> damit zurechtkommen,</w:t>
      </w:r>
    </w:p>
    <w:p w14:paraId="33C1F076" w14:textId="77777777" w:rsidR="004F3E5F" w:rsidRPr="00E024DD" w:rsidRDefault="004F3E5F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jede und jeder von uns muss </w:t>
      </w:r>
      <w:r w:rsidRPr="00E024DD">
        <w:rPr>
          <w:rFonts w:ascii="Arial" w:hAnsi="Arial" w:cs="Arial"/>
          <w:sz w:val="28"/>
          <w:szCs w:val="28"/>
          <w:highlight w:val="yellow"/>
        </w:rPr>
        <w:t>den eigenen Weg finden und gehen</w:t>
      </w:r>
      <w:r w:rsidRPr="00E024DD">
        <w:rPr>
          <w:rFonts w:ascii="Arial" w:hAnsi="Arial" w:cs="Arial"/>
          <w:sz w:val="28"/>
          <w:szCs w:val="28"/>
        </w:rPr>
        <w:t>.</w:t>
      </w:r>
      <w:r w:rsidRPr="00E024DD">
        <w:rPr>
          <w:rFonts w:ascii="Arial" w:hAnsi="Arial" w:cs="Arial"/>
          <w:sz w:val="28"/>
          <w:szCs w:val="28"/>
        </w:rPr>
        <w:br/>
      </w:r>
      <w:r w:rsidRPr="00E024DD">
        <w:rPr>
          <w:rFonts w:ascii="Arial" w:hAnsi="Arial" w:cs="Arial"/>
          <w:sz w:val="28"/>
          <w:szCs w:val="28"/>
        </w:rPr>
        <w:br/>
        <w:t xml:space="preserve">Und gleichzeitig sind wir </w:t>
      </w:r>
      <w:r w:rsidRPr="00E024DD">
        <w:rPr>
          <w:rFonts w:ascii="Arial" w:hAnsi="Arial" w:cs="Arial"/>
          <w:sz w:val="28"/>
          <w:szCs w:val="28"/>
          <w:highlight w:val="yellow"/>
        </w:rPr>
        <w:t>nicht allein</w:t>
      </w:r>
      <w:r w:rsidRPr="00E024DD">
        <w:rPr>
          <w:rFonts w:ascii="Arial" w:hAnsi="Arial" w:cs="Arial"/>
          <w:sz w:val="28"/>
          <w:szCs w:val="28"/>
        </w:rPr>
        <w:t>.</w:t>
      </w:r>
    </w:p>
    <w:p w14:paraId="3232BF27" w14:textId="77777777" w:rsidR="004F3E5F" w:rsidRPr="00E024DD" w:rsidRDefault="009812B1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br/>
      </w:r>
      <w:r w:rsidR="004F3E5F" w:rsidRPr="00E024DD">
        <w:rPr>
          <w:rFonts w:ascii="Arial" w:hAnsi="Arial" w:cs="Arial"/>
          <w:sz w:val="28"/>
          <w:szCs w:val="28"/>
          <w:highlight w:val="yellow"/>
        </w:rPr>
        <w:t>Andere Menschen</w:t>
      </w:r>
      <w:r w:rsidR="004F3E5F" w:rsidRPr="00E024DD">
        <w:rPr>
          <w:rFonts w:ascii="Arial" w:hAnsi="Arial" w:cs="Arial"/>
          <w:sz w:val="28"/>
          <w:szCs w:val="28"/>
        </w:rPr>
        <w:t xml:space="preserve"> sind auch auf diesem Weg </w:t>
      </w:r>
      <w:r w:rsidR="004F3E5F" w:rsidRPr="00E024DD">
        <w:rPr>
          <w:rFonts w:ascii="Arial" w:hAnsi="Arial" w:cs="Arial"/>
          <w:sz w:val="28"/>
          <w:szCs w:val="28"/>
        </w:rPr>
        <w:br/>
        <w:t xml:space="preserve">und </w:t>
      </w:r>
      <w:r w:rsidR="004F3E5F" w:rsidRPr="00E024DD">
        <w:rPr>
          <w:rFonts w:ascii="Arial" w:hAnsi="Arial" w:cs="Arial"/>
          <w:sz w:val="28"/>
          <w:szCs w:val="28"/>
          <w:highlight w:val="yellow"/>
        </w:rPr>
        <w:t>vielleicht berühren sich die Wege hie und da</w:t>
      </w:r>
      <w:r w:rsidR="004F3E5F" w:rsidRPr="00E024DD">
        <w:rPr>
          <w:rFonts w:ascii="Arial" w:hAnsi="Arial" w:cs="Arial"/>
          <w:sz w:val="28"/>
          <w:szCs w:val="28"/>
        </w:rPr>
        <w:br/>
        <w:t>und wir spüren, was es heisst,</w:t>
      </w:r>
      <w:r w:rsidR="004F3E5F" w:rsidRPr="00E024DD">
        <w:rPr>
          <w:rFonts w:ascii="Arial" w:hAnsi="Arial" w:cs="Arial"/>
          <w:sz w:val="28"/>
          <w:szCs w:val="28"/>
        </w:rPr>
        <w:br/>
        <w:t>im Glauben … im Vertrauen … im Hoffen … verbunden zu sein.</w:t>
      </w:r>
    </w:p>
    <w:p w14:paraId="5FDBFE4D" w14:textId="77777777" w:rsidR="004F3E5F" w:rsidRPr="00E024DD" w:rsidRDefault="004F3E5F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15B7C696" w14:textId="77777777" w:rsidR="004F3E5F" w:rsidRPr="00E024DD" w:rsidRDefault="004F3E5F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********</w:t>
      </w:r>
    </w:p>
    <w:p w14:paraId="464A3093" w14:textId="77777777" w:rsidR="004F3E5F" w:rsidRPr="00E024DD" w:rsidRDefault="004F3E5F" w:rsidP="00B371AA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Und natürlich wünsche ich jedem von Ihnen,</w:t>
      </w:r>
      <w:r w:rsidRPr="00E024DD">
        <w:rPr>
          <w:rFonts w:ascii="Arial" w:hAnsi="Arial" w:cs="Arial"/>
          <w:sz w:val="28"/>
          <w:szCs w:val="28"/>
        </w:rPr>
        <w:br/>
        <w:t>dass Sie irgendwann – oder schon bald – sagen können:</w:t>
      </w:r>
    </w:p>
    <w:p w14:paraId="27364734" w14:textId="77777777" w:rsidR="000624B9" w:rsidRPr="00E024DD" w:rsidRDefault="000624B9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68565A86" w14:textId="77777777" w:rsidR="000624B9" w:rsidRPr="00E024DD" w:rsidRDefault="000624B9" w:rsidP="000624B9">
      <w:pPr>
        <w:tabs>
          <w:tab w:val="left" w:pos="1985"/>
        </w:tabs>
        <w:ind w:left="1980" w:right="6" w:hanging="1980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„Du hast mir meine Klage verwandelt in einen Reigen</w:t>
      </w:r>
      <w:r w:rsidR="009812B1"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tanz</w:t>
      </w: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53DBAF34" w14:textId="77777777" w:rsidR="000624B9" w:rsidRPr="00E024DD" w:rsidRDefault="000624B9" w:rsidP="000624B9">
      <w:pPr>
        <w:tabs>
          <w:tab w:val="left" w:pos="1985"/>
        </w:tabs>
        <w:ind w:left="1980" w:right="6" w:hanging="1980"/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du hast mir den Sack der Trauer ausgezogen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</w:p>
    <w:p w14:paraId="2DDD46A4" w14:textId="46003708" w:rsidR="000624B9" w:rsidRPr="00E024DD" w:rsidRDefault="000624B9" w:rsidP="000624B9">
      <w:pPr>
        <w:tabs>
          <w:tab w:val="left" w:pos="1985"/>
        </w:tabs>
        <w:ind w:left="1980" w:right="6" w:hanging="1980"/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E024DD">
        <w:rPr>
          <w:rStyle w:val="Hervorhebung"/>
          <w:rFonts w:ascii="Arial" w:hAnsi="Arial" w:cs="Arial"/>
          <w:color w:val="000000"/>
          <w:sz w:val="28"/>
          <w:szCs w:val="28"/>
          <w:shd w:val="clear" w:color="auto" w:fill="FFFFFF"/>
        </w:rPr>
        <w:t>und mich mit Freude umgürtet“.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ab/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ab/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ab/>
      </w:r>
      <w:r w:rsidRPr="00E024DD">
        <w:rPr>
          <w:rStyle w:val="apple-converted-space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ab/>
      </w:r>
      <w:r w:rsidR="00701564">
        <w:rPr>
          <w:rStyle w:val="apple-converted-space"/>
          <w:rFonts w:ascii="Arial" w:hAnsi="Arial" w:cs="Arial"/>
          <w:iCs/>
          <w:color w:val="000000"/>
          <w:sz w:val="28"/>
          <w:szCs w:val="28"/>
          <w:shd w:val="clear" w:color="auto" w:fill="FFFFFF"/>
        </w:rPr>
        <w:t>(</w:t>
      </w:r>
      <w:r w:rsidRPr="00E024DD">
        <w:rPr>
          <w:rFonts w:ascii="Arial" w:hAnsi="Arial" w:cs="Arial"/>
          <w:color w:val="000000"/>
          <w:sz w:val="28"/>
          <w:szCs w:val="28"/>
          <w:shd w:val="clear" w:color="auto" w:fill="FFFFFF"/>
        </w:rPr>
        <w:t>Psalm 30, 12</w:t>
      </w:r>
      <w:r w:rsidR="00701564">
        <w:rPr>
          <w:rFonts w:ascii="Arial" w:hAnsi="Arial" w:cs="Arial"/>
          <w:color w:val="000000"/>
          <w:sz w:val="28"/>
          <w:szCs w:val="28"/>
          <w:shd w:val="clear" w:color="auto" w:fill="FFFFFF"/>
        </w:rPr>
        <w:t>)</w:t>
      </w:r>
    </w:p>
    <w:p w14:paraId="1CEBD8DF" w14:textId="77777777" w:rsidR="004F3E5F" w:rsidRPr="00E024DD" w:rsidRDefault="004F3E5F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1EEBADF1" w14:textId="77777777" w:rsidR="004F3E5F" w:rsidRPr="00E024DD" w:rsidRDefault="004F3E5F" w:rsidP="000624B9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AMEN</w:t>
      </w:r>
    </w:p>
    <w:p w14:paraId="527CC29A" w14:textId="77777777" w:rsidR="006262C7" w:rsidRPr="00E024DD" w:rsidRDefault="006262C7">
      <w:pPr>
        <w:tabs>
          <w:tab w:val="left" w:pos="1985"/>
        </w:tabs>
        <w:rPr>
          <w:rFonts w:ascii="Arial" w:hAnsi="Arial" w:cs="Arial"/>
          <w:b/>
          <w:sz w:val="28"/>
          <w:szCs w:val="28"/>
        </w:rPr>
      </w:pPr>
    </w:p>
    <w:p w14:paraId="174275CC" w14:textId="35DA0B59" w:rsidR="004F3E5F" w:rsidRPr="00E024DD" w:rsidRDefault="00701564" w:rsidP="00820786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Musik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6BADE381" w14:textId="6EF7A296" w:rsidR="00820786" w:rsidRPr="00701564" w:rsidRDefault="00701564" w:rsidP="00CE5023">
      <w:pPr>
        <w:tabs>
          <w:tab w:val="left" w:pos="1985"/>
        </w:tabs>
        <w:rPr>
          <w:rFonts w:ascii="Arial" w:hAnsi="Arial" w:cs="Arial"/>
          <w:b/>
          <w:sz w:val="28"/>
          <w:szCs w:val="28"/>
        </w:rPr>
      </w:pPr>
      <w:r w:rsidRPr="00701564">
        <w:rPr>
          <w:rFonts w:ascii="Arial" w:hAnsi="Arial" w:cs="Arial"/>
          <w:b/>
          <w:sz w:val="28"/>
          <w:szCs w:val="28"/>
        </w:rPr>
        <w:t>Gebet</w:t>
      </w:r>
    </w:p>
    <w:p w14:paraId="08FDC83F" w14:textId="77777777" w:rsidR="00820786" w:rsidRPr="00E024DD" w:rsidRDefault="00820786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0AF7E072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Grosser, ewiger Gott,</w:t>
      </w:r>
    </w:p>
    <w:p w14:paraId="626A3ACC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205E8598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Du hast das Leben geschenkt,</w:t>
      </w:r>
      <w:r w:rsidR="004F3E5F" w:rsidRPr="00E024DD">
        <w:rPr>
          <w:rFonts w:ascii="Arial" w:hAnsi="Arial" w:cs="Arial"/>
          <w:sz w:val="28"/>
          <w:szCs w:val="28"/>
        </w:rPr>
        <w:t xml:space="preserve"> </w:t>
      </w:r>
      <w:r w:rsidRPr="00E024DD">
        <w:rPr>
          <w:rFonts w:ascii="Arial" w:hAnsi="Arial" w:cs="Arial"/>
          <w:sz w:val="28"/>
          <w:szCs w:val="28"/>
        </w:rPr>
        <w:t>und wir vertrauen darauf,</w:t>
      </w:r>
    </w:p>
    <w:p w14:paraId="6537D7C2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dass Du das Leben auch über den Tod hinaus bewahrst.</w:t>
      </w:r>
    </w:p>
    <w:p w14:paraId="2A5D0884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4E1C7E07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Lass uns leben in der Gewissheit,</w:t>
      </w:r>
    </w:p>
    <w:p w14:paraId="361BB6B9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dass wir nicht verloren gehen ... auch wenn wir verlieren.</w:t>
      </w:r>
    </w:p>
    <w:p w14:paraId="603DAB6D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38E654BB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Schenk, dass wir nicht krampfhaft </w:t>
      </w:r>
      <w:r w:rsidR="00820786" w:rsidRPr="00E024DD">
        <w:rPr>
          <w:rFonts w:ascii="Arial" w:hAnsi="Arial" w:cs="Arial"/>
          <w:sz w:val="28"/>
          <w:szCs w:val="28"/>
        </w:rPr>
        <w:t>fest</w:t>
      </w:r>
      <w:r w:rsidRPr="00E024DD">
        <w:rPr>
          <w:rFonts w:ascii="Arial" w:hAnsi="Arial" w:cs="Arial"/>
          <w:sz w:val="28"/>
          <w:szCs w:val="28"/>
        </w:rPr>
        <w:t>halten wollen,</w:t>
      </w:r>
    </w:p>
    <w:p w14:paraId="774D657E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was vergangen ist und was vergeht ...</w:t>
      </w:r>
    </w:p>
    <w:p w14:paraId="6F3B91A0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5B4E94E5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Mach unsere Hände frei ... offen ... </w:t>
      </w:r>
    </w:p>
    <w:p w14:paraId="70B2F313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offen für den Himmel und für unser Mitmenschen ...</w:t>
      </w:r>
    </w:p>
    <w:p w14:paraId="1C241099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damit wir empfangen und geben können, </w:t>
      </w:r>
    </w:p>
    <w:p w14:paraId="2E9D7841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was Du uns heute und morgen schenkst!</w:t>
      </w:r>
    </w:p>
    <w:p w14:paraId="6A1B11B4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2B831A28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Du siehst, wo </w:t>
      </w:r>
      <w:r w:rsidR="00820786" w:rsidRPr="00E024DD">
        <w:rPr>
          <w:rFonts w:ascii="Arial" w:hAnsi="Arial" w:cs="Arial"/>
          <w:sz w:val="28"/>
          <w:szCs w:val="28"/>
        </w:rPr>
        <w:t xml:space="preserve">wir </w:t>
      </w:r>
      <w:r w:rsidRPr="00E024DD">
        <w:rPr>
          <w:rFonts w:ascii="Arial" w:hAnsi="Arial" w:cs="Arial"/>
          <w:sz w:val="28"/>
          <w:szCs w:val="28"/>
        </w:rPr>
        <w:t xml:space="preserve">grosse Kämpfe </w:t>
      </w:r>
      <w:r w:rsidR="00820786" w:rsidRPr="00E024DD">
        <w:rPr>
          <w:rFonts w:ascii="Arial" w:hAnsi="Arial" w:cs="Arial"/>
          <w:sz w:val="28"/>
          <w:szCs w:val="28"/>
        </w:rPr>
        <w:t>haben</w:t>
      </w:r>
      <w:r w:rsidRPr="00E024DD">
        <w:rPr>
          <w:rFonts w:ascii="Arial" w:hAnsi="Arial" w:cs="Arial"/>
          <w:sz w:val="28"/>
          <w:szCs w:val="28"/>
        </w:rPr>
        <w:t xml:space="preserve"> ...</w:t>
      </w:r>
    </w:p>
    <w:p w14:paraId="5F8F3C5B" w14:textId="77777777" w:rsidR="00820786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wo </w:t>
      </w:r>
      <w:r w:rsidR="00820786" w:rsidRPr="00E024DD">
        <w:rPr>
          <w:rFonts w:ascii="Arial" w:hAnsi="Arial" w:cs="Arial"/>
          <w:sz w:val="28"/>
          <w:szCs w:val="28"/>
        </w:rPr>
        <w:t>wir unruhig sind, wo ängstlich, wo zornig oder wütend.</w:t>
      </w:r>
    </w:p>
    <w:p w14:paraId="150B685F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 xml:space="preserve">Lass </w:t>
      </w:r>
      <w:r w:rsidR="00820786" w:rsidRPr="00E024DD">
        <w:rPr>
          <w:rFonts w:ascii="Arial" w:hAnsi="Arial" w:cs="Arial"/>
          <w:sz w:val="28"/>
          <w:szCs w:val="28"/>
        </w:rPr>
        <w:t>uns in diesen Kämpfen nicht untergehen</w:t>
      </w:r>
      <w:r w:rsidRPr="00E024DD">
        <w:rPr>
          <w:rFonts w:ascii="Arial" w:hAnsi="Arial" w:cs="Arial"/>
          <w:sz w:val="28"/>
          <w:szCs w:val="28"/>
        </w:rPr>
        <w:t xml:space="preserve"> ...</w:t>
      </w:r>
    </w:p>
    <w:p w14:paraId="71AFBAE8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Lass uns gesegnet aus diesen Kämpfen hervorgehen!</w:t>
      </w:r>
    </w:p>
    <w:p w14:paraId="7DA25189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571EED54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Lass uns unsere Grenzen erkennen ...</w:t>
      </w:r>
    </w:p>
    <w:p w14:paraId="58839365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die Grenzen unserer Möglichkeiten ... – wir können nicht alles!</w:t>
      </w:r>
    </w:p>
    <w:p w14:paraId="4ABA6867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die Grenzen unserer Verantwortung ...– wir müssen nicht alles!</w:t>
      </w:r>
    </w:p>
    <w:p w14:paraId="6C4401AB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Die Grenzen unserer Zeit ...– nichts ist für immer und ewig ...</w:t>
      </w:r>
    </w:p>
    <w:p w14:paraId="0800FD8D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290BCA96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Lass uns den Tod und das Sterben achten ...</w:t>
      </w:r>
    </w:p>
    <w:p w14:paraId="4467B775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aber nimm uns die Angst ...</w:t>
      </w:r>
    </w:p>
    <w:p w14:paraId="59F5CA9C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</w:p>
    <w:p w14:paraId="456AAAF9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Schenk uns allen himmlische Momente ...</w:t>
      </w:r>
    </w:p>
    <w:p w14:paraId="282DE64E" w14:textId="77777777" w:rsidR="00CE5023" w:rsidRPr="00E024DD" w:rsidRDefault="00CE5023" w:rsidP="00CE5023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Lass uns einander Engel sein ...</w:t>
      </w:r>
    </w:p>
    <w:p w14:paraId="4B24DC57" w14:textId="54FB4E65" w:rsidR="008B0DF4" w:rsidRPr="00E024DD" w:rsidRDefault="00CE5023" w:rsidP="000C7D0B">
      <w:pPr>
        <w:tabs>
          <w:tab w:val="left" w:pos="1985"/>
        </w:tabs>
        <w:rPr>
          <w:rFonts w:ascii="Arial" w:hAnsi="Arial" w:cs="Arial"/>
          <w:sz w:val="28"/>
          <w:szCs w:val="28"/>
        </w:rPr>
      </w:pPr>
      <w:r w:rsidRPr="00E024DD">
        <w:rPr>
          <w:rFonts w:ascii="Arial" w:hAnsi="Arial" w:cs="Arial"/>
          <w:sz w:val="28"/>
          <w:szCs w:val="28"/>
        </w:rPr>
        <w:t>Lass uns wieder singen und lachen und tanzen ...</w:t>
      </w:r>
      <w:r w:rsidR="00701564">
        <w:rPr>
          <w:rFonts w:ascii="Arial" w:hAnsi="Arial" w:cs="Arial"/>
          <w:sz w:val="28"/>
          <w:szCs w:val="28"/>
        </w:rPr>
        <w:tab/>
      </w:r>
      <w:r w:rsidRPr="00E024DD">
        <w:rPr>
          <w:rFonts w:ascii="Arial" w:hAnsi="Arial" w:cs="Arial"/>
          <w:sz w:val="28"/>
          <w:szCs w:val="28"/>
        </w:rPr>
        <w:t>Amen</w:t>
      </w:r>
    </w:p>
    <w:sectPr w:rsidR="008B0DF4" w:rsidRPr="00E024DD" w:rsidSect="00447C76">
      <w:headerReference w:type="default" r:id="rId7"/>
      <w:footerReference w:type="default" r:id="rId8"/>
      <w:headerReference w:type="first" r:id="rId9"/>
      <w:footerReference w:type="first" r:id="rId10"/>
      <w:pgSz w:w="11900" w:h="16820"/>
      <w:pgMar w:top="1418" w:right="1134" w:bottom="1134" w:left="1134" w:header="680" w:footer="68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DDC7" w14:textId="77777777" w:rsidR="00820786" w:rsidRDefault="00820786">
      <w:r>
        <w:separator/>
      </w:r>
    </w:p>
  </w:endnote>
  <w:endnote w:type="continuationSeparator" w:id="0">
    <w:p w14:paraId="037EBD48" w14:textId="77777777" w:rsidR="00820786" w:rsidRDefault="0082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CBEB" w14:textId="77777777" w:rsidR="00820786" w:rsidRDefault="00820786">
    <w:pPr>
      <w:pStyle w:val="Kopfzeile"/>
      <w:jc w:val="center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FILENAME </w:instrText>
    </w:r>
    <w:r>
      <w:rPr>
        <w:sz w:val="16"/>
      </w:rPr>
      <w:fldChar w:fldCharType="separate"/>
    </w:r>
    <w:r w:rsidR="00447C76">
      <w:rPr>
        <w:noProof/>
        <w:sz w:val="16"/>
        <w:lang w:val="en-GB"/>
      </w:rPr>
      <w:t>201122-ewigkeitssonntag-m Inhalt.docx</w:t>
    </w:r>
    <w:r>
      <w:rPr>
        <w:sz w:val="16"/>
      </w:rPr>
      <w:fldChar w:fldCharType="end"/>
    </w:r>
    <w:r>
      <w:rPr>
        <w:sz w:val="16"/>
        <w:lang w:val="en-GB"/>
      </w:rPr>
      <w:t xml:space="preserve"> / </w:t>
    </w:r>
    <w:r>
      <w:rPr>
        <w:sz w:val="16"/>
      </w:rPr>
      <w:fldChar w:fldCharType="begin"/>
    </w:r>
    <w:r>
      <w:rPr>
        <w:sz w:val="16"/>
        <w:lang w:val="en-GB"/>
      </w:rPr>
      <w:instrText xml:space="preserve">PAGE </w:instrText>
    </w:r>
    <w:r>
      <w:rPr>
        <w:sz w:val="16"/>
      </w:rPr>
      <w:fldChar w:fldCharType="separate"/>
    </w:r>
    <w:r w:rsidR="00447C76">
      <w:rPr>
        <w:noProof/>
        <w:sz w:val="16"/>
        <w:lang w:val="en-GB"/>
      </w:rPr>
      <w:t>12</w:t>
    </w:r>
    <w:r>
      <w:rPr>
        <w:sz w:val="16"/>
      </w:rPr>
      <w:fldChar w:fldCharType="end"/>
    </w:r>
  </w:p>
  <w:p w14:paraId="7AA6BD53" w14:textId="77777777" w:rsidR="00820786" w:rsidRDefault="00820786">
    <w:pPr>
      <w:pStyle w:val="Fuzeile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D793" w14:textId="77777777" w:rsidR="00820786" w:rsidRDefault="00820786">
    <w:pPr>
      <w:pStyle w:val="Fuzeile"/>
      <w:jc w:val="center"/>
    </w:pPr>
    <w:r>
      <w:rPr>
        <w:rFonts w:ascii="Arial" w:hAnsi="Arial" w:cs="Arial"/>
      </w:rPr>
      <w:t>Frank Lehmann, Frohmattstrasse 5, 8820 Wädenswil</w:t>
    </w:r>
    <w:r>
      <w:rPr>
        <w:rFonts w:ascii="Arial" w:hAnsi="Arial" w:cs="Arial"/>
      </w:rPr>
      <w:br/>
    </w:r>
    <w:r w:rsidRPr="00E024DD">
      <w:rPr>
        <w:rFonts w:ascii="Arial" w:hAnsi="Arial" w:cs="Arial"/>
      </w:rPr>
      <w:t xml:space="preserve"> 044 / 780 33 55, 078 626 00 18 </w:t>
    </w:r>
    <w:r w:rsidRPr="00E024DD">
      <w:rPr>
        <w:rFonts w:ascii="Arial" w:hAnsi="Arial" w:cs="Arial"/>
      </w:rPr>
      <w:sym w:font="Wingdings" w:char="F02D"/>
    </w:r>
    <w:r w:rsidRPr="00E024DD">
      <w:rPr>
        <w:rFonts w:ascii="Arial" w:hAnsi="Arial" w:cs="Arial"/>
      </w:rPr>
      <w:t xml:space="preserve"> </w:t>
    </w:r>
    <w:hyperlink r:id="rId1" w:history="1">
      <w:r w:rsidRPr="00E024DD">
        <w:rPr>
          <w:rStyle w:val="Hyperlink"/>
          <w:rFonts w:ascii="Arial" w:hAnsi="Arial" w:cs="Arial"/>
          <w:color w:val="auto"/>
          <w:u w:val="none"/>
        </w:rPr>
        <w:t>frank.lehmann@kirche-waedenswil.ch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C926" w14:textId="77777777" w:rsidR="00820786" w:rsidRDefault="00820786">
      <w:r>
        <w:separator/>
      </w:r>
    </w:p>
  </w:footnote>
  <w:footnote w:type="continuationSeparator" w:id="0">
    <w:p w14:paraId="0E9ED892" w14:textId="77777777" w:rsidR="00820786" w:rsidRDefault="0082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3B79" w14:textId="77777777" w:rsidR="00820786" w:rsidRDefault="00820786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A8FA" w14:textId="77777777" w:rsidR="00820786" w:rsidRDefault="00820786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Evangelisch – reformierte Kirchgemeinde Wädenswil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352A5"/>
    <w:multiLevelType w:val="hybridMultilevel"/>
    <w:tmpl w:val="387C3794"/>
    <w:lvl w:ilvl="0" w:tplc="2DEC28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94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intFractionalCharacterWidth/>
  <w:hideSpellingErrors/>
  <w:hideGrammaticalErrors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598"/>
    <w:rsid w:val="00002BB2"/>
    <w:rsid w:val="00004720"/>
    <w:rsid w:val="000624B9"/>
    <w:rsid w:val="00081747"/>
    <w:rsid w:val="00091895"/>
    <w:rsid w:val="000B5EFC"/>
    <w:rsid w:val="000C310B"/>
    <w:rsid w:val="000C7D0B"/>
    <w:rsid w:val="00114241"/>
    <w:rsid w:val="00154A43"/>
    <w:rsid w:val="00181D8A"/>
    <w:rsid w:val="001B62C0"/>
    <w:rsid w:val="001D7606"/>
    <w:rsid w:val="001E1FB4"/>
    <w:rsid w:val="001E3909"/>
    <w:rsid w:val="0026457C"/>
    <w:rsid w:val="002C77A9"/>
    <w:rsid w:val="002D0D82"/>
    <w:rsid w:val="002E5DE5"/>
    <w:rsid w:val="002F44B6"/>
    <w:rsid w:val="00350799"/>
    <w:rsid w:val="003A0598"/>
    <w:rsid w:val="003A5AD3"/>
    <w:rsid w:val="004037DE"/>
    <w:rsid w:val="004220D4"/>
    <w:rsid w:val="004334A4"/>
    <w:rsid w:val="00447C76"/>
    <w:rsid w:val="004625A1"/>
    <w:rsid w:val="004C10FD"/>
    <w:rsid w:val="004F3E5F"/>
    <w:rsid w:val="005332F8"/>
    <w:rsid w:val="00567A50"/>
    <w:rsid w:val="00620FD3"/>
    <w:rsid w:val="006262C7"/>
    <w:rsid w:val="00630885"/>
    <w:rsid w:val="006C5AB1"/>
    <w:rsid w:val="006E5E74"/>
    <w:rsid w:val="00701564"/>
    <w:rsid w:val="00707483"/>
    <w:rsid w:val="0081559D"/>
    <w:rsid w:val="00820786"/>
    <w:rsid w:val="00832FD3"/>
    <w:rsid w:val="008B0DF4"/>
    <w:rsid w:val="0097603B"/>
    <w:rsid w:val="009812B1"/>
    <w:rsid w:val="009F6EEB"/>
    <w:rsid w:val="00A0352C"/>
    <w:rsid w:val="00A317FF"/>
    <w:rsid w:val="00A776EB"/>
    <w:rsid w:val="00B24191"/>
    <w:rsid w:val="00B371AA"/>
    <w:rsid w:val="00CB1075"/>
    <w:rsid w:val="00CC0672"/>
    <w:rsid w:val="00CE5023"/>
    <w:rsid w:val="00CF14CB"/>
    <w:rsid w:val="00D07546"/>
    <w:rsid w:val="00D24216"/>
    <w:rsid w:val="00D67D22"/>
    <w:rsid w:val="00DE1D1F"/>
    <w:rsid w:val="00E024DD"/>
    <w:rsid w:val="00E12AAD"/>
    <w:rsid w:val="00EB72ED"/>
    <w:rsid w:val="00EE3775"/>
    <w:rsid w:val="00F12380"/>
    <w:rsid w:val="00F21E7B"/>
    <w:rsid w:val="00F23C1C"/>
    <w:rsid w:val="00F42C97"/>
    <w:rsid w:val="00FB3621"/>
    <w:rsid w:val="00FB59D4"/>
    <w:rsid w:val="00FD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6AE1D8"/>
  <w15:docId w15:val="{D1128191-8B45-47FF-9DE9-C6ABB99F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672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124" w:right="-7441"/>
    </w:pPr>
    <w:rPr>
      <w:sz w:val="28"/>
    </w:rPr>
  </w:style>
  <w:style w:type="paragraph" w:styleId="Textkrper-Zeileneinzug">
    <w:name w:val="Body Text Indent"/>
    <w:basedOn w:val="Standard"/>
    <w:semiHidden/>
    <w:pPr>
      <w:tabs>
        <w:tab w:val="left" w:pos="1985"/>
      </w:tabs>
      <w:ind w:left="1985"/>
    </w:pPr>
    <w:rPr>
      <w:sz w:val="28"/>
    </w:rPr>
  </w:style>
  <w:style w:type="paragraph" w:styleId="Textkrper">
    <w:name w:val="Body Text"/>
    <w:basedOn w:val="Standard"/>
    <w:semiHidden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Garamond" w:hAnsi="Garamond"/>
      <w:sz w:val="24"/>
    </w:rPr>
  </w:style>
  <w:style w:type="paragraph" w:styleId="Titel">
    <w:name w:val="Title"/>
    <w:basedOn w:val="Standard"/>
    <w:qFormat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Arial" w:hAnsi="Arial" w:cs="Arial"/>
      <w:sz w:val="24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Hervorhebung">
    <w:name w:val="Emphasis"/>
    <w:basedOn w:val="Absatz-Standardschriftart"/>
    <w:uiPriority w:val="20"/>
    <w:qFormat/>
    <w:rsid w:val="004C10FD"/>
    <w:rPr>
      <w:i/>
      <w:iCs/>
    </w:rPr>
  </w:style>
  <w:style w:type="character" w:customStyle="1" w:styleId="apple-converted-space">
    <w:name w:val="apple-converted-space"/>
    <w:basedOn w:val="Absatz-Standardschriftart"/>
    <w:rsid w:val="004C10FD"/>
  </w:style>
  <w:style w:type="table" w:styleId="Tabellenraster">
    <w:name w:val="Table Grid"/>
    <w:basedOn w:val="NormaleTabelle"/>
    <w:uiPriority w:val="59"/>
    <w:rsid w:val="00A317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5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57C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689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6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312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62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231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66539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429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0520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78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655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10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423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781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273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8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2306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950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08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446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1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530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02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8">
              <w:blockQuote w:val="1"/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lehmann@kirche-waedenswil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Gottesdienst\GD-FORMULA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GD-FORMULAR</Template>
  <TotalTime>0</TotalTime>
  <Pages>10</Pages>
  <Words>1720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Gottesdienst-Formular</vt:lpstr>
    </vt:vector>
  </TitlesOfParts>
  <Company>PRIVAT</Company>
  <LinksUpToDate>false</LinksUpToDate>
  <CharactersWithSpaces>12537</CharactersWithSpaces>
  <SharedDoc>false</SharedDoc>
  <HLinks>
    <vt:vector size="66" baseType="variant">
      <vt:variant>
        <vt:i4>917618</vt:i4>
      </vt:variant>
      <vt:variant>
        <vt:i4>27</vt:i4>
      </vt:variant>
      <vt:variant>
        <vt:i4>0</vt:i4>
      </vt:variant>
      <vt:variant>
        <vt:i4>5</vt:i4>
      </vt:variant>
      <vt:variant>
        <vt:lpwstr>http://www.bibleserver.com/act.php?text_ref=1032032</vt:lpwstr>
      </vt:variant>
      <vt:variant>
        <vt:lpwstr/>
      </vt:variant>
      <vt:variant>
        <vt:i4>917618</vt:i4>
      </vt:variant>
      <vt:variant>
        <vt:i4>24</vt:i4>
      </vt:variant>
      <vt:variant>
        <vt:i4>0</vt:i4>
      </vt:variant>
      <vt:variant>
        <vt:i4>5</vt:i4>
      </vt:variant>
      <vt:variant>
        <vt:lpwstr>http://www.bibleserver.com/act.php?text_ref=1032031</vt:lpwstr>
      </vt:variant>
      <vt:variant>
        <vt:lpwstr/>
      </vt:variant>
      <vt:variant>
        <vt:i4>917618</vt:i4>
      </vt:variant>
      <vt:variant>
        <vt:i4>21</vt:i4>
      </vt:variant>
      <vt:variant>
        <vt:i4>0</vt:i4>
      </vt:variant>
      <vt:variant>
        <vt:i4>5</vt:i4>
      </vt:variant>
      <vt:variant>
        <vt:lpwstr>http://www.bibleserver.com/act.php?text_ref=1032030</vt:lpwstr>
      </vt:variant>
      <vt:variant>
        <vt:lpwstr/>
      </vt:variant>
      <vt:variant>
        <vt:i4>983154</vt:i4>
      </vt:variant>
      <vt:variant>
        <vt:i4>18</vt:i4>
      </vt:variant>
      <vt:variant>
        <vt:i4>0</vt:i4>
      </vt:variant>
      <vt:variant>
        <vt:i4>5</vt:i4>
      </vt:variant>
      <vt:variant>
        <vt:lpwstr>http://www.bibleserver.com/act.php?text_ref=1032029</vt:lpwstr>
      </vt:variant>
      <vt:variant>
        <vt:lpwstr/>
      </vt:variant>
      <vt:variant>
        <vt:i4>983154</vt:i4>
      </vt:variant>
      <vt:variant>
        <vt:i4>15</vt:i4>
      </vt:variant>
      <vt:variant>
        <vt:i4>0</vt:i4>
      </vt:variant>
      <vt:variant>
        <vt:i4>5</vt:i4>
      </vt:variant>
      <vt:variant>
        <vt:lpwstr>http://www.bibleserver.com/act.php?text_ref=1032028</vt:lpwstr>
      </vt:variant>
      <vt:variant>
        <vt:lpwstr/>
      </vt:variant>
      <vt:variant>
        <vt:i4>983154</vt:i4>
      </vt:variant>
      <vt:variant>
        <vt:i4>12</vt:i4>
      </vt:variant>
      <vt:variant>
        <vt:i4>0</vt:i4>
      </vt:variant>
      <vt:variant>
        <vt:i4>5</vt:i4>
      </vt:variant>
      <vt:variant>
        <vt:lpwstr>http://www.bibleserver.com/act.php?text_ref=1032027</vt:lpwstr>
      </vt:variant>
      <vt:variant>
        <vt:lpwstr/>
      </vt:variant>
      <vt:variant>
        <vt:i4>983154</vt:i4>
      </vt:variant>
      <vt:variant>
        <vt:i4>9</vt:i4>
      </vt:variant>
      <vt:variant>
        <vt:i4>0</vt:i4>
      </vt:variant>
      <vt:variant>
        <vt:i4>5</vt:i4>
      </vt:variant>
      <vt:variant>
        <vt:lpwstr>http://www.bibleserver.com/act.php?text_ref=1032026</vt:lpwstr>
      </vt:variant>
      <vt:variant>
        <vt:lpwstr/>
      </vt:variant>
      <vt:variant>
        <vt:i4>983154</vt:i4>
      </vt:variant>
      <vt:variant>
        <vt:i4>6</vt:i4>
      </vt:variant>
      <vt:variant>
        <vt:i4>0</vt:i4>
      </vt:variant>
      <vt:variant>
        <vt:i4>5</vt:i4>
      </vt:variant>
      <vt:variant>
        <vt:lpwstr>http://www.bibleserver.com/act.php?text_ref=1032025</vt:lpwstr>
      </vt:variant>
      <vt:variant>
        <vt:lpwstr/>
      </vt:variant>
      <vt:variant>
        <vt:i4>983154</vt:i4>
      </vt:variant>
      <vt:variant>
        <vt:i4>3</vt:i4>
      </vt:variant>
      <vt:variant>
        <vt:i4>0</vt:i4>
      </vt:variant>
      <vt:variant>
        <vt:i4>5</vt:i4>
      </vt:variant>
      <vt:variant>
        <vt:lpwstr>http://www.bibleserver.com/act.php?text_ref=1032024</vt:lpwstr>
      </vt:variant>
      <vt:variant>
        <vt:lpwstr/>
      </vt:variant>
      <vt:variant>
        <vt:i4>983154</vt:i4>
      </vt:variant>
      <vt:variant>
        <vt:i4>0</vt:i4>
      </vt:variant>
      <vt:variant>
        <vt:i4>0</vt:i4>
      </vt:variant>
      <vt:variant>
        <vt:i4>5</vt:i4>
      </vt:variant>
      <vt:variant>
        <vt:lpwstr>http://www.bibleserver.com/act.php?text_ref=1032023</vt:lpwstr>
      </vt:variant>
      <vt:variant>
        <vt:lpwstr/>
      </vt:variant>
      <vt:variant>
        <vt:i4>4849778</vt:i4>
      </vt:variant>
      <vt:variant>
        <vt:i4>6</vt:i4>
      </vt:variant>
      <vt:variant>
        <vt:i4>0</vt:i4>
      </vt:variant>
      <vt:variant>
        <vt:i4>5</vt:i4>
      </vt:variant>
      <vt:variant>
        <vt:lpwstr>mailto:frank.lehmann@kirche-waedenswil.ch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Gottesdienst-Formular</dc:title>
  <dc:subject>Gottesdienst</dc:subject>
  <dc:creator>F. Lehmann</dc:creator>
  <cp:keywords>Gottesdienst</cp:keywords>
  <dc:description>Formular zur Planung von Gottesdiensten (auch von Tauf- und Abendmahls-GDen)</dc:description>
  <cp:lastModifiedBy>frank lehmann</cp:lastModifiedBy>
  <cp:revision>25</cp:revision>
  <cp:lastPrinted>2020-11-22T06:18:00Z</cp:lastPrinted>
  <dcterms:created xsi:type="dcterms:W3CDTF">2023-03-14T20:42:00Z</dcterms:created>
  <dcterms:modified xsi:type="dcterms:W3CDTF">2023-03-14T20:59:00Z</dcterms:modified>
</cp:coreProperties>
</file>