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9DBF" w14:textId="192B8E1F" w:rsidR="005D021A" w:rsidRDefault="005D021A">
      <w:pPr>
        <w:rPr>
          <w:rFonts w:ascii="Arial" w:hAnsi="Arial" w:cs="Arial"/>
          <w:b/>
          <w:sz w:val="32"/>
        </w:rPr>
      </w:pPr>
    </w:p>
    <w:p w14:paraId="7B6C9C57" w14:textId="51F29F9A" w:rsidR="009C2B8A" w:rsidRDefault="009C2B8A">
      <w:pPr>
        <w:pStyle w:val="Textkrper"/>
        <w:tabs>
          <w:tab w:val="clear" w:pos="1985"/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Taufgottesdienst am</w:t>
      </w:r>
      <w:r w:rsidR="00EB2859">
        <w:rPr>
          <w:rFonts w:ascii="Arial" w:hAnsi="Arial" w:cs="Arial"/>
          <w:sz w:val="32"/>
        </w:rPr>
        <w:t xml:space="preserve"> 23.Oktober </w:t>
      </w:r>
      <w:proofErr w:type="gramStart"/>
      <w:r w:rsidR="00EB2859">
        <w:rPr>
          <w:rFonts w:ascii="Arial" w:hAnsi="Arial" w:cs="Arial"/>
          <w:sz w:val="32"/>
        </w:rPr>
        <w:t xml:space="preserve">2022 </w:t>
      </w:r>
      <w:r>
        <w:rPr>
          <w:rFonts w:ascii="Arial" w:hAnsi="Arial" w:cs="Arial"/>
          <w:sz w:val="32"/>
        </w:rPr>
        <w:t xml:space="preserve"> in</w:t>
      </w:r>
      <w:proofErr w:type="gramEnd"/>
      <w:r>
        <w:rPr>
          <w:rFonts w:ascii="Arial" w:hAnsi="Arial" w:cs="Arial"/>
          <w:sz w:val="32"/>
        </w:rPr>
        <w:t xml:space="preserve"> Wädenswil um</w:t>
      </w:r>
      <w:r w:rsidR="002401BE">
        <w:rPr>
          <w:rFonts w:ascii="Arial" w:hAnsi="Arial" w:cs="Arial"/>
          <w:sz w:val="32"/>
        </w:rPr>
        <w:t xml:space="preserve"> 10 Uhr</w:t>
      </w:r>
    </w:p>
    <w:p w14:paraId="3D92A6A8" w14:textId="348F8BDD" w:rsidR="00896458" w:rsidRPr="00143E63" w:rsidRDefault="00896458" w:rsidP="00A17E51">
      <w:pPr>
        <w:pStyle w:val="Textkrper"/>
        <w:tabs>
          <w:tab w:val="clear" w:pos="1985"/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</w:rPr>
        <w:t xml:space="preserve">Was der Mensch ist und sein </w:t>
      </w:r>
      <w:r w:rsidR="00A6107B">
        <w:rPr>
          <w:rFonts w:ascii="Arial" w:hAnsi="Arial" w:cs="Arial"/>
          <w:sz w:val="32"/>
        </w:rPr>
        <w:t>darf – auch ein</w:t>
      </w:r>
      <w:r w:rsidR="00143E63">
        <w:rPr>
          <w:rFonts w:ascii="Arial" w:hAnsi="Arial" w:cs="Arial"/>
          <w:sz w:val="32"/>
        </w:rPr>
        <w:t xml:space="preserve"> </w:t>
      </w:r>
      <w:r w:rsidR="00CC63AA">
        <w:rPr>
          <w:rFonts w:ascii="Arial" w:hAnsi="Arial" w:cs="Arial"/>
          <w:sz w:val="32"/>
        </w:rPr>
        <w:t>Kind Gottes.</w:t>
      </w:r>
    </w:p>
    <w:p w14:paraId="1B315F21" w14:textId="77777777" w:rsidR="00FD09FC" w:rsidRDefault="00FD09FC">
      <w:pPr>
        <w:tabs>
          <w:tab w:val="left" w:pos="2410"/>
        </w:tabs>
        <w:rPr>
          <w:rFonts w:ascii="Arial" w:hAnsi="Arial" w:cs="Arial"/>
          <w:sz w:val="32"/>
        </w:rPr>
      </w:pPr>
    </w:p>
    <w:p w14:paraId="2AE455B3" w14:textId="25BE939B" w:rsidR="004C0E7F" w:rsidRDefault="009C2B8A">
      <w:pPr>
        <w:tabs>
          <w:tab w:val="left" w:pos="2410"/>
        </w:tabs>
        <w:rPr>
          <w:rFonts w:ascii="Arial" w:hAnsi="Arial" w:cs="Arial"/>
          <w:sz w:val="32"/>
        </w:rPr>
      </w:pPr>
      <w:proofErr w:type="spellStart"/>
      <w:r>
        <w:rPr>
          <w:rFonts w:ascii="Arial" w:hAnsi="Arial" w:cs="Arial"/>
          <w:sz w:val="32"/>
        </w:rPr>
        <w:t>Begrüssung</w:t>
      </w:r>
      <w:proofErr w:type="spellEnd"/>
      <w:r>
        <w:rPr>
          <w:rFonts w:ascii="Arial" w:hAnsi="Arial" w:cs="Arial"/>
          <w:sz w:val="32"/>
        </w:rPr>
        <w:tab/>
      </w:r>
    </w:p>
    <w:p w14:paraId="0516671F" w14:textId="77777777" w:rsidR="004C0E7F" w:rsidRDefault="004C0E7F">
      <w:pPr>
        <w:tabs>
          <w:tab w:val="left" w:pos="2410"/>
        </w:tabs>
        <w:rPr>
          <w:rFonts w:ascii="Arial" w:hAnsi="Arial" w:cs="Arial"/>
          <w:sz w:val="32"/>
        </w:rPr>
      </w:pPr>
    </w:p>
    <w:p w14:paraId="0339A70D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? Was ist der Mensch, dass Du seiner gedenkst,</w:t>
      </w:r>
    </w:p>
    <w:p w14:paraId="55CA3CBE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des Menschen Kind, dass Du Dich seiner annimmst? (Ps 8.4)</w:t>
      </w:r>
    </w:p>
    <w:p w14:paraId="4A892682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</w:p>
    <w:p w14:paraId="0A971FC6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&gt; Da begegnen wir dem </w:t>
      </w:r>
      <w:proofErr w:type="spellStart"/>
      <w:r>
        <w:rPr>
          <w:rFonts w:ascii="Arial" w:hAnsi="Arial" w:cs="Arial"/>
          <w:sz w:val="32"/>
        </w:rPr>
        <w:t>alltestamentlichen</w:t>
      </w:r>
      <w:proofErr w:type="spellEnd"/>
      <w:r>
        <w:rPr>
          <w:rFonts w:ascii="Arial" w:hAnsi="Arial" w:cs="Arial"/>
          <w:sz w:val="32"/>
        </w:rPr>
        <w:t xml:space="preserve"> Psalmbeter,</w:t>
      </w:r>
    </w:p>
    <w:p w14:paraId="62AA9A89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der staunt und sich wundert:</w:t>
      </w:r>
    </w:p>
    <w:p w14:paraId="45F76F08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&gt; Da erkennt er in den Wundern der Schöpfung seinen Gott</w:t>
      </w:r>
    </w:p>
    <w:p w14:paraId="406B6A03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und staunt dann darüber, </w:t>
      </w:r>
    </w:p>
    <w:p w14:paraId="73CEC257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dass sich dieser unendlich </w:t>
      </w:r>
      <w:proofErr w:type="spellStart"/>
      <w:r>
        <w:rPr>
          <w:rFonts w:ascii="Arial" w:hAnsi="Arial" w:cs="Arial"/>
          <w:sz w:val="32"/>
        </w:rPr>
        <w:t>grosse</w:t>
      </w:r>
      <w:proofErr w:type="spellEnd"/>
      <w:r>
        <w:rPr>
          <w:rFonts w:ascii="Arial" w:hAnsi="Arial" w:cs="Arial"/>
          <w:sz w:val="32"/>
        </w:rPr>
        <w:t xml:space="preserve"> Gott</w:t>
      </w:r>
    </w:p>
    <w:p w14:paraId="5E0267DC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überhaupt um den Winzling von Menschen kümmert:</w:t>
      </w:r>
    </w:p>
    <w:p w14:paraId="1D573E43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</w:p>
    <w:p w14:paraId="36FC53ED" w14:textId="77777777" w:rsidR="004C0E7F" w:rsidRPr="00B83FAC" w:rsidRDefault="004C0E7F" w:rsidP="004C0E7F">
      <w:pPr>
        <w:tabs>
          <w:tab w:val="left" w:pos="2410"/>
        </w:tabs>
        <w:rPr>
          <w:rFonts w:ascii="Arial" w:hAnsi="Arial" w:cs="Arial"/>
          <w:i/>
          <w:iCs/>
          <w:sz w:val="32"/>
        </w:rPr>
      </w:pPr>
      <w:r w:rsidRPr="00B83FAC">
        <w:rPr>
          <w:rFonts w:ascii="Arial" w:hAnsi="Arial" w:cs="Arial"/>
          <w:i/>
          <w:iCs/>
          <w:sz w:val="32"/>
        </w:rPr>
        <w:t xml:space="preserve">Wenn ich deinen Himmel sehe, das Werk deiner Finger, </w:t>
      </w:r>
      <w:r>
        <w:rPr>
          <w:rFonts w:ascii="Arial" w:hAnsi="Arial" w:cs="Arial"/>
          <w:i/>
          <w:iCs/>
          <w:sz w:val="32"/>
        </w:rPr>
        <w:br/>
      </w:r>
      <w:r w:rsidRPr="00B83FAC">
        <w:rPr>
          <w:rFonts w:ascii="Arial" w:hAnsi="Arial" w:cs="Arial"/>
          <w:i/>
          <w:iCs/>
          <w:sz w:val="32"/>
        </w:rPr>
        <w:t>den Mond und die Sterne, die du hingesetzt hast:</w:t>
      </w:r>
    </w:p>
    <w:p w14:paraId="092C7ECC" w14:textId="77777777" w:rsidR="004C0E7F" w:rsidRPr="00B83FAC" w:rsidRDefault="004C0E7F" w:rsidP="004C0E7F">
      <w:pPr>
        <w:tabs>
          <w:tab w:val="left" w:pos="2410"/>
        </w:tabs>
        <w:rPr>
          <w:rFonts w:ascii="Arial" w:hAnsi="Arial" w:cs="Arial"/>
          <w:i/>
          <w:iCs/>
          <w:sz w:val="32"/>
        </w:rPr>
      </w:pPr>
      <w:r w:rsidRPr="00B83FAC">
        <w:rPr>
          <w:rFonts w:ascii="Arial" w:hAnsi="Arial" w:cs="Arial"/>
          <w:i/>
          <w:iCs/>
          <w:sz w:val="32"/>
        </w:rPr>
        <w:t xml:space="preserve">Was ist der Mensch, dass du seiner gedenkst, </w:t>
      </w:r>
      <w:r>
        <w:rPr>
          <w:rFonts w:ascii="Arial" w:hAnsi="Arial" w:cs="Arial"/>
          <w:i/>
          <w:iCs/>
          <w:sz w:val="32"/>
        </w:rPr>
        <w:br/>
      </w:r>
      <w:r w:rsidRPr="00B83FAC">
        <w:rPr>
          <w:rFonts w:ascii="Arial" w:hAnsi="Arial" w:cs="Arial"/>
          <w:i/>
          <w:iCs/>
          <w:sz w:val="32"/>
        </w:rPr>
        <w:t>und des Menschen Kind, dass du dich seiner annimmst?</w:t>
      </w:r>
    </w:p>
    <w:p w14:paraId="0B090778" w14:textId="77777777" w:rsidR="004C0E7F" w:rsidRPr="00B83FAC" w:rsidRDefault="004C0E7F" w:rsidP="004C0E7F">
      <w:pPr>
        <w:tabs>
          <w:tab w:val="left" w:pos="2410"/>
        </w:tabs>
        <w:rPr>
          <w:rFonts w:ascii="Arial" w:hAnsi="Arial" w:cs="Arial"/>
          <w:i/>
          <w:iCs/>
          <w:sz w:val="32"/>
        </w:rPr>
      </w:pPr>
      <w:r w:rsidRPr="00B83FAC">
        <w:rPr>
          <w:rFonts w:ascii="Arial" w:hAnsi="Arial" w:cs="Arial"/>
          <w:i/>
          <w:iCs/>
          <w:sz w:val="32"/>
        </w:rPr>
        <w:t xml:space="preserve">Du hast ihn wenig geringer gemacht als Gott, </w:t>
      </w:r>
      <w:r>
        <w:rPr>
          <w:rFonts w:ascii="Arial" w:hAnsi="Arial" w:cs="Arial"/>
          <w:i/>
          <w:iCs/>
          <w:sz w:val="32"/>
        </w:rPr>
        <w:br/>
      </w:r>
      <w:r w:rsidRPr="00B83FAC">
        <w:rPr>
          <w:rFonts w:ascii="Arial" w:hAnsi="Arial" w:cs="Arial"/>
          <w:i/>
          <w:iCs/>
          <w:sz w:val="32"/>
        </w:rPr>
        <w:t>mit Ehre und Hoheit hast du ihn gekrönt.</w:t>
      </w:r>
    </w:p>
    <w:p w14:paraId="74703246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</w:p>
    <w:p w14:paraId="0F45A3AA" w14:textId="04EFA8BB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&gt; </w:t>
      </w:r>
      <w:proofErr w:type="gramStart"/>
      <w:r>
        <w:rPr>
          <w:rFonts w:ascii="Arial" w:hAnsi="Arial" w:cs="Arial"/>
          <w:sz w:val="32"/>
        </w:rPr>
        <w:t>Klar</w:t>
      </w:r>
      <w:proofErr w:type="gramEnd"/>
      <w:r>
        <w:rPr>
          <w:rFonts w:ascii="Arial" w:hAnsi="Arial" w:cs="Arial"/>
          <w:sz w:val="32"/>
        </w:rPr>
        <w:t>, so etwas könnte nicht jeder sagen.</w:t>
      </w:r>
    </w:p>
    <w:p w14:paraId="7DA46A86" w14:textId="59F4CF3E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&gt; Nicht jeder kann in schier kindlichem Glauben</w:t>
      </w:r>
      <w:r w:rsidR="00901DC7">
        <w:rPr>
          <w:rFonts w:ascii="Arial" w:hAnsi="Arial" w:cs="Arial"/>
          <w:sz w:val="32"/>
        </w:rPr>
        <w:t xml:space="preserve"> davon ausgehen,</w:t>
      </w:r>
      <w:r>
        <w:rPr>
          <w:rFonts w:ascii="Arial" w:hAnsi="Arial" w:cs="Arial"/>
          <w:sz w:val="32"/>
        </w:rPr>
        <w:br/>
        <w:t>dass da ein Gott sei, der die ganze Schöpfung gemacht habe.</w:t>
      </w:r>
    </w:p>
    <w:p w14:paraId="2797989B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&gt; Und auch nicht jeder erfährt diesen Gott dann auch noch so,</w:t>
      </w:r>
    </w:p>
    <w:p w14:paraId="7DC64AF2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dass er sich tatsächlich um seine Menschen-Geschöpfe kümmert.</w:t>
      </w:r>
    </w:p>
    <w:p w14:paraId="3B36218C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</w:p>
    <w:p w14:paraId="26B1C69C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… je nachdem, was ich erlebe,</w:t>
      </w:r>
    </w:p>
    <w:p w14:paraId="0D1D24D8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was mir </w:t>
      </w:r>
      <w:proofErr w:type="spellStart"/>
      <w:r>
        <w:rPr>
          <w:rFonts w:ascii="Arial" w:hAnsi="Arial" w:cs="Arial"/>
          <w:sz w:val="32"/>
        </w:rPr>
        <w:t>zustösst</w:t>
      </w:r>
      <w:proofErr w:type="spellEnd"/>
      <w:r>
        <w:rPr>
          <w:rFonts w:ascii="Arial" w:hAnsi="Arial" w:cs="Arial"/>
          <w:sz w:val="32"/>
        </w:rPr>
        <w:t xml:space="preserve"> oder zufällt im Leben,</w:t>
      </w:r>
    </w:p>
    <w:p w14:paraId="321B219A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wie ich die Zeitung lese oder eben nicht.</w:t>
      </w:r>
    </w:p>
    <w:p w14:paraId="55E4CE16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</w:p>
    <w:p w14:paraId="45C30439" w14:textId="75C98056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 w:rsidRPr="003744F6">
        <w:rPr>
          <w:rFonts w:ascii="Arial" w:hAnsi="Arial" w:cs="Arial"/>
          <w:sz w:val="32"/>
        </w:rPr>
        <w:sym w:font="Wingdings" w:char="F0E0"/>
      </w:r>
      <w:r>
        <w:rPr>
          <w:rFonts w:ascii="Arial" w:hAnsi="Arial" w:cs="Arial"/>
          <w:sz w:val="32"/>
        </w:rPr>
        <w:t xml:space="preserve"> ohne die Augen vor den irdischen Realitäten zu </w:t>
      </w:r>
      <w:proofErr w:type="spellStart"/>
      <w:r>
        <w:rPr>
          <w:rFonts w:ascii="Arial" w:hAnsi="Arial" w:cs="Arial"/>
          <w:sz w:val="32"/>
        </w:rPr>
        <w:t>verschliessen</w:t>
      </w:r>
      <w:proofErr w:type="spellEnd"/>
      <w:r>
        <w:rPr>
          <w:rFonts w:ascii="Arial" w:hAnsi="Arial" w:cs="Arial"/>
          <w:sz w:val="32"/>
        </w:rPr>
        <w:t>,</w:t>
      </w:r>
    </w:p>
    <w:p w14:paraId="6585DD90" w14:textId="1A8F8B76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möchte ich heute mit </w:t>
      </w:r>
      <w:r w:rsidR="006110B4">
        <w:rPr>
          <w:rFonts w:ascii="Arial" w:hAnsi="Arial" w:cs="Arial"/>
          <w:sz w:val="32"/>
        </w:rPr>
        <w:t>I</w:t>
      </w:r>
      <w:r>
        <w:rPr>
          <w:rFonts w:ascii="Arial" w:hAnsi="Arial" w:cs="Arial"/>
          <w:sz w:val="32"/>
        </w:rPr>
        <w:t>hnen vom Glauben her die Frage stellen:</w:t>
      </w:r>
    </w:p>
    <w:p w14:paraId="5B91DBDD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‚Was ist der Mensch … und was darf er sein!?‘</w:t>
      </w:r>
    </w:p>
    <w:p w14:paraId="05ACA579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</w:p>
    <w:p w14:paraId="4B54D3EB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… auch im Blick auf unsere vier Täuflinge,</w:t>
      </w:r>
    </w:p>
    <w:p w14:paraId="1052CAB8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 xml:space="preserve">aber ebenso im Blick auf unser eigenes Leben </w:t>
      </w:r>
      <w:r>
        <w:rPr>
          <w:rFonts w:ascii="Arial" w:hAnsi="Arial" w:cs="Arial"/>
          <w:sz w:val="32"/>
        </w:rPr>
        <w:br/>
        <w:t>und das unserer Mitmenschen.</w:t>
      </w:r>
    </w:p>
    <w:p w14:paraId="5337C158" w14:textId="77777777" w:rsidR="004C0E7F" w:rsidRDefault="004C0E7F" w:rsidP="004C0E7F">
      <w:pPr>
        <w:tabs>
          <w:tab w:val="left" w:pos="2410"/>
        </w:tabs>
        <w:rPr>
          <w:rFonts w:ascii="Arial" w:hAnsi="Arial" w:cs="Arial"/>
          <w:sz w:val="32"/>
        </w:rPr>
      </w:pPr>
    </w:p>
    <w:p w14:paraId="63BDCBA0" w14:textId="7F646E7B" w:rsidR="004C0E7F" w:rsidRDefault="008E71E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***</w:t>
      </w:r>
    </w:p>
    <w:p w14:paraId="06276D0A" w14:textId="16048110" w:rsidR="008E71E9" w:rsidRDefault="007F78E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</w:r>
      <w:r w:rsidR="008E71E9">
        <w:rPr>
          <w:rFonts w:ascii="Arial" w:hAnsi="Arial" w:cs="Arial"/>
          <w:sz w:val="32"/>
        </w:rPr>
        <w:t>Das Lied, das wir nun miteinander singen dürfen,</w:t>
      </w:r>
    </w:p>
    <w:p w14:paraId="46AE8F32" w14:textId="77777777" w:rsidR="008E71E9" w:rsidRDefault="008E71E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erzählt von einer besonderen Verbindung </w:t>
      </w:r>
      <w:r>
        <w:rPr>
          <w:rFonts w:ascii="Arial" w:hAnsi="Arial" w:cs="Arial"/>
          <w:sz w:val="32"/>
        </w:rPr>
        <w:br/>
      </w:r>
      <w:proofErr w:type="gramStart"/>
      <w:r>
        <w:rPr>
          <w:rFonts w:ascii="Arial" w:hAnsi="Arial" w:cs="Arial"/>
          <w:sz w:val="32"/>
        </w:rPr>
        <w:t>zwischen Mensch</w:t>
      </w:r>
      <w:proofErr w:type="gramEnd"/>
      <w:r>
        <w:rPr>
          <w:rFonts w:ascii="Arial" w:hAnsi="Arial" w:cs="Arial"/>
          <w:sz w:val="32"/>
        </w:rPr>
        <w:t xml:space="preserve"> und Gott, zwischen Gott und Mensch …</w:t>
      </w:r>
      <w:r>
        <w:rPr>
          <w:rFonts w:ascii="Arial" w:hAnsi="Arial" w:cs="Arial"/>
          <w:sz w:val="32"/>
        </w:rPr>
        <w:br/>
        <w:t>es weist bereits ein wenig darauf hin,</w:t>
      </w:r>
    </w:p>
    <w:p w14:paraId="76F7255F" w14:textId="77777777" w:rsidR="009E4700" w:rsidRDefault="008E71E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wozu der Mensch </w:t>
      </w:r>
      <w:r w:rsidR="009E4700">
        <w:rPr>
          <w:rFonts w:ascii="Arial" w:hAnsi="Arial" w:cs="Arial"/>
          <w:sz w:val="32"/>
        </w:rPr>
        <w:t>seiner göttlichen Bestimmung nach</w:t>
      </w:r>
    </w:p>
    <w:p w14:paraId="79683DFD" w14:textId="77777777" w:rsidR="009E4700" w:rsidRDefault="009E470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fähig sein könnte.</w:t>
      </w:r>
    </w:p>
    <w:p w14:paraId="54E28014" w14:textId="77777777" w:rsidR="009E4700" w:rsidRDefault="009E4700">
      <w:pPr>
        <w:tabs>
          <w:tab w:val="left" w:pos="2410"/>
        </w:tabs>
        <w:rPr>
          <w:rFonts w:ascii="Arial" w:hAnsi="Arial" w:cs="Arial"/>
          <w:sz w:val="32"/>
        </w:rPr>
      </w:pPr>
    </w:p>
    <w:p w14:paraId="325B480D" w14:textId="45D7FFCE" w:rsidR="009C2B8A" w:rsidRDefault="009C2B8A">
      <w:pPr>
        <w:tabs>
          <w:tab w:val="left" w:pos="2410"/>
        </w:tabs>
        <w:rPr>
          <w:rFonts w:ascii="Arial" w:hAnsi="Arial" w:cs="Arial"/>
          <w:sz w:val="32"/>
        </w:rPr>
      </w:pPr>
    </w:p>
    <w:p w14:paraId="53423D6C" w14:textId="77777777" w:rsidR="00D472ED" w:rsidRDefault="00195932">
      <w:pPr>
        <w:tabs>
          <w:tab w:val="left" w:pos="2410"/>
        </w:tabs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Lied</w:t>
      </w:r>
      <w:r>
        <w:rPr>
          <w:rFonts w:ascii="Arial" w:hAnsi="Arial" w:cs="Arial"/>
          <w:b/>
          <w:sz w:val="32"/>
        </w:rPr>
        <w:tab/>
      </w:r>
      <w:r w:rsidR="007A52FB">
        <w:rPr>
          <w:rFonts w:ascii="Arial" w:hAnsi="Arial" w:cs="Arial"/>
          <w:b/>
          <w:sz w:val="32"/>
        </w:rPr>
        <w:t>ru104 Hände, die schenken, erzählen v Gott</w:t>
      </w:r>
    </w:p>
    <w:p w14:paraId="491C7CE3" w14:textId="33E93923" w:rsidR="009C2B8A" w:rsidRDefault="00D472ED" w:rsidP="00D472ED">
      <w:pPr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br w:type="page"/>
      </w:r>
      <w:r>
        <w:rPr>
          <w:rFonts w:ascii="Arial" w:hAnsi="Arial" w:cs="Arial"/>
          <w:sz w:val="32"/>
        </w:rPr>
        <w:lastRenderedPageBreak/>
        <w:t>P</w:t>
      </w:r>
      <w:r w:rsidR="009C2B8A">
        <w:rPr>
          <w:rFonts w:ascii="Arial" w:hAnsi="Arial" w:cs="Arial"/>
          <w:sz w:val="32"/>
        </w:rPr>
        <w:t>redigt</w:t>
      </w:r>
      <w:r w:rsidR="009C2B8A">
        <w:rPr>
          <w:rFonts w:ascii="Arial" w:hAnsi="Arial" w:cs="Arial"/>
          <w:sz w:val="32"/>
        </w:rPr>
        <w:tab/>
      </w:r>
    </w:p>
    <w:p w14:paraId="1541D13A" w14:textId="19046BEC" w:rsidR="00D472ED" w:rsidRDefault="00D472ED" w:rsidP="00D472ED">
      <w:pPr>
        <w:rPr>
          <w:rFonts w:ascii="Arial" w:hAnsi="Arial" w:cs="Arial"/>
          <w:sz w:val="32"/>
        </w:rPr>
      </w:pPr>
    </w:p>
    <w:p w14:paraId="396A9FD7" w14:textId="54A3C47B" w:rsidR="003523FE" w:rsidRDefault="002070A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PREDIGT</w:t>
      </w:r>
    </w:p>
    <w:p w14:paraId="7F56DE0B" w14:textId="77777777" w:rsidR="003523FE" w:rsidRDefault="003523FE">
      <w:pPr>
        <w:tabs>
          <w:tab w:val="left" w:pos="2410"/>
        </w:tabs>
        <w:rPr>
          <w:rFonts w:ascii="Arial" w:hAnsi="Arial" w:cs="Arial"/>
          <w:sz w:val="32"/>
        </w:rPr>
      </w:pPr>
    </w:p>
    <w:p w14:paraId="5C89823C" w14:textId="513A051E" w:rsidR="003523FE" w:rsidRDefault="003B257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Die einen möchten unbedingt ein Kind haben</w:t>
      </w:r>
    </w:p>
    <w:p w14:paraId="39E32252" w14:textId="5E78E540" w:rsidR="00B745A0" w:rsidRDefault="00B745A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tun alles dafür.</w:t>
      </w:r>
    </w:p>
    <w:p w14:paraId="5EFFB0B3" w14:textId="72DD47F4" w:rsidR="00B745A0" w:rsidRDefault="00B745A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Andere sagen:</w:t>
      </w:r>
    </w:p>
    <w:p w14:paraId="2E1E42E5" w14:textId="52661C65" w:rsidR="00B745A0" w:rsidRDefault="00B745A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Nein, Kinder haben zu wollen egoistisch,</w:t>
      </w:r>
      <w:r>
        <w:rPr>
          <w:rFonts w:ascii="Arial" w:hAnsi="Arial" w:cs="Arial"/>
          <w:sz w:val="32"/>
        </w:rPr>
        <w:br/>
        <w:t>überleg Dir mal, was Du ihnen zumutest</w:t>
      </w:r>
      <w:r w:rsidR="00EF6061">
        <w:rPr>
          <w:rFonts w:ascii="Arial" w:hAnsi="Arial" w:cs="Arial"/>
          <w:sz w:val="32"/>
        </w:rPr>
        <w:t>,</w:t>
      </w:r>
    </w:p>
    <w:p w14:paraId="325C30C6" w14:textId="1E9E0EF2" w:rsidR="00EF6061" w:rsidRDefault="00EF6061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welche Welt, welche Mitmenschen, welche Zukunft.</w:t>
      </w:r>
    </w:p>
    <w:p w14:paraId="30B029F0" w14:textId="7145B5B9" w:rsidR="00EF6061" w:rsidRDefault="00EF6061">
      <w:pPr>
        <w:tabs>
          <w:tab w:val="left" w:pos="2410"/>
        </w:tabs>
        <w:rPr>
          <w:rFonts w:ascii="Arial" w:hAnsi="Arial" w:cs="Arial"/>
          <w:sz w:val="32"/>
        </w:rPr>
      </w:pPr>
    </w:p>
    <w:p w14:paraId="1A597CBC" w14:textId="4707CC04" w:rsidR="00EF6061" w:rsidRDefault="00EF6061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Wenn ein Kind dann da ist,</w:t>
      </w:r>
    </w:p>
    <w:p w14:paraId="112A82DB" w14:textId="5B8390B0" w:rsidR="00EF6061" w:rsidRDefault="00EF6061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dann können sich die einen unbändig freuen</w:t>
      </w:r>
    </w:p>
    <w:p w14:paraId="615293F7" w14:textId="5EC01566" w:rsidR="00856452" w:rsidRDefault="0085645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ertragen auch anstrengendere Phasen mit Gelassenheit.</w:t>
      </w:r>
    </w:p>
    <w:p w14:paraId="0A01C446" w14:textId="150C811E" w:rsidR="00856452" w:rsidRDefault="00B637EA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  <w:t>Aber</w:t>
      </w:r>
      <w:r w:rsidR="00856452">
        <w:rPr>
          <w:rFonts w:ascii="Arial" w:hAnsi="Arial" w:cs="Arial"/>
          <w:sz w:val="32"/>
        </w:rPr>
        <w:t xml:space="preserve"> bei andern trübt </w:t>
      </w:r>
      <w:r>
        <w:rPr>
          <w:rFonts w:ascii="Arial" w:hAnsi="Arial" w:cs="Arial"/>
          <w:sz w:val="32"/>
        </w:rPr>
        <w:t xml:space="preserve">sich </w:t>
      </w:r>
      <w:r w:rsidR="00856452">
        <w:rPr>
          <w:rFonts w:ascii="Arial" w:hAnsi="Arial" w:cs="Arial"/>
          <w:sz w:val="32"/>
        </w:rPr>
        <w:t xml:space="preserve">die Freude </w:t>
      </w:r>
      <w:r>
        <w:rPr>
          <w:rFonts w:ascii="Arial" w:hAnsi="Arial" w:cs="Arial"/>
          <w:sz w:val="32"/>
        </w:rPr>
        <w:br/>
      </w:r>
      <w:r w:rsidR="00856452">
        <w:rPr>
          <w:rFonts w:ascii="Arial" w:hAnsi="Arial" w:cs="Arial"/>
          <w:sz w:val="32"/>
        </w:rPr>
        <w:t>und das Staunen über das neue Leben</w:t>
      </w:r>
      <w:r w:rsidR="00856452">
        <w:rPr>
          <w:rFonts w:ascii="Arial" w:hAnsi="Arial" w:cs="Arial"/>
          <w:sz w:val="32"/>
        </w:rPr>
        <w:br/>
        <w:t xml:space="preserve">auch immer wieder mal </w:t>
      </w:r>
    </w:p>
    <w:p w14:paraId="0EF1EB1B" w14:textId="7EBD9D0B" w:rsidR="00856452" w:rsidRDefault="0085645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beim Blick in diese Welt und die Prognosen für die Zukunft.</w:t>
      </w:r>
    </w:p>
    <w:p w14:paraId="4B3EA8D4" w14:textId="3DDFB458" w:rsidR="00856452" w:rsidRDefault="00856452">
      <w:pPr>
        <w:tabs>
          <w:tab w:val="left" w:pos="2410"/>
        </w:tabs>
        <w:rPr>
          <w:rFonts w:ascii="Arial" w:hAnsi="Arial" w:cs="Arial"/>
          <w:sz w:val="32"/>
        </w:rPr>
      </w:pPr>
    </w:p>
    <w:p w14:paraId="4A1659F4" w14:textId="72F2A4A0" w:rsidR="00856452" w:rsidRDefault="00B842C1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Das war </w:t>
      </w:r>
      <w:proofErr w:type="gramStart"/>
      <w:r>
        <w:rPr>
          <w:rFonts w:ascii="Arial" w:hAnsi="Arial" w:cs="Arial"/>
          <w:sz w:val="32"/>
        </w:rPr>
        <w:t>natürlich schon</w:t>
      </w:r>
      <w:proofErr w:type="gramEnd"/>
      <w:r>
        <w:rPr>
          <w:rFonts w:ascii="Arial" w:hAnsi="Arial" w:cs="Arial"/>
          <w:sz w:val="32"/>
        </w:rPr>
        <w:t xml:space="preserve"> früher so.</w:t>
      </w:r>
    </w:p>
    <w:p w14:paraId="61A29572" w14:textId="1BC21512" w:rsidR="00B842C1" w:rsidRDefault="00E8193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</w:r>
      <w:r w:rsidR="00B842C1">
        <w:rPr>
          <w:rFonts w:ascii="Arial" w:hAnsi="Arial" w:cs="Arial"/>
          <w:sz w:val="32"/>
        </w:rPr>
        <w:t>Und rein aus der Perspektive des Kindes gesehen,</w:t>
      </w:r>
    </w:p>
    <w:p w14:paraId="117123C0" w14:textId="488D089C" w:rsidR="00B842C1" w:rsidRDefault="00B842C1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ist es wahrscheinlich besser, </w:t>
      </w:r>
    </w:p>
    <w:p w14:paraId="5A839110" w14:textId="74EC1BD6" w:rsidR="00406C0A" w:rsidRDefault="00B842C1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wenn es </w:t>
      </w:r>
      <w:r w:rsidR="005B1D28">
        <w:rPr>
          <w:rFonts w:ascii="Arial" w:hAnsi="Arial" w:cs="Arial"/>
          <w:sz w:val="32"/>
        </w:rPr>
        <w:t xml:space="preserve">umgeben ist </w:t>
      </w:r>
      <w:r>
        <w:rPr>
          <w:rFonts w:ascii="Arial" w:hAnsi="Arial" w:cs="Arial"/>
          <w:sz w:val="32"/>
        </w:rPr>
        <w:t xml:space="preserve">von </w:t>
      </w:r>
      <w:proofErr w:type="gramStart"/>
      <w:r>
        <w:rPr>
          <w:rFonts w:ascii="Arial" w:hAnsi="Arial" w:cs="Arial"/>
          <w:sz w:val="32"/>
        </w:rPr>
        <w:t>einfach mal</w:t>
      </w:r>
      <w:proofErr w:type="gramEnd"/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br/>
        <w:t>zuversichtlich-glücklichen Menschen.</w:t>
      </w:r>
      <w:r>
        <w:rPr>
          <w:rFonts w:ascii="Arial" w:hAnsi="Arial" w:cs="Arial"/>
          <w:sz w:val="32"/>
        </w:rPr>
        <w:br/>
      </w:r>
      <w:r w:rsidR="00406C0A">
        <w:rPr>
          <w:rFonts w:ascii="Arial" w:hAnsi="Arial" w:cs="Arial"/>
          <w:sz w:val="32"/>
        </w:rPr>
        <w:t xml:space="preserve">Sie können unbekümmert-unbeschwerter </w:t>
      </w:r>
      <w:r w:rsidR="00406C0A">
        <w:rPr>
          <w:rFonts w:ascii="Arial" w:hAnsi="Arial" w:cs="Arial"/>
          <w:sz w:val="32"/>
        </w:rPr>
        <w:br/>
        <w:t>wachsen und sich entfalten.</w:t>
      </w:r>
    </w:p>
    <w:p w14:paraId="19A7E333" w14:textId="77777777" w:rsidR="00406C0A" w:rsidRDefault="00406C0A">
      <w:pPr>
        <w:tabs>
          <w:tab w:val="left" w:pos="2410"/>
        </w:tabs>
        <w:rPr>
          <w:rFonts w:ascii="Arial" w:hAnsi="Arial" w:cs="Arial"/>
          <w:sz w:val="32"/>
        </w:rPr>
      </w:pPr>
    </w:p>
    <w:p w14:paraId="5B369672" w14:textId="77777777" w:rsidR="00406C0A" w:rsidRDefault="00406C0A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Von daher bin ich bestimmt nicht der optimale Vater.</w:t>
      </w:r>
    </w:p>
    <w:p w14:paraId="3B2CA6BC" w14:textId="77777777" w:rsidR="00406C0A" w:rsidRDefault="00406C0A">
      <w:pPr>
        <w:tabs>
          <w:tab w:val="left" w:pos="2410"/>
        </w:tabs>
        <w:rPr>
          <w:rFonts w:ascii="Arial" w:hAnsi="Arial" w:cs="Arial"/>
          <w:sz w:val="32"/>
        </w:rPr>
      </w:pPr>
    </w:p>
    <w:p w14:paraId="7FA6C0EC" w14:textId="77777777" w:rsidR="00B46734" w:rsidRDefault="005F3258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***</w:t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  <w:t>?Was ist der Mensch, dass Du seiner gedenkst? (Ps 8,4)</w:t>
      </w:r>
    </w:p>
    <w:p w14:paraId="4162594F" w14:textId="77777777" w:rsidR="00B46734" w:rsidRDefault="00B46734">
      <w:pPr>
        <w:tabs>
          <w:tab w:val="left" w:pos="2410"/>
        </w:tabs>
        <w:rPr>
          <w:rFonts w:ascii="Arial" w:hAnsi="Arial" w:cs="Arial"/>
          <w:sz w:val="32"/>
        </w:rPr>
      </w:pPr>
    </w:p>
    <w:p w14:paraId="67163708" w14:textId="77777777" w:rsidR="00B46734" w:rsidRDefault="00B46734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Nun, in der biblischen Überlieferung </w:t>
      </w:r>
    </w:p>
    <w:p w14:paraId="13D43D56" w14:textId="77777777" w:rsidR="00B46734" w:rsidRDefault="00B46734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 xml:space="preserve">kommen </w:t>
      </w:r>
      <w:proofErr w:type="gramStart"/>
      <w:r>
        <w:rPr>
          <w:rFonts w:ascii="Arial" w:hAnsi="Arial" w:cs="Arial"/>
          <w:sz w:val="32"/>
        </w:rPr>
        <w:t>ja ganz</w:t>
      </w:r>
      <w:proofErr w:type="gramEnd"/>
      <w:r>
        <w:rPr>
          <w:rFonts w:ascii="Arial" w:hAnsi="Arial" w:cs="Arial"/>
          <w:sz w:val="32"/>
        </w:rPr>
        <w:t xml:space="preserve"> verschiedene Erzähler </w:t>
      </w:r>
      <w:r>
        <w:rPr>
          <w:rFonts w:ascii="Arial" w:hAnsi="Arial" w:cs="Arial"/>
          <w:sz w:val="32"/>
        </w:rPr>
        <w:br/>
        <w:t xml:space="preserve">aus verschiedenen Epochen </w:t>
      </w:r>
      <w:r>
        <w:rPr>
          <w:rFonts w:ascii="Arial" w:hAnsi="Arial" w:cs="Arial"/>
          <w:sz w:val="32"/>
        </w:rPr>
        <w:br/>
        <w:t>mit ihren je ganz verschiedenen Erlebniswelten zu Wort.</w:t>
      </w:r>
    </w:p>
    <w:p w14:paraId="07C34C3B" w14:textId="77777777" w:rsidR="00B46734" w:rsidRDefault="00B46734">
      <w:pPr>
        <w:tabs>
          <w:tab w:val="left" w:pos="2410"/>
        </w:tabs>
        <w:rPr>
          <w:rFonts w:ascii="Arial" w:hAnsi="Arial" w:cs="Arial"/>
          <w:sz w:val="32"/>
        </w:rPr>
      </w:pPr>
    </w:p>
    <w:p w14:paraId="678ED49E" w14:textId="77777777" w:rsidR="00B46734" w:rsidRDefault="00B46734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Man kann aber sagen:</w:t>
      </w:r>
    </w:p>
    <w:p w14:paraId="21B8861A" w14:textId="5F1E3DED" w:rsidR="00B46734" w:rsidRDefault="00B46734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Nebst allem Glauben und Vertrauen,</w:t>
      </w:r>
      <w:r>
        <w:rPr>
          <w:rFonts w:ascii="Arial" w:hAnsi="Arial" w:cs="Arial"/>
          <w:sz w:val="32"/>
        </w:rPr>
        <w:br/>
        <w:t xml:space="preserve">nebst allem Hoffen und </w:t>
      </w:r>
      <w:r w:rsidR="0098464E">
        <w:rPr>
          <w:rFonts w:ascii="Arial" w:hAnsi="Arial" w:cs="Arial"/>
          <w:sz w:val="32"/>
        </w:rPr>
        <w:t>nebst allen himmlischen Visionen</w:t>
      </w:r>
    </w:p>
    <w:p w14:paraId="65902090" w14:textId="238C559A" w:rsidR="00B842C1" w:rsidRDefault="00B46734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ist da immer auch sehr viel Realismus dabei.</w:t>
      </w:r>
      <w:r w:rsidR="00B842C1">
        <w:rPr>
          <w:rFonts w:ascii="Arial" w:hAnsi="Arial" w:cs="Arial"/>
          <w:sz w:val="32"/>
        </w:rPr>
        <w:br/>
      </w:r>
    </w:p>
    <w:p w14:paraId="33E1220F" w14:textId="765B6240" w:rsidR="002070A9" w:rsidRDefault="0098464E">
      <w:pPr>
        <w:tabs>
          <w:tab w:val="left" w:pos="2410"/>
        </w:tabs>
        <w:rPr>
          <w:rFonts w:ascii="Arial" w:hAnsi="Arial" w:cs="Arial"/>
          <w:sz w:val="32"/>
        </w:rPr>
      </w:pPr>
      <w:proofErr w:type="gramStart"/>
      <w:r>
        <w:rPr>
          <w:rFonts w:ascii="Arial" w:hAnsi="Arial" w:cs="Arial"/>
          <w:sz w:val="32"/>
        </w:rPr>
        <w:t>?Was</w:t>
      </w:r>
      <w:proofErr w:type="gramEnd"/>
      <w:r>
        <w:rPr>
          <w:rFonts w:ascii="Arial" w:hAnsi="Arial" w:cs="Arial"/>
          <w:sz w:val="32"/>
        </w:rPr>
        <w:t xml:space="preserve"> ist der Mensch?</w:t>
      </w:r>
    </w:p>
    <w:p w14:paraId="2AD51B80" w14:textId="4C8CC6DB" w:rsidR="0098464E" w:rsidRDefault="0098464E">
      <w:pPr>
        <w:tabs>
          <w:tab w:val="left" w:pos="2410"/>
        </w:tabs>
        <w:rPr>
          <w:rFonts w:ascii="Arial" w:hAnsi="Arial" w:cs="Arial"/>
          <w:sz w:val="32"/>
        </w:rPr>
      </w:pPr>
    </w:p>
    <w:p w14:paraId="4FB592BA" w14:textId="7FABEEB1" w:rsidR="0098464E" w:rsidRDefault="0098464E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Ganz am Anfang im ersten Schöpfungsbericht</w:t>
      </w:r>
    </w:p>
    <w:p w14:paraId="01F0F098" w14:textId="7D00E9E9" w:rsidR="0098464E" w:rsidRDefault="0098464E">
      <w:pPr>
        <w:tabs>
          <w:tab w:val="left" w:pos="2410"/>
        </w:tabs>
        <w:rPr>
          <w:rFonts w:ascii="Arial" w:hAnsi="Arial" w:cs="Arial"/>
          <w:sz w:val="32"/>
        </w:rPr>
      </w:pPr>
      <w:proofErr w:type="spellStart"/>
      <w:r>
        <w:rPr>
          <w:rFonts w:ascii="Arial" w:hAnsi="Arial" w:cs="Arial"/>
          <w:sz w:val="32"/>
        </w:rPr>
        <w:t>heisst</w:t>
      </w:r>
      <w:proofErr w:type="spellEnd"/>
      <w:r>
        <w:rPr>
          <w:rFonts w:ascii="Arial" w:hAnsi="Arial" w:cs="Arial"/>
          <w:sz w:val="32"/>
        </w:rPr>
        <w:t xml:space="preserve"> es, Gott habe Mann und Frau geschaffen nach seinem Bilde!</w:t>
      </w:r>
    </w:p>
    <w:p w14:paraId="0D3B9359" w14:textId="52DC5DF3" w:rsidR="002070A9" w:rsidRDefault="0059272B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er habe sie mit einem ‚Herrschaftsauftrag‘ ausgestattet.</w:t>
      </w:r>
    </w:p>
    <w:p w14:paraId="6B0D0B8A" w14:textId="6E80AC49" w:rsidR="0059272B" w:rsidRDefault="0059272B">
      <w:pPr>
        <w:tabs>
          <w:tab w:val="left" w:pos="2410"/>
        </w:tabs>
        <w:rPr>
          <w:rFonts w:ascii="Arial" w:hAnsi="Arial" w:cs="Arial"/>
          <w:sz w:val="32"/>
        </w:rPr>
      </w:pPr>
    </w:p>
    <w:p w14:paraId="595E4FCC" w14:textId="798B9B7F" w:rsidR="0059272B" w:rsidRDefault="009A7DA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gleich danach wird erzählt,</w:t>
      </w:r>
    </w:p>
    <w:p w14:paraId="7BD95D8E" w14:textId="0877CEB7" w:rsidR="009A7DAF" w:rsidRDefault="009A7DA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wie dieser so </w:t>
      </w:r>
      <w:proofErr w:type="gramStart"/>
      <w:r>
        <w:rPr>
          <w:rFonts w:ascii="Arial" w:hAnsi="Arial" w:cs="Arial"/>
          <w:sz w:val="32"/>
        </w:rPr>
        <w:t>toll</w:t>
      </w:r>
      <w:proofErr w:type="gramEnd"/>
      <w:r>
        <w:rPr>
          <w:rFonts w:ascii="Arial" w:hAnsi="Arial" w:cs="Arial"/>
          <w:sz w:val="32"/>
        </w:rPr>
        <w:t xml:space="preserve"> geschaffene Mensch</w:t>
      </w:r>
    </w:p>
    <w:p w14:paraId="7741E5B2" w14:textId="1530849B" w:rsidR="009A7DAF" w:rsidRDefault="00B07751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den Paradies-Zustand leichtfertig verspielt,</w:t>
      </w:r>
    </w:p>
    <w:p w14:paraId="015BDB1F" w14:textId="21A02BC3" w:rsidR="00B07751" w:rsidRDefault="00B07751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weil er nicht in der Lage ist, ein einziges Gebot einzuhalten</w:t>
      </w:r>
      <w:r w:rsidR="009C070D">
        <w:rPr>
          <w:rFonts w:ascii="Arial" w:hAnsi="Arial" w:cs="Arial"/>
          <w:sz w:val="32"/>
        </w:rPr>
        <w:t>,</w:t>
      </w:r>
    </w:p>
    <w:p w14:paraId="18BB8FF7" w14:textId="179FFCE9" w:rsidR="009C070D" w:rsidRDefault="009C070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von einer einzigen Frucht die Finger zu lassen.</w:t>
      </w:r>
    </w:p>
    <w:p w14:paraId="6FB62CAA" w14:textId="3ADC748A" w:rsidR="009C070D" w:rsidRDefault="009C070D">
      <w:pPr>
        <w:tabs>
          <w:tab w:val="left" w:pos="2410"/>
        </w:tabs>
        <w:rPr>
          <w:rFonts w:ascii="Arial" w:hAnsi="Arial" w:cs="Arial"/>
          <w:sz w:val="32"/>
        </w:rPr>
      </w:pPr>
    </w:p>
    <w:p w14:paraId="366F927F" w14:textId="43B093EE" w:rsidR="009C070D" w:rsidRDefault="009C070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Und es dauert nicht lange, bis </w:t>
      </w:r>
      <w:proofErr w:type="spellStart"/>
      <w:r>
        <w:rPr>
          <w:rFonts w:ascii="Arial" w:hAnsi="Arial" w:cs="Arial"/>
          <w:sz w:val="32"/>
        </w:rPr>
        <w:t>Kain</w:t>
      </w:r>
      <w:proofErr w:type="spellEnd"/>
      <w:r>
        <w:rPr>
          <w:rFonts w:ascii="Arial" w:hAnsi="Arial" w:cs="Arial"/>
          <w:sz w:val="32"/>
        </w:rPr>
        <w:t xml:space="preserve"> seinen Bruder Abel erschlägt.</w:t>
      </w:r>
    </w:p>
    <w:p w14:paraId="6827F257" w14:textId="59CFF43E" w:rsidR="009C070D" w:rsidRDefault="00C822C4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Eine b</w:t>
      </w:r>
      <w:r w:rsidR="009C070D">
        <w:rPr>
          <w:rFonts w:ascii="Arial" w:hAnsi="Arial" w:cs="Arial"/>
          <w:sz w:val="32"/>
        </w:rPr>
        <w:t>ildhaf</w:t>
      </w:r>
      <w:r>
        <w:rPr>
          <w:rFonts w:ascii="Arial" w:hAnsi="Arial" w:cs="Arial"/>
          <w:sz w:val="32"/>
        </w:rPr>
        <w:t>te Geschichte zwar.</w:t>
      </w:r>
    </w:p>
    <w:p w14:paraId="67E7184D" w14:textId="3716511B" w:rsidR="009C070D" w:rsidRDefault="009C070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Grauenhaft.</w:t>
      </w:r>
    </w:p>
    <w:p w14:paraId="6E32380C" w14:textId="69C357DD" w:rsidR="009C070D" w:rsidRDefault="00C822C4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Aber wie ein zeichenhafter Ausblick</w:t>
      </w:r>
      <w:r w:rsidR="009C070D">
        <w:rPr>
          <w:rFonts w:ascii="Arial" w:hAnsi="Arial" w:cs="Arial"/>
          <w:sz w:val="32"/>
        </w:rPr>
        <w:t xml:space="preserve"> auf das, </w:t>
      </w:r>
      <w:r w:rsidR="009C070D">
        <w:rPr>
          <w:rFonts w:ascii="Arial" w:hAnsi="Arial" w:cs="Arial"/>
          <w:sz w:val="32"/>
        </w:rPr>
        <w:br/>
        <w:t>was während Jahrhunderten die Menschheitsgeschichte begleitet.</w:t>
      </w:r>
    </w:p>
    <w:p w14:paraId="4F73ABD3" w14:textId="2393A535" w:rsidR="009C070D" w:rsidRDefault="009C070D">
      <w:pPr>
        <w:tabs>
          <w:tab w:val="left" w:pos="2410"/>
        </w:tabs>
        <w:rPr>
          <w:rFonts w:ascii="Arial" w:hAnsi="Arial" w:cs="Arial"/>
          <w:sz w:val="32"/>
        </w:rPr>
      </w:pPr>
    </w:p>
    <w:p w14:paraId="723596C7" w14:textId="3D32A220" w:rsidR="009C070D" w:rsidRDefault="00F04B35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‚Der Mensch ist dem Menschen ein Wolf</w:t>
      </w:r>
      <w:r w:rsidR="0087755A">
        <w:rPr>
          <w:rFonts w:ascii="Arial" w:hAnsi="Arial" w:cs="Arial"/>
          <w:sz w:val="32"/>
        </w:rPr>
        <w:t xml:space="preserve"> …‘</w:t>
      </w:r>
    </w:p>
    <w:p w14:paraId="5A828887" w14:textId="1D8103FC" w:rsidR="0087755A" w:rsidRDefault="0087755A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also der eine für seinen Nächsten eine Bedrohung –</w:t>
      </w:r>
    </w:p>
    <w:p w14:paraId="39004125" w14:textId="7D518D19" w:rsidR="0087755A" w:rsidRDefault="0087755A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so sagten schon die alten Römer</w:t>
      </w:r>
      <w:r w:rsidR="008120F9">
        <w:rPr>
          <w:rFonts w:ascii="Arial" w:hAnsi="Arial" w:cs="Arial"/>
          <w:sz w:val="32"/>
        </w:rPr>
        <w:br/>
        <w:t xml:space="preserve">und haben dabei dem Wolf natürlich etwas </w:t>
      </w:r>
      <w:proofErr w:type="spellStart"/>
      <w:r w:rsidR="008120F9">
        <w:rPr>
          <w:rFonts w:ascii="Arial" w:hAnsi="Arial" w:cs="Arial"/>
          <w:sz w:val="32"/>
        </w:rPr>
        <w:t>unrecht</w:t>
      </w:r>
      <w:proofErr w:type="spellEnd"/>
      <w:r w:rsidR="008120F9">
        <w:rPr>
          <w:rFonts w:ascii="Arial" w:hAnsi="Arial" w:cs="Arial"/>
          <w:sz w:val="32"/>
        </w:rPr>
        <w:t xml:space="preserve"> getan.</w:t>
      </w:r>
    </w:p>
    <w:p w14:paraId="3C9EF6B6" w14:textId="77777777" w:rsidR="008120F9" w:rsidRDefault="008120F9">
      <w:pPr>
        <w:tabs>
          <w:tab w:val="left" w:pos="2410"/>
        </w:tabs>
        <w:rPr>
          <w:rFonts w:ascii="Arial" w:hAnsi="Arial" w:cs="Arial"/>
          <w:sz w:val="32"/>
        </w:rPr>
      </w:pPr>
    </w:p>
    <w:p w14:paraId="3D1AA6B7" w14:textId="3E62B5B5" w:rsidR="00E50DF4" w:rsidRDefault="0087755A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Und </w:t>
      </w:r>
      <w:r w:rsidR="00924F83">
        <w:rPr>
          <w:rFonts w:ascii="Arial" w:hAnsi="Arial" w:cs="Arial"/>
          <w:sz w:val="32"/>
        </w:rPr>
        <w:t xml:space="preserve">im 17ten Jahrhundert </w:t>
      </w:r>
      <w:r w:rsidR="00486B5B">
        <w:rPr>
          <w:rFonts w:ascii="Arial" w:hAnsi="Arial" w:cs="Arial"/>
          <w:sz w:val="32"/>
        </w:rPr>
        <w:br/>
        <w:t xml:space="preserve">stellte der einflussreiche Philosoph Hobbes fest, </w:t>
      </w:r>
      <w:r w:rsidR="00486B5B">
        <w:rPr>
          <w:rFonts w:ascii="Arial" w:hAnsi="Arial" w:cs="Arial"/>
          <w:sz w:val="32"/>
        </w:rPr>
        <w:br/>
        <w:t xml:space="preserve">dass der Urzustand des Menschen nicht etwa der Friede sei, sondern der Krieg. </w:t>
      </w:r>
      <w:r w:rsidR="00486B5B">
        <w:rPr>
          <w:rFonts w:ascii="Arial" w:hAnsi="Arial" w:cs="Arial"/>
          <w:sz w:val="32"/>
        </w:rPr>
        <w:br/>
        <w:t xml:space="preserve">Der Friede ist dann </w:t>
      </w:r>
      <w:proofErr w:type="spellStart"/>
      <w:r w:rsidR="00486B5B">
        <w:rPr>
          <w:rFonts w:ascii="Arial" w:hAnsi="Arial" w:cs="Arial"/>
          <w:sz w:val="32"/>
        </w:rPr>
        <w:t>bloss</w:t>
      </w:r>
      <w:proofErr w:type="spellEnd"/>
      <w:r w:rsidR="00486B5B">
        <w:rPr>
          <w:rFonts w:ascii="Arial" w:hAnsi="Arial" w:cs="Arial"/>
          <w:sz w:val="32"/>
        </w:rPr>
        <w:t xml:space="preserve"> </w:t>
      </w:r>
      <w:r w:rsidR="00486B5B">
        <w:rPr>
          <w:rFonts w:ascii="Arial" w:hAnsi="Arial" w:cs="Arial"/>
          <w:sz w:val="32"/>
        </w:rPr>
        <w:br/>
        <w:t>die Überwindung des Urzustandes durch die Zivilisation.</w:t>
      </w:r>
      <w:r w:rsidR="00486B5B">
        <w:rPr>
          <w:rFonts w:ascii="Arial" w:hAnsi="Arial" w:cs="Arial"/>
          <w:sz w:val="32"/>
        </w:rPr>
        <w:br/>
      </w:r>
      <w:r w:rsidR="004121CC">
        <w:rPr>
          <w:rFonts w:ascii="Arial" w:hAnsi="Arial" w:cs="Arial"/>
          <w:sz w:val="32"/>
        </w:rPr>
        <w:lastRenderedPageBreak/>
        <w:t>***</w:t>
      </w:r>
      <w:r w:rsidR="004121CC">
        <w:rPr>
          <w:rFonts w:ascii="Arial" w:hAnsi="Arial" w:cs="Arial"/>
          <w:sz w:val="32"/>
        </w:rPr>
        <w:br/>
      </w:r>
    </w:p>
    <w:p w14:paraId="61D18FE4" w14:textId="754A43DF" w:rsidR="0087755A" w:rsidRDefault="004121C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Das alles drückt ein </w:t>
      </w:r>
      <w:proofErr w:type="gramStart"/>
      <w:r>
        <w:rPr>
          <w:rFonts w:ascii="Arial" w:hAnsi="Arial" w:cs="Arial"/>
          <w:sz w:val="32"/>
        </w:rPr>
        <w:t>ziemlich pessimistisches</w:t>
      </w:r>
      <w:proofErr w:type="gramEnd"/>
      <w:r>
        <w:rPr>
          <w:rFonts w:ascii="Arial" w:hAnsi="Arial" w:cs="Arial"/>
          <w:sz w:val="32"/>
        </w:rPr>
        <w:t xml:space="preserve"> Menschenbild aus,</w:t>
      </w:r>
    </w:p>
    <w:p w14:paraId="1A2D217B" w14:textId="50B8CFE1" w:rsidR="004121CC" w:rsidRDefault="004121C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wenn man sich den Nachrichten aussetzt</w:t>
      </w:r>
    </w:p>
    <w:p w14:paraId="5D0BC9F8" w14:textId="75D9F91D" w:rsidR="004121CC" w:rsidRDefault="004121C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und seinem Gemüt all die Berichte zumutet </w:t>
      </w:r>
    </w:p>
    <w:p w14:paraId="4636C3D9" w14:textId="11D75099" w:rsidR="004121CC" w:rsidRDefault="004121C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von all den Grausamkeiten, zu denen Menschen fähig sind,</w:t>
      </w:r>
    </w:p>
    <w:p w14:paraId="0C3BBEC6" w14:textId="122513DA" w:rsidR="004121CC" w:rsidRDefault="004121C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so </w:t>
      </w:r>
      <w:r w:rsidR="00D00239">
        <w:rPr>
          <w:rFonts w:ascii="Arial" w:hAnsi="Arial" w:cs="Arial"/>
          <w:sz w:val="32"/>
        </w:rPr>
        <w:t>mag der ein oder andere dem zustimmen.</w:t>
      </w:r>
    </w:p>
    <w:p w14:paraId="735409EA" w14:textId="77777777" w:rsidR="00550AF3" w:rsidRDefault="009A261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  <w:t>***</w:t>
      </w:r>
      <w:r>
        <w:rPr>
          <w:rFonts w:ascii="Arial" w:hAnsi="Arial" w:cs="Arial"/>
          <w:sz w:val="32"/>
        </w:rPr>
        <w:br/>
      </w:r>
      <w:r w:rsidR="00550AF3">
        <w:rPr>
          <w:rFonts w:ascii="Arial" w:hAnsi="Arial" w:cs="Arial"/>
          <w:sz w:val="32"/>
        </w:rPr>
        <w:t>Ja, unsere biblische Tradition teilt diesen realistischen Blick!</w:t>
      </w:r>
    </w:p>
    <w:p w14:paraId="69896BC7" w14:textId="77777777" w:rsidR="00550AF3" w:rsidRDefault="00550AF3">
      <w:pPr>
        <w:tabs>
          <w:tab w:val="left" w:pos="2410"/>
        </w:tabs>
        <w:rPr>
          <w:rFonts w:ascii="Arial" w:hAnsi="Arial" w:cs="Arial"/>
          <w:sz w:val="32"/>
        </w:rPr>
      </w:pPr>
    </w:p>
    <w:p w14:paraId="0472984B" w14:textId="479193E6" w:rsidR="00F20A18" w:rsidRDefault="00550AF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Nicht nur</w:t>
      </w:r>
      <w:r w:rsidR="00F20A18">
        <w:rPr>
          <w:rFonts w:ascii="Arial" w:hAnsi="Arial" w:cs="Arial"/>
          <w:sz w:val="32"/>
        </w:rPr>
        <w:t xml:space="preserve"> am Beispiel von</w:t>
      </w:r>
      <w:r>
        <w:rPr>
          <w:rFonts w:ascii="Arial" w:hAnsi="Arial" w:cs="Arial"/>
          <w:sz w:val="32"/>
        </w:rPr>
        <w:t xml:space="preserve"> </w:t>
      </w:r>
      <w:r w:rsidR="00F20A18">
        <w:rPr>
          <w:rFonts w:ascii="Arial" w:hAnsi="Arial" w:cs="Arial"/>
          <w:sz w:val="32"/>
        </w:rPr>
        <w:t xml:space="preserve">‚fremden Bösen‘ </w:t>
      </w:r>
      <w:r w:rsidR="00F20A18">
        <w:rPr>
          <w:rFonts w:ascii="Arial" w:hAnsi="Arial" w:cs="Arial"/>
          <w:sz w:val="32"/>
        </w:rPr>
        <w:br/>
        <w:t>wie dem verblendeten Pharao</w:t>
      </w:r>
    </w:p>
    <w:p w14:paraId="4726AD4E" w14:textId="4D82E08C" w:rsidR="00F20A18" w:rsidRDefault="00F20A18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oder dem brutal-</w:t>
      </w:r>
      <w:proofErr w:type="spellStart"/>
      <w:r>
        <w:rPr>
          <w:rFonts w:ascii="Arial" w:hAnsi="Arial" w:cs="Arial"/>
          <w:sz w:val="32"/>
        </w:rPr>
        <w:t>grössenwahnsinnigen</w:t>
      </w:r>
      <w:proofErr w:type="spellEnd"/>
      <w:r>
        <w:rPr>
          <w:rFonts w:ascii="Arial" w:hAnsi="Arial" w:cs="Arial"/>
          <w:sz w:val="32"/>
        </w:rPr>
        <w:t xml:space="preserve"> Goliath</w:t>
      </w:r>
    </w:p>
    <w:p w14:paraId="7A0CA8C1" w14:textId="77777777" w:rsidR="006D2971" w:rsidRDefault="00F20A18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oder dem kindermordenden König Herodes </w:t>
      </w:r>
      <w:r>
        <w:rPr>
          <w:rFonts w:ascii="Arial" w:hAnsi="Arial" w:cs="Arial"/>
          <w:sz w:val="32"/>
        </w:rPr>
        <w:br/>
        <w:t>wird das</w:t>
      </w:r>
      <w:r w:rsidR="006D2971">
        <w:rPr>
          <w:rFonts w:ascii="Arial" w:hAnsi="Arial" w:cs="Arial"/>
          <w:sz w:val="32"/>
        </w:rPr>
        <w:t xml:space="preserve"> abgründige Potential des Menschen aufgezeigt.</w:t>
      </w:r>
    </w:p>
    <w:p w14:paraId="371FB011" w14:textId="77777777" w:rsidR="006D2971" w:rsidRDefault="006D2971">
      <w:pPr>
        <w:tabs>
          <w:tab w:val="left" w:pos="2410"/>
        </w:tabs>
        <w:rPr>
          <w:rFonts w:ascii="Arial" w:hAnsi="Arial" w:cs="Arial"/>
          <w:sz w:val="32"/>
        </w:rPr>
      </w:pPr>
    </w:p>
    <w:p w14:paraId="156276CC" w14:textId="77777777" w:rsidR="000F7600" w:rsidRDefault="006D2971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Nein, sogar bei</w:t>
      </w:r>
      <w:r w:rsidR="000F7600">
        <w:rPr>
          <w:rFonts w:ascii="Arial" w:hAnsi="Arial" w:cs="Arial"/>
          <w:sz w:val="32"/>
        </w:rPr>
        <w:t xml:space="preserve"> König David,</w:t>
      </w:r>
    </w:p>
    <w:p w14:paraId="572EBAFE" w14:textId="77777777" w:rsidR="000F7600" w:rsidRDefault="000F760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der wie ein ikonischer </w:t>
      </w:r>
      <w:r w:rsidR="006D2971">
        <w:rPr>
          <w:rFonts w:ascii="Arial" w:hAnsi="Arial" w:cs="Arial"/>
          <w:sz w:val="32"/>
        </w:rPr>
        <w:t>Leuchtturm</w:t>
      </w:r>
      <w:r>
        <w:rPr>
          <w:rFonts w:ascii="Arial" w:hAnsi="Arial" w:cs="Arial"/>
          <w:sz w:val="32"/>
        </w:rPr>
        <w:t xml:space="preserve"> </w:t>
      </w:r>
    </w:p>
    <w:p w14:paraId="5A7F4F57" w14:textId="77777777" w:rsidR="002B2B30" w:rsidRDefault="000F760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über Jahrhunderte weg </w:t>
      </w:r>
      <w:r w:rsidR="002B2B30">
        <w:rPr>
          <w:rFonts w:ascii="Arial" w:hAnsi="Arial" w:cs="Arial"/>
          <w:sz w:val="32"/>
        </w:rPr>
        <w:t>durch die Geschichte leuchtet,</w:t>
      </w:r>
    </w:p>
    <w:p w14:paraId="6A8557CA" w14:textId="77777777" w:rsidR="002B2B30" w:rsidRDefault="002B2B3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wird ohne Beschönigung beschrieben,</w:t>
      </w:r>
    </w:p>
    <w:p w14:paraId="1DF7D5E4" w14:textId="77777777" w:rsidR="002B2B30" w:rsidRDefault="002B2B3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wie er in seiner zerstörerischen Gier seine Macht missbraucht,</w:t>
      </w:r>
    </w:p>
    <w:p w14:paraId="5EE2DD84" w14:textId="77777777" w:rsidR="002B2B30" w:rsidRDefault="002B2B3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um die schöne Bathseba in sein Bett</w:t>
      </w:r>
    </w:p>
    <w:p w14:paraId="33773D5B" w14:textId="08D14103" w:rsidR="00D00239" w:rsidRDefault="002B2B3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deren Mann ins Grab zu bringen.</w:t>
      </w:r>
      <w:r w:rsidR="009A2612">
        <w:rPr>
          <w:rFonts w:ascii="Arial" w:hAnsi="Arial" w:cs="Arial"/>
          <w:sz w:val="32"/>
        </w:rPr>
        <w:br/>
      </w:r>
    </w:p>
    <w:p w14:paraId="53B6530E" w14:textId="1541E8AB" w:rsidR="00D00239" w:rsidRDefault="00D0023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***</w:t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</w:r>
      <w:r w:rsidR="00B60439">
        <w:rPr>
          <w:rFonts w:ascii="Arial" w:hAnsi="Arial" w:cs="Arial"/>
          <w:sz w:val="32"/>
        </w:rPr>
        <w:t xml:space="preserve">Wie geht es Ihnen diesbezüglich, </w:t>
      </w:r>
      <w:r w:rsidR="00B60439">
        <w:rPr>
          <w:rFonts w:ascii="Arial" w:hAnsi="Arial" w:cs="Arial"/>
          <w:sz w:val="32"/>
        </w:rPr>
        <w:br/>
        <w:t>wenn Sie in den Spiegel schauen?</w:t>
      </w:r>
    </w:p>
    <w:p w14:paraId="1C879D9F" w14:textId="19B6AAC4" w:rsidR="00B60439" w:rsidRDefault="00B60439">
      <w:pPr>
        <w:tabs>
          <w:tab w:val="left" w:pos="2410"/>
        </w:tabs>
        <w:rPr>
          <w:rFonts w:ascii="Arial" w:hAnsi="Arial" w:cs="Arial"/>
          <w:sz w:val="32"/>
        </w:rPr>
      </w:pPr>
    </w:p>
    <w:p w14:paraId="0FC1D80E" w14:textId="73443BAB" w:rsidR="00B60439" w:rsidRDefault="00B6043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Sind Sie ein guter Mensch?</w:t>
      </w:r>
    </w:p>
    <w:p w14:paraId="1BB202AA" w14:textId="14B538D0" w:rsidR="00B60439" w:rsidRDefault="00B6043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Oder wären Sie es gern, schaffen es aber nur so zu halb-gut?</w:t>
      </w:r>
    </w:p>
    <w:p w14:paraId="07513A90" w14:textId="5240663A" w:rsidR="00B60439" w:rsidRDefault="00B60439">
      <w:pPr>
        <w:tabs>
          <w:tab w:val="left" w:pos="2410"/>
        </w:tabs>
        <w:rPr>
          <w:rFonts w:ascii="Arial" w:hAnsi="Arial" w:cs="Arial"/>
          <w:sz w:val="32"/>
        </w:rPr>
      </w:pPr>
    </w:p>
    <w:p w14:paraId="0B9E9697" w14:textId="7B080BAF" w:rsidR="00B60439" w:rsidRDefault="00480068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wenn Sie ein guter Mensch geworden sind:</w:t>
      </w:r>
    </w:p>
    <w:p w14:paraId="7EB53CD2" w14:textId="23789B00" w:rsidR="00480068" w:rsidRDefault="00480068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Warum sind Sie so geworden?</w:t>
      </w:r>
    </w:p>
    <w:p w14:paraId="64DF2757" w14:textId="238B960D" w:rsidR="00480068" w:rsidRDefault="00480068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Was das einfach vorherbestimmt?</w:t>
      </w:r>
    </w:p>
    <w:p w14:paraId="3D0831D6" w14:textId="772C54E9" w:rsidR="00480068" w:rsidRDefault="00480068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War ihr Umfeld ‚schuld‘?</w:t>
      </w:r>
    </w:p>
    <w:p w14:paraId="7AC26A7F" w14:textId="352B7690" w:rsidR="00480068" w:rsidRDefault="00480068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Oder ist es Ihr persönliches Verdienst?</w:t>
      </w:r>
    </w:p>
    <w:p w14:paraId="5F703BAA" w14:textId="6FADE24A" w:rsidR="00480068" w:rsidRDefault="00480068">
      <w:pPr>
        <w:tabs>
          <w:tab w:val="left" w:pos="2410"/>
        </w:tabs>
        <w:rPr>
          <w:rFonts w:ascii="Arial" w:hAnsi="Arial" w:cs="Arial"/>
          <w:sz w:val="32"/>
        </w:rPr>
      </w:pPr>
    </w:p>
    <w:p w14:paraId="7CCF228C" w14:textId="41DD6FFF" w:rsidR="00480068" w:rsidRDefault="0046772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Ich </w:t>
      </w:r>
      <w:proofErr w:type="spellStart"/>
      <w:r>
        <w:rPr>
          <w:rFonts w:ascii="Arial" w:hAnsi="Arial" w:cs="Arial"/>
          <w:sz w:val="32"/>
        </w:rPr>
        <w:t>weiss</w:t>
      </w:r>
      <w:proofErr w:type="spellEnd"/>
      <w:r>
        <w:rPr>
          <w:rFonts w:ascii="Arial" w:hAnsi="Arial" w:cs="Arial"/>
          <w:sz w:val="32"/>
        </w:rPr>
        <w:t xml:space="preserve"> es nicht so genau.</w:t>
      </w:r>
    </w:p>
    <w:p w14:paraId="671E5490" w14:textId="44DE08F9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Ich </w:t>
      </w:r>
      <w:proofErr w:type="spellStart"/>
      <w:r>
        <w:rPr>
          <w:rFonts w:ascii="Arial" w:hAnsi="Arial" w:cs="Arial"/>
          <w:sz w:val="32"/>
        </w:rPr>
        <w:t>weiss</w:t>
      </w:r>
      <w:proofErr w:type="spellEnd"/>
      <w:r>
        <w:rPr>
          <w:rFonts w:ascii="Arial" w:hAnsi="Arial" w:cs="Arial"/>
          <w:sz w:val="32"/>
        </w:rPr>
        <w:t xml:space="preserve"> </w:t>
      </w:r>
      <w:proofErr w:type="spellStart"/>
      <w:r>
        <w:rPr>
          <w:rFonts w:ascii="Arial" w:hAnsi="Arial" w:cs="Arial"/>
          <w:sz w:val="32"/>
        </w:rPr>
        <w:t>bloss</w:t>
      </w:r>
      <w:proofErr w:type="spellEnd"/>
      <w:r>
        <w:rPr>
          <w:rFonts w:ascii="Arial" w:hAnsi="Arial" w:cs="Arial"/>
          <w:sz w:val="32"/>
        </w:rPr>
        <w:t xml:space="preserve">, </w:t>
      </w:r>
    </w:p>
    <w:p w14:paraId="150B0F4D" w14:textId="61342C94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dass ich gern noch ein besserer Mensch wäre,</w:t>
      </w:r>
    </w:p>
    <w:p w14:paraId="299F08ED" w14:textId="52225661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dass ich es dann doch oft nicht geschafft habe,</w:t>
      </w:r>
    </w:p>
    <w:p w14:paraId="0A58A161" w14:textId="4152EE9A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obwohl ich mir Mühe gegeben habe. </w:t>
      </w:r>
    </w:p>
    <w:p w14:paraId="25985600" w14:textId="6027FF7C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</w:p>
    <w:p w14:paraId="79812ECE" w14:textId="798951B9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Ja, mühsam find ich sowas!</w:t>
      </w:r>
    </w:p>
    <w:p w14:paraId="24112F07" w14:textId="1ECE0996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***</w:t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  <w:t>Aber da haben wir nun nicht nur uns,</w:t>
      </w:r>
    </w:p>
    <w:p w14:paraId="61527524" w14:textId="74BA2531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sondern auch diese kleinen Kinder,</w:t>
      </w:r>
    </w:p>
    <w:p w14:paraId="2431B945" w14:textId="2413E5CF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die wir heute taufen dürfen</w:t>
      </w:r>
    </w:p>
    <w:p w14:paraId="2A63EF99" w14:textId="29EEC2CA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viele andere kleinen Kinder auf dieser Welt.</w:t>
      </w:r>
    </w:p>
    <w:p w14:paraId="47B38DC2" w14:textId="4E52252A" w:rsidR="0046772D" w:rsidRDefault="0046772D">
      <w:pPr>
        <w:tabs>
          <w:tab w:val="left" w:pos="2410"/>
        </w:tabs>
        <w:rPr>
          <w:rFonts w:ascii="Arial" w:hAnsi="Arial" w:cs="Arial"/>
          <w:sz w:val="32"/>
        </w:rPr>
      </w:pPr>
    </w:p>
    <w:p w14:paraId="4068A65B" w14:textId="3D4E62CF" w:rsidR="0046772D" w:rsidRDefault="0084599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Ihnen wünsche ich die Erfahrung – täglich neu - </w:t>
      </w:r>
      <w:r w:rsidR="00527B67">
        <w:rPr>
          <w:rFonts w:ascii="Arial" w:hAnsi="Arial" w:cs="Arial"/>
          <w:sz w:val="32"/>
        </w:rPr>
        <w:br/>
        <w:t>die der Psalmbeter offenbar trotz allem auch gemacht hat:</w:t>
      </w:r>
    </w:p>
    <w:p w14:paraId="75ED3A07" w14:textId="07822CC8" w:rsidR="00527B67" w:rsidRDefault="00527B6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‚Ich danke Dir, Gott, dass ich so wunderbar gemacht bin!‘</w:t>
      </w:r>
      <w:r w:rsidR="00206DA7">
        <w:rPr>
          <w:rFonts w:ascii="Arial" w:hAnsi="Arial" w:cs="Arial"/>
          <w:sz w:val="32"/>
        </w:rPr>
        <w:t xml:space="preserve"> </w:t>
      </w:r>
      <w:r w:rsidR="00206DA7">
        <w:rPr>
          <w:rFonts w:ascii="Arial" w:hAnsi="Arial" w:cs="Arial"/>
          <w:sz w:val="32"/>
        </w:rPr>
        <w:tab/>
      </w:r>
      <w:r w:rsidR="00206DA7">
        <w:rPr>
          <w:rFonts w:ascii="Arial" w:hAnsi="Arial" w:cs="Arial"/>
          <w:sz w:val="32"/>
        </w:rPr>
        <w:tab/>
      </w:r>
      <w:r w:rsidR="00206DA7">
        <w:rPr>
          <w:rFonts w:ascii="Arial" w:hAnsi="Arial" w:cs="Arial"/>
          <w:sz w:val="32"/>
        </w:rPr>
        <w:tab/>
      </w:r>
      <w:r w:rsidR="00206DA7">
        <w:rPr>
          <w:rFonts w:ascii="Arial" w:hAnsi="Arial" w:cs="Arial"/>
          <w:sz w:val="32"/>
        </w:rPr>
        <w:tab/>
      </w:r>
      <w:r w:rsidR="00206DA7">
        <w:rPr>
          <w:rFonts w:ascii="Arial" w:hAnsi="Arial" w:cs="Arial"/>
          <w:sz w:val="32"/>
        </w:rPr>
        <w:tab/>
      </w:r>
      <w:r w:rsidR="00206DA7">
        <w:rPr>
          <w:rFonts w:ascii="Arial" w:hAnsi="Arial" w:cs="Arial"/>
          <w:sz w:val="32"/>
        </w:rPr>
        <w:tab/>
      </w:r>
      <w:r w:rsidR="00206DA7">
        <w:rPr>
          <w:rFonts w:ascii="Arial" w:hAnsi="Arial" w:cs="Arial"/>
          <w:sz w:val="32"/>
        </w:rPr>
        <w:tab/>
      </w:r>
      <w:r w:rsidR="00206DA7">
        <w:rPr>
          <w:rFonts w:ascii="Arial" w:hAnsi="Arial" w:cs="Arial"/>
          <w:sz w:val="32"/>
        </w:rPr>
        <w:tab/>
      </w:r>
      <w:r w:rsidR="00206DA7">
        <w:rPr>
          <w:rFonts w:ascii="Arial" w:hAnsi="Arial" w:cs="Arial"/>
          <w:sz w:val="32"/>
        </w:rPr>
        <w:tab/>
      </w:r>
      <w:r w:rsidR="00206DA7">
        <w:rPr>
          <w:rFonts w:ascii="Arial" w:hAnsi="Arial" w:cs="Arial"/>
          <w:sz w:val="32"/>
        </w:rPr>
        <w:tab/>
        <w:t>(Ps 139,14)</w:t>
      </w:r>
    </w:p>
    <w:p w14:paraId="2C1AB534" w14:textId="6BC508FF" w:rsidR="0059272B" w:rsidRDefault="0059272B">
      <w:pPr>
        <w:tabs>
          <w:tab w:val="left" w:pos="2410"/>
        </w:tabs>
        <w:rPr>
          <w:rFonts w:ascii="Arial" w:hAnsi="Arial" w:cs="Arial"/>
          <w:sz w:val="32"/>
        </w:rPr>
      </w:pPr>
    </w:p>
    <w:p w14:paraId="00F70092" w14:textId="7C622255" w:rsidR="008279AE" w:rsidRDefault="00254A1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Wenn ich den Kleinen beim Spielen zuschaue,</w:t>
      </w:r>
    </w:p>
    <w:p w14:paraId="5BCC1A74" w14:textId="2A6A6526" w:rsidR="00254A10" w:rsidRDefault="00254A1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so sehe ich noch sehr oft </w:t>
      </w:r>
      <w:r>
        <w:rPr>
          <w:rFonts w:ascii="Arial" w:hAnsi="Arial" w:cs="Arial"/>
          <w:sz w:val="32"/>
        </w:rPr>
        <w:br/>
        <w:t>dieses unbeschwerte Glück in ihrem Leben.</w:t>
      </w:r>
      <w:r>
        <w:rPr>
          <w:rFonts w:ascii="Arial" w:hAnsi="Arial" w:cs="Arial"/>
          <w:sz w:val="32"/>
        </w:rPr>
        <w:br/>
        <w:t>Und diese Freude an allem, was ihnen gelingt,</w:t>
      </w:r>
    </w:p>
    <w:p w14:paraId="4EB71CA6" w14:textId="6DA2580C" w:rsidR="00254A10" w:rsidRDefault="00254A1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diesen </w:t>
      </w:r>
      <w:r w:rsidR="00B744A5">
        <w:rPr>
          <w:rFonts w:ascii="Arial" w:hAnsi="Arial" w:cs="Arial"/>
          <w:sz w:val="32"/>
        </w:rPr>
        <w:t>Stolz, wenn sie etwas können</w:t>
      </w:r>
    </w:p>
    <w:p w14:paraId="0818BDE6" w14:textId="7BF182B9" w:rsidR="00B744A5" w:rsidRDefault="00B744A5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oft auch eine grenzenlose Selbstüberschätzung,</w:t>
      </w:r>
    </w:p>
    <w:p w14:paraId="7B30ECF6" w14:textId="3670CB65" w:rsidR="00B744A5" w:rsidRDefault="00B744A5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die sie einfach glücklich macht.</w:t>
      </w:r>
    </w:p>
    <w:p w14:paraId="2037B58A" w14:textId="143C2C6D" w:rsidR="00B744A5" w:rsidRDefault="00B744A5">
      <w:pPr>
        <w:tabs>
          <w:tab w:val="left" w:pos="2410"/>
        </w:tabs>
        <w:rPr>
          <w:rFonts w:ascii="Arial" w:hAnsi="Arial" w:cs="Arial"/>
          <w:sz w:val="32"/>
        </w:rPr>
      </w:pPr>
    </w:p>
    <w:p w14:paraId="63811B66" w14:textId="504A8281" w:rsidR="00B744A5" w:rsidRDefault="00B744A5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‚Ich danke Dir, Gott, dass ich so wunderbar gemacht bin!‘</w:t>
      </w:r>
    </w:p>
    <w:p w14:paraId="557D7BA8" w14:textId="49FDD258" w:rsidR="00B744A5" w:rsidRDefault="00B744A5">
      <w:pPr>
        <w:tabs>
          <w:tab w:val="left" w:pos="2410"/>
        </w:tabs>
        <w:rPr>
          <w:rFonts w:ascii="Arial" w:hAnsi="Arial" w:cs="Arial"/>
          <w:sz w:val="32"/>
        </w:rPr>
      </w:pPr>
    </w:p>
    <w:p w14:paraId="297B4C8B" w14:textId="377CE4E2" w:rsidR="00B744A5" w:rsidRDefault="00B744A5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Bei den Jugendlichen sieht es dann schon etwas anders aus.</w:t>
      </w:r>
    </w:p>
    <w:p w14:paraId="4D65832C" w14:textId="7D15D090" w:rsidR="00B744A5" w:rsidRDefault="003460C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Kaum jemand könnte diesen Satz so sagen.</w:t>
      </w:r>
    </w:p>
    <w:p w14:paraId="48EF0E69" w14:textId="4E046418" w:rsidR="003460C7" w:rsidRDefault="003460C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Viel eher sehen sie,</w:t>
      </w:r>
    </w:p>
    <w:p w14:paraId="1980CD61" w14:textId="01270BB5" w:rsidR="003460C7" w:rsidRDefault="003460C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was eben nicht so </w:t>
      </w:r>
      <w:proofErr w:type="gramStart"/>
      <w:r>
        <w:rPr>
          <w:rFonts w:ascii="Arial" w:hAnsi="Arial" w:cs="Arial"/>
          <w:sz w:val="32"/>
        </w:rPr>
        <w:t>toll</w:t>
      </w:r>
      <w:proofErr w:type="gramEnd"/>
      <w:r>
        <w:rPr>
          <w:rFonts w:ascii="Arial" w:hAnsi="Arial" w:cs="Arial"/>
          <w:sz w:val="32"/>
        </w:rPr>
        <w:t xml:space="preserve"> ist an ihnen,</w:t>
      </w:r>
    </w:p>
    <w:p w14:paraId="51F8C019" w14:textId="291B8535" w:rsidR="003460C7" w:rsidRDefault="003460C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viel zu sehr vergleichen sie sich mit andern, </w:t>
      </w:r>
      <w:r w:rsidR="00462936"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t>die noch besser und schöner sind,</w:t>
      </w:r>
    </w:p>
    <w:p w14:paraId="49FE559E" w14:textId="3A85005D" w:rsidR="003460C7" w:rsidRDefault="003460C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und viel zu sehr </w:t>
      </w:r>
      <w:r w:rsidR="00BD1253">
        <w:rPr>
          <w:rFonts w:ascii="Arial" w:hAnsi="Arial" w:cs="Arial"/>
          <w:sz w:val="32"/>
        </w:rPr>
        <w:t xml:space="preserve">haben sie sich eingereiht </w:t>
      </w:r>
    </w:p>
    <w:p w14:paraId="1B6BD0BF" w14:textId="057713D4" w:rsidR="00BD1253" w:rsidRDefault="00BD125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in all die Bewertungssysteme dieser Welt.</w:t>
      </w:r>
    </w:p>
    <w:p w14:paraId="44406436" w14:textId="75514E4B" w:rsidR="00BD1253" w:rsidRDefault="00BD1253">
      <w:pPr>
        <w:tabs>
          <w:tab w:val="left" w:pos="2410"/>
        </w:tabs>
        <w:rPr>
          <w:rFonts w:ascii="Arial" w:hAnsi="Arial" w:cs="Arial"/>
          <w:sz w:val="32"/>
        </w:rPr>
      </w:pPr>
    </w:p>
    <w:p w14:paraId="4B359BEA" w14:textId="124C9286" w:rsidR="00BD1253" w:rsidRDefault="00BD125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Umso mehr freut es mich, </w:t>
      </w:r>
    </w:p>
    <w:p w14:paraId="1E9DCFAF" w14:textId="27923513" w:rsidR="00BD1253" w:rsidRDefault="00BD125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wenn hie und da doch jemand </w:t>
      </w:r>
      <w:r w:rsidR="00D25DF1"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t xml:space="preserve">diesen </w:t>
      </w:r>
      <w:proofErr w:type="spellStart"/>
      <w:r>
        <w:rPr>
          <w:rFonts w:ascii="Arial" w:hAnsi="Arial" w:cs="Arial"/>
          <w:sz w:val="32"/>
        </w:rPr>
        <w:t>Psalmvers</w:t>
      </w:r>
      <w:proofErr w:type="spellEnd"/>
      <w:r>
        <w:rPr>
          <w:rFonts w:ascii="Arial" w:hAnsi="Arial" w:cs="Arial"/>
          <w:sz w:val="32"/>
        </w:rPr>
        <w:t xml:space="preserve"> als </w:t>
      </w:r>
      <w:proofErr w:type="spellStart"/>
      <w:r>
        <w:rPr>
          <w:rFonts w:ascii="Arial" w:hAnsi="Arial" w:cs="Arial"/>
          <w:sz w:val="32"/>
        </w:rPr>
        <w:t>Konfspruch</w:t>
      </w:r>
      <w:proofErr w:type="spellEnd"/>
      <w:r>
        <w:rPr>
          <w:rFonts w:ascii="Arial" w:hAnsi="Arial" w:cs="Arial"/>
          <w:sz w:val="32"/>
        </w:rPr>
        <w:t xml:space="preserve"> auswählt:</w:t>
      </w:r>
    </w:p>
    <w:p w14:paraId="04EF39E1" w14:textId="7D4A7225" w:rsidR="00BD1253" w:rsidRDefault="00BD125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‚Ich danke Dir, Gott, dass ich wunderbar gemacht bin!‘</w:t>
      </w:r>
    </w:p>
    <w:p w14:paraId="2C09FEA3" w14:textId="2BA3FB21" w:rsidR="00BD1253" w:rsidRDefault="00BB1B4E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</w:r>
      <w:r w:rsidR="00D25DF1">
        <w:rPr>
          <w:rFonts w:ascii="Arial" w:hAnsi="Arial" w:cs="Arial"/>
          <w:sz w:val="32"/>
        </w:rPr>
        <w:t>Und wenn es auch nicht ein Mensch von sich aus so sagen mag,</w:t>
      </w:r>
    </w:p>
    <w:p w14:paraId="33533829" w14:textId="0946367E" w:rsidR="00D25DF1" w:rsidRDefault="00D25DF1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so darf man es ihm als Segen und Zuspruch</w:t>
      </w:r>
    </w:p>
    <w:p w14:paraId="65A53485" w14:textId="0BABDBE1" w:rsidR="00EA106B" w:rsidRDefault="00EA106B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aus der Sicht Gottes zusprechen:</w:t>
      </w:r>
    </w:p>
    <w:p w14:paraId="5B1F10B1" w14:textId="51D03ADB" w:rsidR="00EA106B" w:rsidRDefault="00EA106B">
      <w:pPr>
        <w:tabs>
          <w:tab w:val="left" w:pos="2410"/>
        </w:tabs>
        <w:rPr>
          <w:rFonts w:ascii="Arial" w:hAnsi="Arial" w:cs="Arial"/>
          <w:sz w:val="32"/>
        </w:rPr>
      </w:pPr>
    </w:p>
    <w:p w14:paraId="3C6EB442" w14:textId="7EEC6F02" w:rsidR="00EA106B" w:rsidRDefault="00EA106B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Aus der Sicht der Welt hörst Du vielleicht allzu oft die Stimme:</w:t>
      </w:r>
      <w:r w:rsidR="00D012EB">
        <w:rPr>
          <w:rFonts w:ascii="Arial" w:hAnsi="Arial" w:cs="Arial"/>
          <w:sz w:val="32"/>
        </w:rPr>
        <w:br/>
      </w:r>
    </w:p>
    <w:p w14:paraId="01BA3515" w14:textId="65134C80" w:rsidR="00EA106B" w:rsidRDefault="00EA106B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‚Du genügst nicht!</w:t>
      </w:r>
    </w:p>
    <w:p w14:paraId="306AB533" w14:textId="15B74996" w:rsidR="00EA106B" w:rsidRDefault="00EA106B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Du bist fehlerhaft</w:t>
      </w:r>
      <w:r w:rsidR="00C868F5">
        <w:rPr>
          <w:rFonts w:ascii="Arial" w:hAnsi="Arial" w:cs="Arial"/>
          <w:sz w:val="32"/>
        </w:rPr>
        <w:t>!‘</w:t>
      </w:r>
    </w:p>
    <w:p w14:paraId="338EB3A5" w14:textId="048E849B" w:rsidR="00C868F5" w:rsidRDefault="00C868F5">
      <w:pPr>
        <w:tabs>
          <w:tab w:val="left" w:pos="2410"/>
        </w:tabs>
        <w:rPr>
          <w:rFonts w:ascii="Arial" w:hAnsi="Arial" w:cs="Arial"/>
          <w:sz w:val="32"/>
        </w:rPr>
      </w:pPr>
    </w:p>
    <w:p w14:paraId="6A81E29B" w14:textId="225CB101" w:rsidR="00C868F5" w:rsidRDefault="00C868F5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Aber aus der Sicht des Gottes, der Dir das Leben geschenkt hat,</w:t>
      </w:r>
    </w:p>
    <w:p w14:paraId="58FF41E3" w14:textId="33A292F4" w:rsidR="00C868F5" w:rsidRDefault="00C868F5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darfst Du Dir zusprechen lassen:</w:t>
      </w:r>
      <w:r w:rsidR="00D012EB">
        <w:rPr>
          <w:rFonts w:ascii="Arial" w:hAnsi="Arial" w:cs="Arial"/>
          <w:sz w:val="32"/>
        </w:rPr>
        <w:br/>
      </w:r>
    </w:p>
    <w:p w14:paraId="066F5AD5" w14:textId="537B135C" w:rsidR="00C868F5" w:rsidRDefault="00C868F5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‚Schön, dass es Dich gibt! </w:t>
      </w:r>
      <w:r w:rsidR="00D012EB"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t xml:space="preserve">Du bist </w:t>
      </w:r>
      <w:r w:rsidR="00D012EB">
        <w:rPr>
          <w:rFonts w:ascii="Arial" w:hAnsi="Arial" w:cs="Arial"/>
          <w:sz w:val="32"/>
        </w:rPr>
        <w:t>einfach wunderbar!</w:t>
      </w:r>
    </w:p>
    <w:p w14:paraId="5C92C271" w14:textId="66EA0F7F" w:rsidR="00D012EB" w:rsidRDefault="00D012EB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Ich </w:t>
      </w:r>
      <w:proofErr w:type="gramStart"/>
      <w:r>
        <w:rPr>
          <w:rFonts w:ascii="Arial" w:hAnsi="Arial" w:cs="Arial"/>
          <w:sz w:val="32"/>
        </w:rPr>
        <w:t>hab</w:t>
      </w:r>
      <w:proofErr w:type="gramEnd"/>
      <w:r>
        <w:rPr>
          <w:rFonts w:ascii="Arial" w:hAnsi="Arial" w:cs="Arial"/>
          <w:sz w:val="32"/>
        </w:rPr>
        <w:t xml:space="preserve"> Dich lieb!‘</w:t>
      </w:r>
    </w:p>
    <w:p w14:paraId="3C617220" w14:textId="4C075414" w:rsidR="00D012EB" w:rsidRDefault="00D012EB">
      <w:pPr>
        <w:tabs>
          <w:tab w:val="left" w:pos="2410"/>
        </w:tabs>
        <w:rPr>
          <w:rFonts w:ascii="Arial" w:hAnsi="Arial" w:cs="Arial"/>
          <w:sz w:val="32"/>
        </w:rPr>
      </w:pPr>
    </w:p>
    <w:p w14:paraId="50317262" w14:textId="2310C6A9" w:rsidR="00A34D3C" w:rsidRDefault="00A34D3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Diese zarte Stimme des Himmels </w:t>
      </w:r>
    </w:p>
    <w:p w14:paraId="55A209B3" w14:textId="19217DEB" w:rsidR="00A34D3C" w:rsidRDefault="00A34D3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wird </w:t>
      </w:r>
      <w:r w:rsidR="0006680F">
        <w:rPr>
          <w:rFonts w:ascii="Arial" w:hAnsi="Arial" w:cs="Arial"/>
          <w:sz w:val="32"/>
        </w:rPr>
        <w:t>oft übertönt und verschüttet im Geschrei dieser Welt.</w:t>
      </w:r>
    </w:p>
    <w:p w14:paraId="588BBB44" w14:textId="7CC70661" w:rsidR="0006680F" w:rsidRDefault="0006680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Im Sport … Du genügst nicht: Ersatzbank.</w:t>
      </w:r>
    </w:p>
    <w:p w14:paraId="7A4CA8E7" w14:textId="65D6AFCE" w:rsidR="0006680F" w:rsidRDefault="0006680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 der Geschäftswelt … </w:t>
      </w:r>
      <w:proofErr w:type="spellStart"/>
      <w:r w:rsidR="003238C3">
        <w:rPr>
          <w:rFonts w:ascii="Arial" w:hAnsi="Arial" w:cs="Arial"/>
          <w:sz w:val="32"/>
        </w:rPr>
        <w:t>zuwenig</w:t>
      </w:r>
      <w:proofErr w:type="spellEnd"/>
      <w:r w:rsidR="003238C3">
        <w:rPr>
          <w:rFonts w:ascii="Arial" w:hAnsi="Arial" w:cs="Arial"/>
          <w:sz w:val="32"/>
        </w:rPr>
        <w:t xml:space="preserve"> Umsatz: Keine Beförderung.</w:t>
      </w:r>
    </w:p>
    <w:p w14:paraId="78237076" w14:textId="451AA062" w:rsidR="003238C3" w:rsidRDefault="003238C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 der Liebe … </w:t>
      </w:r>
      <w:proofErr w:type="spellStart"/>
      <w:r>
        <w:rPr>
          <w:rFonts w:ascii="Arial" w:hAnsi="Arial" w:cs="Arial"/>
          <w:sz w:val="32"/>
        </w:rPr>
        <w:t>zuwenig</w:t>
      </w:r>
      <w:proofErr w:type="spellEnd"/>
      <w:r>
        <w:rPr>
          <w:rFonts w:ascii="Arial" w:hAnsi="Arial" w:cs="Arial"/>
          <w:sz w:val="32"/>
        </w:rPr>
        <w:t xml:space="preserve"> schön: Pech gehabt.</w:t>
      </w:r>
    </w:p>
    <w:p w14:paraId="2987A206" w14:textId="535F9286" w:rsidR="00151463" w:rsidRDefault="00151463">
      <w:pPr>
        <w:tabs>
          <w:tab w:val="left" w:pos="2410"/>
        </w:tabs>
        <w:rPr>
          <w:rFonts w:ascii="Arial" w:hAnsi="Arial" w:cs="Arial"/>
          <w:sz w:val="32"/>
        </w:rPr>
      </w:pPr>
    </w:p>
    <w:p w14:paraId="1485106C" w14:textId="35F63B78" w:rsidR="00151463" w:rsidRDefault="0015146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Es ist nicht so einfach, auf diese Stimme des Himmels zu vertrauen.</w:t>
      </w:r>
    </w:p>
    <w:p w14:paraId="42542F74" w14:textId="32AD4C35" w:rsidR="00151463" w:rsidRDefault="00151463">
      <w:pPr>
        <w:tabs>
          <w:tab w:val="left" w:pos="2410"/>
        </w:tabs>
        <w:rPr>
          <w:rFonts w:ascii="Arial" w:hAnsi="Arial" w:cs="Arial"/>
          <w:sz w:val="32"/>
        </w:rPr>
      </w:pPr>
    </w:p>
    <w:p w14:paraId="3D5169A4" w14:textId="39884CE0" w:rsidR="00151463" w:rsidRDefault="0015146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Ich sehe es als eine Aufgabe von uns Menschen an,</w:t>
      </w:r>
    </w:p>
    <w:p w14:paraId="3CF9F0BC" w14:textId="5659F24C" w:rsidR="00151463" w:rsidRDefault="0015146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dass wir einander diese Stimme erlebbar und hörbar machen.</w:t>
      </w:r>
    </w:p>
    <w:p w14:paraId="53B134B6" w14:textId="6FD64F77" w:rsidR="00151463" w:rsidRDefault="0015146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Vielleicht ist </w:t>
      </w:r>
      <w:proofErr w:type="gramStart"/>
      <w:r>
        <w:rPr>
          <w:rFonts w:ascii="Arial" w:hAnsi="Arial" w:cs="Arial"/>
          <w:sz w:val="32"/>
        </w:rPr>
        <w:t>das überhaupt</w:t>
      </w:r>
      <w:proofErr w:type="gramEnd"/>
      <w:r>
        <w:rPr>
          <w:rFonts w:ascii="Arial" w:hAnsi="Arial" w:cs="Arial"/>
          <w:sz w:val="32"/>
        </w:rPr>
        <w:t xml:space="preserve"> ein Stück weit der Sinn des Lebens?</w:t>
      </w:r>
    </w:p>
    <w:p w14:paraId="0BB37687" w14:textId="7ED6DAE7" w:rsidR="00151463" w:rsidRDefault="00151463">
      <w:pPr>
        <w:tabs>
          <w:tab w:val="left" w:pos="2410"/>
        </w:tabs>
        <w:rPr>
          <w:rFonts w:ascii="Arial" w:hAnsi="Arial" w:cs="Arial"/>
          <w:sz w:val="32"/>
        </w:rPr>
      </w:pPr>
    </w:p>
    <w:p w14:paraId="1398C329" w14:textId="22B81290" w:rsidR="00151463" w:rsidRDefault="0015146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Dass ich versuche, meinem Gegenüber so zu begegnen,</w:t>
      </w:r>
    </w:p>
    <w:p w14:paraId="0AACDDC8" w14:textId="4AB808FF" w:rsidR="00151463" w:rsidRDefault="0015146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dass er/sie erlebt</w:t>
      </w:r>
      <w:r w:rsidR="00EE0492">
        <w:rPr>
          <w:rFonts w:ascii="Arial" w:hAnsi="Arial" w:cs="Arial"/>
          <w:sz w:val="32"/>
        </w:rPr>
        <w:t xml:space="preserve"> und hört:</w:t>
      </w:r>
    </w:p>
    <w:p w14:paraId="113DE945" w14:textId="141FC3E5" w:rsidR="00EE0492" w:rsidRDefault="00EE049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‚Schön, dass es mich gibt!</w:t>
      </w:r>
    </w:p>
    <w:p w14:paraId="21AAEC01" w14:textId="53F09D5A" w:rsidR="00EE0492" w:rsidRDefault="00EE049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Wunderbar, wie ich gemacht bin!</w:t>
      </w:r>
    </w:p>
    <w:p w14:paraId="50D170B1" w14:textId="2989A5CD" w:rsidR="00EE0492" w:rsidRDefault="008A332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 xml:space="preserve">Ich bin liebenswert – auch mit meinen Mängeln und Ecken - </w:t>
      </w:r>
      <w:r>
        <w:rPr>
          <w:rFonts w:ascii="Arial" w:hAnsi="Arial" w:cs="Arial"/>
          <w:sz w:val="32"/>
        </w:rPr>
        <w:br/>
        <w:t>Und da</w:t>
      </w:r>
      <w:r w:rsidR="00EE0492">
        <w:rPr>
          <w:rFonts w:ascii="Arial" w:hAnsi="Arial" w:cs="Arial"/>
          <w:sz w:val="32"/>
        </w:rPr>
        <w:t xml:space="preserve"> ist jemand, der mich</w:t>
      </w:r>
      <w:r>
        <w:rPr>
          <w:rFonts w:ascii="Arial" w:hAnsi="Arial" w:cs="Arial"/>
          <w:sz w:val="32"/>
        </w:rPr>
        <w:t xml:space="preserve"> auch liebt!‘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proofErr w:type="spellStart"/>
      <w:r>
        <w:rPr>
          <w:rFonts w:ascii="Arial" w:hAnsi="Arial" w:cs="Arial"/>
          <w:sz w:val="32"/>
        </w:rPr>
        <w:t>Hallelujah</w:t>
      </w:r>
      <w:proofErr w:type="spellEnd"/>
      <w:r>
        <w:rPr>
          <w:rFonts w:ascii="Arial" w:hAnsi="Arial" w:cs="Arial"/>
          <w:sz w:val="32"/>
        </w:rPr>
        <w:t>!</w:t>
      </w:r>
      <w:r w:rsidR="00092E73">
        <w:rPr>
          <w:rFonts w:ascii="Arial" w:hAnsi="Arial" w:cs="Arial"/>
          <w:sz w:val="32"/>
        </w:rPr>
        <w:br/>
      </w:r>
    </w:p>
    <w:p w14:paraId="08DB92AE" w14:textId="22574D88" w:rsidR="00A5046E" w:rsidRDefault="00A5046E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*****</w:t>
      </w:r>
    </w:p>
    <w:p w14:paraId="3B0BD014" w14:textId="56B8E087" w:rsidR="008A3320" w:rsidRDefault="0061272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</w:r>
      <w:r w:rsidR="008D27E7">
        <w:rPr>
          <w:rFonts w:ascii="Arial" w:hAnsi="Arial" w:cs="Arial"/>
          <w:sz w:val="32"/>
        </w:rPr>
        <w:t xml:space="preserve">In den biblischen Erzählungen </w:t>
      </w:r>
      <w:r w:rsidR="008D27E7">
        <w:rPr>
          <w:rFonts w:ascii="Arial" w:hAnsi="Arial" w:cs="Arial"/>
          <w:sz w:val="32"/>
        </w:rPr>
        <w:br/>
        <w:t xml:space="preserve">steckt immer eine </w:t>
      </w:r>
      <w:proofErr w:type="spellStart"/>
      <w:r w:rsidR="008D27E7">
        <w:rPr>
          <w:rFonts w:ascii="Arial" w:hAnsi="Arial" w:cs="Arial"/>
          <w:sz w:val="32"/>
        </w:rPr>
        <w:t>grosse</w:t>
      </w:r>
      <w:proofErr w:type="spellEnd"/>
      <w:r w:rsidR="008D27E7">
        <w:rPr>
          <w:rFonts w:ascii="Arial" w:hAnsi="Arial" w:cs="Arial"/>
          <w:sz w:val="32"/>
        </w:rPr>
        <w:t xml:space="preserve"> Portion ‚Trotzdem’!</w:t>
      </w:r>
      <w:r w:rsidR="008D27E7">
        <w:rPr>
          <w:rFonts w:ascii="Arial" w:hAnsi="Arial" w:cs="Arial"/>
          <w:sz w:val="32"/>
        </w:rPr>
        <w:br/>
      </w:r>
      <w:r w:rsidR="008D27E7">
        <w:rPr>
          <w:rFonts w:ascii="Arial" w:hAnsi="Arial" w:cs="Arial"/>
          <w:sz w:val="32"/>
        </w:rPr>
        <w:br/>
      </w:r>
      <w:r w:rsidR="002B0AAF">
        <w:rPr>
          <w:rFonts w:ascii="Arial" w:hAnsi="Arial" w:cs="Arial"/>
          <w:sz w:val="32"/>
        </w:rPr>
        <w:t xml:space="preserve">Ein Hoffen trotz allem, was scheinbar </w:t>
      </w:r>
      <w:proofErr w:type="gramStart"/>
      <w:r w:rsidR="002B0AAF">
        <w:rPr>
          <w:rFonts w:ascii="Arial" w:hAnsi="Arial" w:cs="Arial"/>
          <w:sz w:val="32"/>
        </w:rPr>
        <w:t>dagegen spricht</w:t>
      </w:r>
      <w:proofErr w:type="gramEnd"/>
      <w:r w:rsidR="002B0AAF">
        <w:rPr>
          <w:rFonts w:ascii="Arial" w:hAnsi="Arial" w:cs="Arial"/>
          <w:sz w:val="32"/>
        </w:rPr>
        <w:t>.</w:t>
      </w:r>
    </w:p>
    <w:p w14:paraId="0D8A8BE3" w14:textId="17254C13" w:rsidR="002B0AAF" w:rsidRDefault="002B0AAF">
      <w:pPr>
        <w:tabs>
          <w:tab w:val="left" w:pos="2410"/>
        </w:tabs>
        <w:rPr>
          <w:rFonts w:ascii="Arial" w:hAnsi="Arial" w:cs="Arial"/>
          <w:sz w:val="32"/>
        </w:rPr>
      </w:pPr>
    </w:p>
    <w:p w14:paraId="0CE428C2" w14:textId="3D893206" w:rsidR="002B0AAF" w:rsidRDefault="002B0AA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Man kann sowas als naiv und lächerlich bezeichnen.</w:t>
      </w:r>
    </w:p>
    <w:p w14:paraId="2A29DF09" w14:textId="240B1EA6" w:rsidR="002B0AAF" w:rsidRDefault="002B0AA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Ich möchte aber lieber sagen:</w:t>
      </w:r>
    </w:p>
    <w:p w14:paraId="59A38E76" w14:textId="486823F6" w:rsidR="002B0AAF" w:rsidRDefault="0071003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</w:r>
      <w:r w:rsidR="002B0AAF">
        <w:rPr>
          <w:rFonts w:ascii="Arial" w:hAnsi="Arial" w:cs="Arial"/>
          <w:sz w:val="32"/>
        </w:rPr>
        <w:t>Das ist genau das, was die Welt</w:t>
      </w:r>
      <w:r w:rsidR="00B421F7">
        <w:rPr>
          <w:rFonts w:ascii="Arial" w:hAnsi="Arial" w:cs="Arial"/>
          <w:sz w:val="32"/>
        </w:rPr>
        <w:t xml:space="preserve"> braucht,</w:t>
      </w:r>
    </w:p>
    <w:p w14:paraId="6B792E02" w14:textId="2937C6BB" w:rsidR="00B421F7" w:rsidRDefault="00B421F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was wir brauchen,</w:t>
      </w:r>
    </w:p>
    <w:p w14:paraId="5BCFB5CB" w14:textId="2FC40FD4" w:rsidR="00B421F7" w:rsidRDefault="00B421F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was die Kinder brauchen.</w:t>
      </w:r>
    </w:p>
    <w:p w14:paraId="0FA01588" w14:textId="5E385EFF" w:rsidR="00B421F7" w:rsidRDefault="0071003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</w:r>
      <w:r w:rsidR="00B421F7">
        <w:rPr>
          <w:rFonts w:ascii="Arial" w:hAnsi="Arial" w:cs="Arial"/>
          <w:sz w:val="32"/>
        </w:rPr>
        <w:t>Nicht unbedingt, wenn sie gerade auf der Erfolgswelle reiten,</w:t>
      </w:r>
    </w:p>
    <w:p w14:paraId="52ADEE5C" w14:textId="6B2A26C7" w:rsidR="00B421F7" w:rsidRDefault="00B421F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wenn sie gesund und stark und stabil sind,</w:t>
      </w:r>
      <w:r>
        <w:rPr>
          <w:rFonts w:ascii="Arial" w:hAnsi="Arial" w:cs="Arial"/>
          <w:sz w:val="32"/>
        </w:rPr>
        <w:br/>
        <w:t>wenn Frieden ist im Land und die Freiheit unangetastet.</w:t>
      </w:r>
    </w:p>
    <w:p w14:paraId="3129880F" w14:textId="21556485" w:rsidR="00B421F7" w:rsidRDefault="00B421F7">
      <w:pPr>
        <w:tabs>
          <w:tab w:val="left" w:pos="2410"/>
        </w:tabs>
        <w:rPr>
          <w:rFonts w:ascii="Arial" w:hAnsi="Arial" w:cs="Arial"/>
          <w:sz w:val="32"/>
        </w:rPr>
      </w:pPr>
    </w:p>
    <w:p w14:paraId="63FDF737" w14:textId="6DF035B9" w:rsidR="00B421F7" w:rsidRDefault="00B421F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Aber all das kann sich nur allzu rasch ändern.</w:t>
      </w:r>
      <w:r>
        <w:rPr>
          <w:rFonts w:ascii="Arial" w:hAnsi="Arial" w:cs="Arial"/>
          <w:sz w:val="32"/>
        </w:rPr>
        <w:br/>
        <w:t xml:space="preserve">Manche von uns haben das im eigenen Leben </w:t>
      </w:r>
      <w:r>
        <w:rPr>
          <w:rFonts w:ascii="Arial" w:hAnsi="Arial" w:cs="Arial"/>
          <w:sz w:val="32"/>
        </w:rPr>
        <w:br/>
        <w:t>schon schmerzhaft erfahr</w:t>
      </w:r>
      <w:r w:rsidR="00B41409">
        <w:rPr>
          <w:rFonts w:ascii="Arial" w:hAnsi="Arial" w:cs="Arial"/>
          <w:sz w:val="32"/>
        </w:rPr>
        <w:t>e</w:t>
      </w:r>
      <w:r>
        <w:rPr>
          <w:rFonts w:ascii="Arial" w:hAnsi="Arial" w:cs="Arial"/>
          <w:sz w:val="32"/>
        </w:rPr>
        <w:t>n.</w:t>
      </w:r>
    </w:p>
    <w:p w14:paraId="3349F71D" w14:textId="3799E595" w:rsidR="00B41409" w:rsidRDefault="00B41409">
      <w:pPr>
        <w:tabs>
          <w:tab w:val="left" w:pos="2410"/>
        </w:tabs>
        <w:rPr>
          <w:rFonts w:ascii="Arial" w:hAnsi="Arial" w:cs="Arial"/>
          <w:sz w:val="32"/>
        </w:rPr>
      </w:pPr>
    </w:p>
    <w:p w14:paraId="26095B00" w14:textId="3C6D707C" w:rsidR="00B41409" w:rsidRDefault="00B4140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Da brauche ich das </w:t>
      </w:r>
      <w:proofErr w:type="spellStart"/>
      <w:r>
        <w:rPr>
          <w:rFonts w:ascii="Arial" w:hAnsi="Arial" w:cs="Arial"/>
          <w:sz w:val="32"/>
        </w:rPr>
        <w:t>grosse</w:t>
      </w:r>
      <w:proofErr w:type="spellEnd"/>
      <w:r>
        <w:rPr>
          <w:rFonts w:ascii="Arial" w:hAnsi="Arial" w:cs="Arial"/>
          <w:sz w:val="32"/>
        </w:rPr>
        <w:t xml:space="preserve"> ‚Trotzdem‘ und ‚Jetzt-erst-recht‘!</w:t>
      </w:r>
    </w:p>
    <w:p w14:paraId="7E68A960" w14:textId="77777777" w:rsidR="006E5CA4" w:rsidRDefault="00B4140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  <w:t>***</w:t>
      </w:r>
      <w:r>
        <w:rPr>
          <w:rFonts w:ascii="Arial" w:hAnsi="Arial" w:cs="Arial"/>
          <w:sz w:val="32"/>
        </w:rPr>
        <w:br/>
      </w:r>
      <w:r w:rsidR="006E5CA4">
        <w:rPr>
          <w:rFonts w:ascii="Arial" w:hAnsi="Arial" w:cs="Arial"/>
          <w:sz w:val="32"/>
        </w:rPr>
        <w:t>Fast etwas kitschig wird erzählt:</w:t>
      </w:r>
    </w:p>
    <w:p w14:paraId="1E4DB41E" w14:textId="77777777" w:rsidR="006E5CA4" w:rsidRDefault="006E5CA4">
      <w:pPr>
        <w:tabs>
          <w:tab w:val="left" w:pos="2410"/>
        </w:tabs>
        <w:rPr>
          <w:rFonts w:ascii="Arial" w:hAnsi="Arial" w:cs="Arial"/>
          <w:sz w:val="32"/>
        </w:rPr>
      </w:pPr>
    </w:p>
    <w:p w14:paraId="21128394" w14:textId="1036B86C" w:rsidR="00B41409" w:rsidRDefault="00B41409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Als Jesus sich mit 30 Jahren taufen lässt,</w:t>
      </w:r>
    </w:p>
    <w:p w14:paraId="3F41CE12" w14:textId="142D363E" w:rsidR="00B41409" w:rsidRDefault="006E5CA4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als er auftaucht aus dem Wasser des Flusses Jordan,</w:t>
      </w:r>
    </w:p>
    <w:p w14:paraId="2586AC30" w14:textId="3362F397" w:rsidR="006E5CA4" w:rsidRDefault="006E5CA4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da tut sich der Himmel auf … </w:t>
      </w:r>
    </w:p>
    <w:p w14:paraId="7627C01E" w14:textId="78187377" w:rsidR="00B016CC" w:rsidRDefault="00B016C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  <w:t xml:space="preserve">- das </w:t>
      </w:r>
      <w:proofErr w:type="spellStart"/>
      <w:r>
        <w:rPr>
          <w:rFonts w:ascii="Arial" w:hAnsi="Arial" w:cs="Arial"/>
          <w:sz w:val="32"/>
        </w:rPr>
        <w:t>heisst</w:t>
      </w:r>
      <w:proofErr w:type="spellEnd"/>
      <w:r>
        <w:rPr>
          <w:rFonts w:ascii="Arial" w:hAnsi="Arial" w:cs="Arial"/>
          <w:sz w:val="32"/>
        </w:rPr>
        <w:t>: da öffnet sich eine neue, zweite Welt,</w:t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 xml:space="preserve">da weitet sich der </w:t>
      </w:r>
      <w:r w:rsidR="00566AFF">
        <w:rPr>
          <w:rFonts w:ascii="Arial" w:hAnsi="Arial" w:cs="Arial"/>
          <w:sz w:val="32"/>
        </w:rPr>
        <w:t>Horizont …</w:t>
      </w:r>
    </w:p>
    <w:p w14:paraId="5D129DA1" w14:textId="13B692EF" w:rsidR="00566AFF" w:rsidRDefault="00566AF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aus diesem Himmel spricht Gott zu Jesus:</w:t>
      </w:r>
    </w:p>
    <w:p w14:paraId="7F52BB88" w14:textId="039EB5FD" w:rsidR="00566AFF" w:rsidRDefault="00566AF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‚Du bist mein geliebter Sohn!</w:t>
      </w:r>
    </w:p>
    <w:p w14:paraId="7AB8693F" w14:textId="7BC3DC19" w:rsidR="00566AFF" w:rsidRDefault="00566AFF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An Dir </w:t>
      </w:r>
      <w:proofErr w:type="gramStart"/>
      <w:r>
        <w:rPr>
          <w:rFonts w:ascii="Arial" w:hAnsi="Arial" w:cs="Arial"/>
          <w:sz w:val="32"/>
        </w:rPr>
        <w:t>hab</w:t>
      </w:r>
      <w:proofErr w:type="gramEnd"/>
      <w:r>
        <w:rPr>
          <w:rFonts w:ascii="Arial" w:hAnsi="Arial" w:cs="Arial"/>
          <w:sz w:val="32"/>
        </w:rPr>
        <w:t xml:space="preserve"> ich meinen Wohlgefallen!‘</w:t>
      </w:r>
    </w:p>
    <w:p w14:paraId="23DF9735" w14:textId="53B883ED" w:rsidR="00176AEE" w:rsidRDefault="00176AEE">
      <w:pPr>
        <w:tabs>
          <w:tab w:val="left" w:pos="2410"/>
        </w:tabs>
        <w:rPr>
          <w:rFonts w:ascii="Arial" w:hAnsi="Arial" w:cs="Arial"/>
          <w:sz w:val="32"/>
        </w:rPr>
      </w:pPr>
    </w:p>
    <w:p w14:paraId="68A9F35C" w14:textId="36CF4A4A" w:rsidR="00176AEE" w:rsidRDefault="00176AEE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Das ist nicht etwas, </w:t>
      </w:r>
      <w:r>
        <w:rPr>
          <w:rFonts w:ascii="Arial" w:hAnsi="Arial" w:cs="Arial"/>
          <w:sz w:val="32"/>
        </w:rPr>
        <w:br/>
        <w:t xml:space="preserve">was man mit </w:t>
      </w:r>
      <w:proofErr w:type="spellStart"/>
      <w:r>
        <w:rPr>
          <w:rFonts w:ascii="Arial" w:hAnsi="Arial" w:cs="Arial"/>
          <w:sz w:val="32"/>
        </w:rPr>
        <w:t>blossem</w:t>
      </w:r>
      <w:proofErr w:type="spellEnd"/>
      <w:r>
        <w:rPr>
          <w:rFonts w:ascii="Arial" w:hAnsi="Arial" w:cs="Arial"/>
          <w:sz w:val="32"/>
        </w:rPr>
        <w:t xml:space="preserve"> irdischem Auge einfach so sieht: </w:t>
      </w:r>
      <w:r>
        <w:rPr>
          <w:rFonts w:ascii="Arial" w:hAnsi="Arial" w:cs="Arial"/>
          <w:sz w:val="32"/>
        </w:rPr>
        <w:br/>
        <w:t>Dass da der einfache 30jährige Zimmermann Gottes Sohn sei!</w:t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  <w:t xml:space="preserve">Das ist eine himmlisch-göttliche </w:t>
      </w:r>
      <w:proofErr w:type="spellStart"/>
      <w:r>
        <w:rPr>
          <w:rFonts w:ascii="Arial" w:hAnsi="Arial" w:cs="Arial"/>
          <w:sz w:val="32"/>
        </w:rPr>
        <w:t>Verheissung</w:t>
      </w:r>
      <w:proofErr w:type="spellEnd"/>
      <w:r w:rsidR="006A1132">
        <w:rPr>
          <w:rFonts w:ascii="Arial" w:hAnsi="Arial" w:cs="Arial"/>
          <w:sz w:val="32"/>
        </w:rPr>
        <w:t>!</w:t>
      </w:r>
      <w:r w:rsidR="006A1132">
        <w:rPr>
          <w:rFonts w:ascii="Arial" w:hAnsi="Arial" w:cs="Arial"/>
          <w:sz w:val="32"/>
        </w:rPr>
        <w:br/>
        <w:t>Man kann diese Stimme hören wollen und ernst nehmen</w:t>
      </w:r>
    </w:p>
    <w:p w14:paraId="4961DA70" w14:textId="19114646" w:rsidR="006A1132" w:rsidRDefault="006A113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oder auch nicht.</w:t>
      </w:r>
    </w:p>
    <w:p w14:paraId="46C19EC1" w14:textId="0CF43C37" w:rsidR="006A1132" w:rsidRDefault="006A1132">
      <w:pPr>
        <w:tabs>
          <w:tab w:val="left" w:pos="2410"/>
        </w:tabs>
        <w:rPr>
          <w:rFonts w:ascii="Arial" w:hAnsi="Arial" w:cs="Arial"/>
          <w:sz w:val="32"/>
        </w:rPr>
      </w:pPr>
    </w:p>
    <w:p w14:paraId="10B6C541" w14:textId="34090BBB" w:rsidR="006A1132" w:rsidRDefault="006A113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Ich will sie hören.</w:t>
      </w:r>
    </w:p>
    <w:p w14:paraId="192E07D4" w14:textId="6E86AA03" w:rsidR="006A1132" w:rsidRDefault="006A113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damit rechnen und darauf vertrauen.</w:t>
      </w:r>
    </w:p>
    <w:p w14:paraId="3F3518AC" w14:textId="73004164" w:rsidR="006A1132" w:rsidRDefault="006A1132">
      <w:pPr>
        <w:tabs>
          <w:tab w:val="left" w:pos="2410"/>
        </w:tabs>
        <w:rPr>
          <w:rFonts w:ascii="Arial" w:hAnsi="Arial" w:cs="Arial"/>
          <w:sz w:val="32"/>
        </w:rPr>
      </w:pPr>
    </w:p>
    <w:p w14:paraId="6BD9A165" w14:textId="611F12BB" w:rsidR="006A1132" w:rsidRDefault="006A113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zwar nicht nur für Jesus von Nazareth.</w:t>
      </w:r>
    </w:p>
    <w:p w14:paraId="001E7CA9" w14:textId="213A920A" w:rsidR="006A1132" w:rsidRDefault="006A113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 haben wir uns fast schon ein wenig daran gewöhnt,</w:t>
      </w:r>
    </w:p>
    <w:p w14:paraId="5F014234" w14:textId="5EDC16BB" w:rsidR="006A1132" w:rsidRDefault="006A113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dass der der Sohn Gottes sein solle …</w:t>
      </w:r>
    </w:p>
    <w:p w14:paraId="3C60FB98" w14:textId="6FA0D321" w:rsidR="006A1132" w:rsidRDefault="006A1132">
      <w:pPr>
        <w:tabs>
          <w:tab w:val="left" w:pos="2410"/>
        </w:tabs>
        <w:rPr>
          <w:rFonts w:ascii="Arial" w:hAnsi="Arial" w:cs="Arial"/>
          <w:sz w:val="32"/>
        </w:rPr>
      </w:pPr>
    </w:p>
    <w:p w14:paraId="07D07BD3" w14:textId="670B0745" w:rsidR="006A1132" w:rsidRDefault="006A1132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Nein, ich will viel mehr</w:t>
      </w:r>
      <w:r w:rsidR="008C3CD5">
        <w:rPr>
          <w:rFonts w:ascii="Arial" w:hAnsi="Arial" w:cs="Arial"/>
          <w:sz w:val="32"/>
        </w:rPr>
        <w:t>:</w:t>
      </w:r>
    </w:p>
    <w:p w14:paraId="2D22C5F3" w14:textId="2A10B3A0" w:rsidR="008C3CD5" w:rsidRDefault="008C3CD5">
      <w:pPr>
        <w:tabs>
          <w:tab w:val="left" w:pos="2410"/>
        </w:tabs>
        <w:rPr>
          <w:rFonts w:ascii="Arial" w:hAnsi="Arial" w:cs="Arial"/>
          <w:sz w:val="32"/>
        </w:rPr>
      </w:pPr>
    </w:p>
    <w:p w14:paraId="5DC7CB61" w14:textId="619B1F1A" w:rsidR="008C3CD5" w:rsidRDefault="008C3CD5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Ich will diese Stimme hören </w:t>
      </w:r>
    </w:p>
    <w:p w14:paraId="1705227D" w14:textId="3D00B536" w:rsidR="008C3CD5" w:rsidRDefault="008C3CD5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auch für die Kinder, die wir heute taufen:</w:t>
      </w:r>
      <w:r>
        <w:rPr>
          <w:rFonts w:ascii="Arial" w:hAnsi="Arial" w:cs="Arial"/>
          <w:sz w:val="32"/>
        </w:rPr>
        <w:br/>
        <w:t xml:space="preserve">Für Laurin und Gian, für </w:t>
      </w:r>
      <w:r w:rsidR="004B41AC">
        <w:rPr>
          <w:rFonts w:ascii="Arial" w:hAnsi="Arial" w:cs="Arial"/>
          <w:sz w:val="32"/>
        </w:rPr>
        <w:t xml:space="preserve">Finn und </w:t>
      </w:r>
      <w:r>
        <w:rPr>
          <w:rFonts w:ascii="Arial" w:hAnsi="Arial" w:cs="Arial"/>
          <w:sz w:val="32"/>
        </w:rPr>
        <w:t>Lauri</w:t>
      </w:r>
      <w:r w:rsidR="004B41AC">
        <w:rPr>
          <w:rFonts w:ascii="Arial" w:hAnsi="Arial" w:cs="Arial"/>
          <w:sz w:val="32"/>
        </w:rPr>
        <w:t>.</w:t>
      </w:r>
      <w:r w:rsidR="004B41AC">
        <w:rPr>
          <w:rFonts w:ascii="Arial" w:hAnsi="Arial" w:cs="Arial"/>
          <w:sz w:val="32"/>
        </w:rPr>
        <w:br/>
      </w:r>
      <w:r w:rsidR="004B41AC">
        <w:rPr>
          <w:rFonts w:ascii="Arial" w:hAnsi="Arial" w:cs="Arial"/>
          <w:sz w:val="32"/>
        </w:rPr>
        <w:br/>
        <w:t xml:space="preserve">‚Du bist mein geliebter Sohn. </w:t>
      </w:r>
    </w:p>
    <w:p w14:paraId="5F34BC6C" w14:textId="2DB96361" w:rsidR="004B41AC" w:rsidRDefault="004B41A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An Dir habe ich meine Freude!‘</w:t>
      </w:r>
      <w:r w:rsidR="00EF5B0B">
        <w:rPr>
          <w:rFonts w:ascii="Arial" w:hAnsi="Arial" w:cs="Arial"/>
          <w:sz w:val="32"/>
        </w:rPr>
        <w:br/>
      </w:r>
      <w:r w:rsidR="00EF5B0B">
        <w:rPr>
          <w:rFonts w:ascii="Arial" w:hAnsi="Arial" w:cs="Arial"/>
          <w:sz w:val="32"/>
        </w:rPr>
        <w:br/>
        <w:t>Auch für Dich soll und wird der Himmel immer wieder mal aufgehen.</w:t>
      </w:r>
    </w:p>
    <w:p w14:paraId="3C265309" w14:textId="648B7436" w:rsidR="00EF5B0B" w:rsidRDefault="00EF5B0B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Für Dich wird der Horizont geweitet sein und der Himmel offen!</w:t>
      </w:r>
    </w:p>
    <w:p w14:paraId="54F625F1" w14:textId="38AEEA7D" w:rsidR="00EF5B0B" w:rsidRDefault="00EF5B0B">
      <w:pPr>
        <w:tabs>
          <w:tab w:val="left" w:pos="2410"/>
        </w:tabs>
        <w:rPr>
          <w:rFonts w:ascii="Arial" w:hAnsi="Arial" w:cs="Arial"/>
          <w:sz w:val="32"/>
        </w:rPr>
      </w:pPr>
    </w:p>
    <w:p w14:paraId="29669FB8" w14:textId="498BDC9B" w:rsidR="00AC36BD" w:rsidRDefault="00AC36B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Und für uns alle auch, für die jüngeren und die älteren.</w:t>
      </w:r>
    </w:p>
    <w:p w14:paraId="159AFCEE" w14:textId="75E5E909" w:rsidR="00AC36BD" w:rsidRDefault="00AC36BD">
      <w:pPr>
        <w:tabs>
          <w:tab w:val="left" w:pos="2410"/>
        </w:tabs>
        <w:rPr>
          <w:rFonts w:ascii="Arial" w:hAnsi="Arial" w:cs="Arial"/>
          <w:sz w:val="32"/>
        </w:rPr>
      </w:pPr>
    </w:p>
    <w:p w14:paraId="1029EF6A" w14:textId="040998CC" w:rsidR="00AC36BD" w:rsidRDefault="00AC36B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Natürlich sind wir Kinder unserer Eltern,</w:t>
      </w:r>
    </w:p>
    <w:p w14:paraId="7F378839" w14:textId="2CE2184A" w:rsidR="00AC36BD" w:rsidRDefault="00AC36B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so wie Jesus auch Sohn von Maria und Joseph war.</w:t>
      </w:r>
    </w:p>
    <w:p w14:paraId="78CA90E4" w14:textId="0E257C02" w:rsidR="00AC36BD" w:rsidRDefault="00AC36BD">
      <w:pPr>
        <w:tabs>
          <w:tab w:val="left" w:pos="2410"/>
        </w:tabs>
        <w:rPr>
          <w:rFonts w:ascii="Arial" w:hAnsi="Arial" w:cs="Arial"/>
          <w:sz w:val="32"/>
        </w:rPr>
      </w:pPr>
    </w:p>
    <w:p w14:paraId="4F1311E5" w14:textId="1B20398A" w:rsidR="00AC36BD" w:rsidRDefault="00AC36BD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Aber </w:t>
      </w:r>
      <w:r w:rsidR="000463A0">
        <w:rPr>
          <w:rFonts w:ascii="Arial" w:hAnsi="Arial" w:cs="Arial"/>
          <w:sz w:val="32"/>
        </w:rPr>
        <w:t>Gott verbindet sich so stark mit jedem von uns,</w:t>
      </w:r>
    </w:p>
    <w:p w14:paraId="3E4C297E" w14:textId="41C28E02" w:rsidR="000463A0" w:rsidRDefault="000463A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dass wir auch Kinder Gottes sind.</w:t>
      </w:r>
    </w:p>
    <w:p w14:paraId="5FCEAFFA" w14:textId="3C37E16D" w:rsidR="000463A0" w:rsidRDefault="000463A0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Drum dürfen wir </w:t>
      </w:r>
      <w:proofErr w:type="gramStart"/>
      <w:r>
        <w:rPr>
          <w:rFonts w:ascii="Arial" w:hAnsi="Arial" w:cs="Arial"/>
          <w:sz w:val="32"/>
        </w:rPr>
        <w:t>ja auch</w:t>
      </w:r>
      <w:proofErr w:type="gramEnd"/>
      <w:r>
        <w:rPr>
          <w:rFonts w:ascii="Arial" w:hAnsi="Arial" w:cs="Arial"/>
          <w:sz w:val="32"/>
        </w:rPr>
        <w:t xml:space="preserve"> </w:t>
      </w:r>
      <w:r w:rsidR="0035664E">
        <w:rPr>
          <w:rFonts w:ascii="Arial" w:hAnsi="Arial" w:cs="Arial"/>
          <w:sz w:val="32"/>
        </w:rPr>
        <w:t>zu</w:t>
      </w:r>
      <w:r>
        <w:rPr>
          <w:rFonts w:ascii="Arial" w:hAnsi="Arial" w:cs="Arial"/>
          <w:sz w:val="32"/>
        </w:rPr>
        <w:t xml:space="preserve"> Gott wie zu einem Vater beten.</w:t>
      </w:r>
    </w:p>
    <w:p w14:paraId="3D10CF72" w14:textId="48F31969" w:rsidR="000463A0" w:rsidRDefault="000463A0">
      <w:pPr>
        <w:tabs>
          <w:tab w:val="left" w:pos="2410"/>
        </w:tabs>
        <w:rPr>
          <w:rFonts w:ascii="Arial" w:hAnsi="Arial" w:cs="Arial"/>
          <w:sz w:val="32"/>
        </w:rPr>
      </w:pPr>
    </w:p>
    <w:p w14:paraId="3122B88C" w14:textId="21DB3487" w:rsidR="000463A0" w:rsidRDefault="00954E73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****</w:t>
      </w:r>
      <w:r>
        <w:rPr>
          <w:rFonts w:ascii="Arial" w:hAnsi="Arial" w:cs="Arial"/>
          <w:sz w:val="32"/>
        </w:rPr>
        <w:br/>
      </w:r>
      <w:r w:rsidR="001F53E8">
        <w:rPr>
          <w:rFonts w:ascii="Arial" w:hAnsi="Arial" w:cs="Arial"/>
          <w:sz w:val="32"/>
        </w:rPr>
        <w:t>‚Was ist der Mensch, dass Du seiner gedenkst?‘</w:t>
      </w:r>
    </w:p>
    <w:p w14:paraId="63EED9D5" w14:textId="4CF7607F" w:rsidR="001F53E8" w:rsidRDefault="001F53E8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‚Ich danke Dir, dass ich wunderbar gemacht bin!‘</w:t>
      </w:r>
    </w:p>
    <w:p w14:paraId="493DB610" w14:textId="5F7E5A0E" w:rsidR="001F53E8" w:rsidRDefault="001F53E8">
      <w:pPr>
        <w:tabs>
          <w:tab w:val="left" w:pos="2410"/>
        </w:tabs>
        <w:rPr>
          <w:rFonts w:ascii="Arial" w:hAnsi="Arial" w:cs="Arial"/>
          <w:sz w:val="32"/>
        </w:rPr>
      </w:pPr>
    </w:p>
    <w:p w14:paraId="0D51A78D" w14:textId="4388177E" w:rsidR="001F53E8" w:rsidRDefault="0070121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In unserem Glauben sagen wir,</w:t>
      </w:r>
    </w:p>
    <w:p w14:paraId="56FA1E07" w14:textId="04E7D6F7" w:rsidR="0070121C" w:rsidRDefault="0070121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Gott sei in Jesus von Nazareth Mensch geworden.</w:t>
      </w:r>
    </w:p>
    <w:p w14:paraId="4D2E6373" w14:textId="07AA0294" w:rsidR="00C24B5D" w:rsidRDefault="00C24B5D">
      <w:pPr>
        <w:tabs>
          <w:tab w:val="left" w:pos="2410"/>
        </w:tabs>
        <w:rPr>
          <w:rFonts w:ascii="Arial" w:hAnsi="Arial" w:cs="Arial"/>
          <w:sz w:val="32"/>
        </w:rPr>
      </w:pPr>
    </w:p>
    <w:p w14:paraId="2031AC67" w14:textId="223A770A" w:rsidR="00C24B5D" w:rsidRDefault="00F9609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Aber nicht nur in ihm.</w:t>
      </w:r>
    </w:p>
    <w:p w14:paraId="37F56D36" w14:textId="3C5ED706" w:rsidR="00F9609C" w:rsidRDefault="00F9609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 jedem Menschen </w:t>
      </w:r>
      <w:r w:rsidR="001772D6">
        <w:rPr>
          <w:rFonts w:ascii="Arial" w:hAnsi="Arial" w:cs="Arial"/>
          <w:sz w:val="32"/>
        </w:rPr>
        <w:t>lebt der göttliche Odem.</w:t>
      </w:r>
    </w:p>
    <w:p w14:paraId="1D6BE42A" w14:textId="378C5E63" w:rsidR="001772D6" w:rsidRDefault="00387DF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</w:r>
      <w:r w:rsidR="001772D6">
        <w:rPr>
          <w:rFonts w:ascii="Arial" w:hAnsi="Arial" w:cs="Arial"/>
          <w:sz w:val="32"/>
        </w:rPr>
        <w:t>Oder besser gesagt:</w:t>
      </w:r>
      <w:r w:rsidR="001772D6">
        <w:rPr>
          <w:rFonts w:ascii="Arial" w:hAnsi="Arial" w:cs="Arial"/>
          <w:sz w:val="32"/>
        </w:rPr>
        <w:br/>
      </w:r>
      <w:r w:rsidR="00F06E2C">
        <w:rPr>
          <w:rFonts w:ascii="Arial" w:hAnsi="Arial" w:cs="Arial"/>
          <w:sz w:val="32"/>
        </w:rPr>
        <w:t>Gottes Geist lebt in jedem Menschen,</w:t>
      </w:r>
    </w:p>
    <w:p w14:paraId="3864B11E" w14:textId="77777777" w:rsidR="00F06E2C" w:rsidRDefault="00F06E2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mal </w:t>
      </w:r>
      <w:proofErr w:type="gramStart"/>
      <w:r>
        <w:rPr>
          <w:rFonts w:ascii="Arial" w:hAnsi="Arial" w:cs="Arial"/>
          <w:sz w:val="32"/>
        </w:rPr>
        <w:t>ganz offensichtlich</w:t>
      </w:r>
      <w:proofErr w:type="gramEnd"/>
      <w:r>
        <w:rPr>
          <w:rFonts w:ascii="Arial" w:hAnsi="Arial" w:cs="Arial"/>
          <w:sz w:val="32"/>
        </w:rPr>
        <w:t xml:space="preserve"> und rein,</w:t>
      </w:r>
    </w:p>
    <w:p w14:paraId="778F3B15" w14:textId="1D1D397C" w:rsidR="00F06E2C" w:rsidRDefault="00F06E2C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mal ziemlich verschüttet </w:t>
      </w:r>
      <w:r w:rsidR="007D5CE4">
        <w:rPr>
          <w:rFonts w:ascii="Arial" w:hAnsi="Arial" w:cs="Arial"/>
          <w:sz w:val="32"/>
        </w:rPr>
        <w:t>und entstellt.</w:t>
      </w:r>
    </w:p>
    <w:p w14:paraId="0533174D" w14:textId="1411A2DE" w:rsidR="007D5CE4" w:rsidRDefault="007D5CE4">
      <w:pPr>
        <w:tabs>
          <w:tab w:val="left" w:pos="2410"/>
        </w:tabs>
        <w:rPr>
          <w:rFonts w:ascii="Arial" w:hAnsi="Arial" w:cs="Arial"/>
          <w:sz w:val="32"/>
        </w:rPr>
      </w:pPr>
    </w:p>
    <w:p w14:paraId="03A1D37A" w14:textId="2CBB174E" w:rsidR="007D5CE4" w:rsidRDefault="007D5CE4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Wir Menschen haben die Möglichkeit und den Auftrag,</w:t>
      </w:r>
    </w:p>
    <w:p w14:paraId="2079D72A" w14:textId="10A00287" w:rsidR="007D5CE4" w:rsidRDefault="00373AD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diese Welt so zu gestalten,</w:t>
      </w:r>
    </w:p>
    <w:p w14:paraId="658DA4D8" w14:textId="2D0B9512" w:rsidR="00373AD7" w:rsidRDefault="00373AD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dass sie dem Willen Gottes entspricht:</w:t>
      </w:r>
    </w:p>
    <w:p w14:paraId="30629973" w14:textId="51A5964F" w:rsidR="00373AD7" w:rsidRDefault="00373AD7">
      <w:pPr>
        <w:tabs>
          <w:tab w:val="left" w:pos="2410"/>
        </w:tabs>
        <w:rPr>
          <w:rFonts w:ascii="Arial" w:hAnsi="Arial" w:cs="Arial"/>
          <w:sz w:val="32"/>
        </w:rPr>
      </w:pPr>
    </w:p>
    <w:p w14:paraId="5884441E" w14:textId="0E5B554F" w:rsidR="00373AD7" w:rsidRDefault="00373AD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Dass sie </w:t>
      </w:r>
      <w:proofErr w:type="gramStart"/>
      <w:r>
        <w:rPr>
          <w:rFonts w:ascii="Arial" w:hAnsi="Arial" w:cs="Arial"/>
          <w:sz w:val="32"/>
        </w:rPr>
        <w:t>ein Welt</w:t>
      </w:r>
      <w:proofErr w:type="gramEnd"/>
      <w:r>
        <w:rPr>
          <w:rFonts w:ascii="Arial" w:hAnsi="Arial" w:cs="Arial"/>
          <w:sz w:val="32"/>
        </w:rPr>
        <w:t xml:space="preserve"> wird,</w:t>
      </w:r>
    </w:p>
    <w:p w14:paraId="60E46CBF" w14:textId="5AC97135" w:rsidR="00373AD7" w:rsidRDefault="00373AD7">
      <w:pPr>
        <w:tabs>
          <w:tab w:val="left" w:pos="241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die von Gerechtigkeit, Frieden und Liebe erfüllt ist.</w:t>
      </w:r>
    </w:p>
    <w:p w14:paraId="7D08EA39" w14:textId="0CC4F0ED" w:rsidR="00373AD7" w:rsidRDefault="00373AD7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 w:rsidRPr="00373AD7">
        <w:rPr>
          <w:rFonts w:ascii="Arial" w:hAnsi="Arial" w:cs="Arial"/>
          <w:sz w:val="32"/>
          <w:lang w:val="de-CH"/>
        </w:rPr>
        <w:t>‚Reich Gottes‘ heisst das i</w:t>
      </w:r>
      <w:r>
        <w:rPr>
          <w:rFonts w:ascii="Arial" w:hAnsi="Arial" w:cs="Arial"/>
          <w:sz w:val="32"/>
          <w:lang w:val="de-CH"/>
        </w:rPr>
        <w:t>n biblischer Sprache.</w:t>
      </w:r>
    </w:p>
    <w:p w14:paraId="7A5B65C6" w14:textId="1F5C472E" w:rsidR="00373AD7" w:rsidRDefault="00373AD7">
      <w:pPr>
        <w:tabs>
          <w:tab w:val="left" w:pos="2410"/>
        </w:tabs>
        <w:rPr>
          <w:rFonts w:ascii="Arial" w:hAnsi="Arial" w:cs="Arial"/>
          <w:sz w:val="32"/>
          <w:lang w:val="de-CH"/>
        </w:rPr>
      </w:pPr>
    </w:p>
    <w:p w14:paraId="32237911" w14:textId="389EB1E9" w:rsidR="00373AD7" w:rsidRDefault="00373AD7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Dazu kann und soll jeder Mensch seinen Beitrag leisten.</w:t>
      </w:r>
    </w:p>
    <w:p w14:paraId="3B1C0F63" w14:textId="3E871757" w:rsidR="00373AD7" w:rsidRDefault="00373AD7">
      <w:pPr>
        <w:tabs>
          <w:tab w:val="left" w:pos="2410"/>
        </w:tabs>
        <w:rPr>
          <w:rFonts w:ascii="Arial" w:hAnsi="Arial" w:cs="Arial"/>
          <w:sz w:val="32"/>
          <w:lang w:val="de-CH"/>
        </w:rPr>
      </w:pPr>
    </w:p>
    <w:p w14:paraId="5F973E4B" w14:textId="726317F5" w:rsidR="00373AD7" w:rsidRDefault="00373AD7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Und für mich ist ein erster grosser Schritt dazu,</w:t>
      </w:r>
    </w:p>
    <w:p w14:paraId="5E9B02C5" w14:textId="5AD46DFF" w:rsidR="00373AD7" w:rsidRDefault="00373AD7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dass ich</w:t>
      </w:r>
      <w:r w:rsidR="00C40D92">
        <w:rPr>
          <w:rFonts w:ascii="Arial" w:hAnsi="Arial" w:cs="Arial"/>
          <w:sz w:val="32"/>
          <w:lang w:val="de-CH"/>
        </w:rPr>
        <w:t xml:space="preserve"> mitten im Gebrüll dieser Welt</w:t>
      </w:r>
    </w:p>
    <w:p w14:paraId="228CABF3" w14:textId="1116C1A5" w:rsidR="00C40D92" w:rsidRDefault="00C40D92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die sanfte Stimme des Himmels höre:</w:t>
      </w:r>
    </w:p>
    <w:p w14:paraId="310F96B5" w14:textId="3E156755" w:rsidR="00C40D92" w:rsidRDefault="00C40D92">
      <w:pPr>
        <w:tabs>
          <w:tab w:val="left" w:pos="2410"/>
        </w:tabs>
        <w:rPr>
          <w:rFonts w:ascii="Arial" w:hAnsi="Arial" w:cs="Arial"/>
          <w:sz w:val="32"/>
          <w:lang w:val="de-CH"/>
        </w:rPr>
      </w:pPr>
    </w:p>
    <w:p w14:paraId="562A0FF4" w14:textId="60B4C9AD" w:rsidR="00C40D92" w:rsidRDefault="00C40D92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‘Du bist mein geliebtes Kind – an Dir habe ich meine Freude!’</w:t>
      </w:r>
    </w:p>
    <w:p w14:paraId="12A9C91B" w14:textId="1694C51D" w:rsidR="00C40D92" w:rsidRDefault="00C40D92">
      <w:pPr>
        <w:tabs>
          <w:tab w:val="left" w:pos="2410"/>
        </w:tabs>
        <w:rPr>
          <w:rFonts w:ascii="Arial" w:hAnsi="Arial" w:cs="Arial"/>
          <w:sz w:val="32"/>
          <w:lang w:val="de-CH"/>
        </w:rPr>
      </w:pPr>
    </w:p>
    <w:p w14:paraId="645A94C4" w14:textId="47FC1821" w:rsidR="00C40D92" w:rsidRDefault="00C40D92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proofErr w:type="gramStart"/>
      <w:r>
        <w:rPr>
          <w:rFonts w:ascii="Arial" w:hAnsi="Arial" w:cs="Arial"/>
          <w:sz w:val="32"/>
          <w:lang w:val="de-CH"/>
        </w:rPr>
        <w:t>…</w:t>
      </w:r>
      <w:proofErr w:type="gramEnd"/>
      <w:r>
        <w:rPr>
          <w:rFonts w:ascii="Arial" w:hAnsi="Arial" w:cs="Arial"/>
          <w:sz w:val="32"/>
          <w:lang w:val="de-CH"/>
        </w:rPr>
        <w:t xml:space="preserve"> dass ich diese Stimme höre für mich</w:t>
      </w:r>
      <w:r w:rsidR="00D3530D">
        <w:rPr>
          <w:rFonts w:ascii="Arial" w:hAnsi="Arial" w:cs="Arial"/>
          <w:sz w:val="32"/>
          <w:lang w:val="de-CH"/>
        </w:rPr>
        <w:t>,</w:t>
      </w:r>
    </w:p>
    <w:p w14:paraId="2D3685C7" w14:textId="373651C6" w:rsidR="00D3530D" w:rsidRDefault="00D3530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und dass ich diese göttliche Würde annehme</w:t>
      </w:r>
    </w:p>
    <w:p w14:paraId="39EBE7D4" w14:textId="5730E4CF" w:rsidR="00D3530D" w:rsidRDefault="00D3530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diese Krone trage und sie mir nicht kleinreden lasse.</w:t>
      </w:r>
    </w:p>
    <w:p w14:paraId="09C6C373" w14:textId="2944DBFC" w:rsidR="00D3530D" w:rsidRDefault="00D3530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</w:p>
    <w:p w14:paraId="51B817C8" w14:textId="7D24DD61" w:rsidR="00D3530D" w:rsidRDefault="00D3530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… und:</w:t>
      </w:r>
    </w:p>
    <w:p w14:paraId="0A4DDEE2" w14:textId="3F4D90D9" w:rsidR="00D3530D" w:rsidRDefault="00D3530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 xml:space="preserve">dass ich diese Stimme höre für </w:t>
      </w:r>
      <w:r w:rsidR="000C69F0">
        <w:rPr>
          <w:rFonts w:ascii="Arial" w:hAnsi="Arial" w:cs="Arial"/>
          <w:sz w:val="32"/>
          <w:lang w:val="de-CH"/>
        </w:rPr>
        <w:t>all die Menschen in meinem Umfeld:</w:t>
      </w:r>
    </w:p>
    <w:p w14:paraId="1DBAA0F6" w14:textId="2BD6F4CF" w:rsidR="000C69F0" w:rsidRDefault="000C69F0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Sogar für die, welche mich hie und da nerven:</w:t>
      </w:r>
    </w:p>
    <w:p w14:paraId="707A6A29" w14:textId="05EE1C24" w:rsidR="000C69F0" w:rsidRDefault="00FE1BC5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lastRenderedPageBreak/>
        <w:br/>
      </w:r>
      <w:r w:rsidR="000C69F0">
        <w:rPr>
          <w:rFonts w:ascii="Arial" w:hAnsi="Arial" w:cs="Arial"/>
          <w:sz w:val="32"/>
          <w:lang w:val="de-CH"/>
        </w:rPr>
        <w:t>‘Du bist von Gott geliebt – an Dir hat er seine Freude!’</w:t>
      </w:r>
    </w:p>
    <w:p w14:paraId="7D31420F" w14:textId="7858D5A7" w:rsidR="000C69F0" w:rsidRDefault="000C69F0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 xml:space="preserve">Also will ich üben und lernen, </w:t>
      </w:r>
      <w:r w:rsidR="004F1E48">
        <w:rPr>
          <w:rFonts w:ascii="Arial" w:hAnsi="Arial" w:cs="Arial"/>
          <w:sz w:val="32"/>
          <w:lang w:val="de-CH"/>
        </w:rPr>
        <w:br/>
      </w:r>
      <w:r>
        <w:rPr>
          <w:rFonts w:ascii="Arial" w:hAnsi="Arial" w:cs="Arial"/>
          <w:sz w:val="32"/>
          <w:lang w:val="de-CH"/>
        </w:rPr>
        <w:t>Dich mit den Augen Gottes zu sehen</w:t>
      </w:r>
      <w:r w:rsidR="004F1E48">
        <w:rPr>
          <w:rFonts w:ascii="Arial" w:hAnsi="Arial" w:cs="Arial"/>
          <w:sz w:val="32"/>
          <w:lang w:val="de-CH"/>
        </w:rPr>
        <w:t xml:space="preserve"> </w:t>
      </w:r>
      <w:r>
        <w:rPr>
          <w:rFonts w:ascii="Arial" w:hAnsi="Arial" w:cs="Arial"/>
          <w:sz w:val="32"/>
          <w:lang w:val="de-CH"/>
        </w:rPr>
        <w:t>und Dir so zu begegnen.</w:t>
      </w:r>
    </w:p>
    <w:p w14:paraId="38C42F3F" w14:textId="59554BE4" w:rsidR="000C69F0" w:rsidRDefault="000C69F0">
      <w:pPr>
        <w:tabs>
          <w:tab w:val="left" w:pos="2410"/>
        </w:tabs>
        <w:rPr>
          <w:rFonts w:ascii="Arial" w:hAnsi="Arial" w:cs="Arial"/>
          <w:sz w:val="32"/>
          <w:lang w:val="de-CH"/>
        </w:rPr>
      </w:pPr>
    </w:p>
    <w:p w14:paraId="384D5906" w14:textId="6B0AA408" w:rsidR="000C69F0" w:rsidRDefault="00003356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proofErr w:type="gramStart"/>
      <w:r>
        <w:rPr>
          <w:rFonts w:ascii="Arial" w:hAnsi="Arial" w:cs="Arial"/>
          <w:sz w:val="32"/>
          <w:lang w:val="de-CH"/>
        </w:rPr>
        <w:t>Mit unsern Kindern</w:t>
      </w:r>
      <w:proofErr w:type="gramEnd"/>
      <w:r>
        <w:rPr>
          <w:rFonts w:ascii="Arial" w:hAnsi="Arial" w:cs="Arial"/>
          <w:sz w:val="32"/>
          <w:lang w:val="de-CH"/>
        </w:rPr>
        <w:t xml:space="preserve"> fällt uns das </w:t>
      </w:r>
      <w:r w:rsidR="00D76D8D">
        <w:rPr>
          <w:rFonts w:ascii="Arial" w:hAnsi="Arial" w:cs="Arial"/>
          <w:sz w:val="32"/>
          <w:lang w:val="de-CH"/>
        </w:rPr>
        <w:t>relativ leicht.</w:t>
      </w:r>
    </w:p>
    <w:p w14:paraId="1243C7B6" w14:textId="4A861DD8" w:rsidR="00D76D8D" w:rsidRDefault="00D76D8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Meistens.</w:t>
      </w:r>
    </w:p>
    <w:p w14:paraId="1633D1F2" w14:textId="1B5786FE" w:rsidR="00D76D8D" w:rsidRDefault="00D76D8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In der Regel.</w:t>
      </w:r>
    </w:p>
    <w:p w14:paraId="07E28370" w14:textId="2FB3DF9D" w:rsidR="00D76D8D" w:rsidRDefault="00D76D8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Vor der Pubertät.</w:t>
      </w:r>
    </w:p>
    <w:p w14:paraId="22965CAF" w14:textId="54B1D847" w:rsidR="00D76D8D" w:rsidRDefault="00D76D8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Aber auch, wenn sie vermeintlich schwierig sind,</w:t>
      </w:r>
    </w:p>
    <w:p w14:paraId="45C308BD" w14:textId="5C8657C5" w:rsidR="00D76D8D" w:rsidRDefault="00D76D8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schwieriger noch als wir selbst,</w:t>
      </w:r>
    </w:p>
    <w:p w14:paraId="28E1FB02" w14:textId="239B699F" w:rsidR="00D76D8D" w:rsidRDefault="00D76D8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oder dann eben erst recht:</w:t>
      </w:r>
    </w:p>
    <w:p w14:paraId="1C2FBFF2" w14:textId="6EE36FD1" w:rsidR="00D76D8D" w:rsidRDefault="00D76D8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</w:p>
    <w:p w14:paraId="26459B04" w14:textId="5CFC9073" w:rsidR="00D76D8D" w:rsidRDefault="00D76D8D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Wir dürfen und sollen sie mit den Augen Gottes sehen.</w:t>
      </w:r>
    </w:p>
    <w:p w14:paraId="603E7174" w14:textId="2CC086F0" w:rsidR="00D76D8D" w:rsidRDefault="00B24FB0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Sie und uns stärken</w:t>
      </w:r>
      <w:r w:rsidR="00D418DC">
        <w:rPr>
          <w:rFonts w:ascii="Arial" w:hAnsi="Arial" w:cs="Arial"/>
          <w:sz w:val="32"/>
          <w:lang w:val="de-CH"/>
        </w:rPr>
        <w:t>,</w:t>
      </w:r>
      <w:r w:rsidR="00A866A6">
        <w:rPr>
          <w:rFonts w:ascii="Arial" w:hAnsi="Arial" w:cs="Arial"/>
          <w:sz w:val="32"/>
          <w:lang w:val="de-CH"/>
        </w:rPr>
        <w:t xml:space="preserve"> Raum geben, damit sie sich entfalten können,</w:t>
      </w:r>
    </w:p>
    <w:p w14:paraId="71057A74" w14:textId="79BBE6B9" w:rsidR="00A866A6" w:rsidRDefault="00A866A6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 xml:space="preserve">jedes auf seine </w:t>
      </w:r>
      <w:proofErr w:type="gramStart"/>
      <w:r>
        <w:rPr>
          <w:rFonts w:ascii="Arial" w:hAnsi="Arial" w:cs="Arial"/>
          <w:sz w:val="32"/>
          <w:lang w:val="de-CH"/>
        </w:rPr>
        <w:t>ganz persönliche</w:t>
      </w:r>
      <w:proofErr w:type="gramEnd"/>
      <w:r>
        <w:rPr>
          <w:rFonts w:ascii="Arial" w:hAnsi="Arial" w:cs="Arial"/>
          <w:sz w:val="32"/>
          <w:lang w:val="de-CH"/>
        </w:rPr>
        <w:t xml:space="preserve"> Art – wunderbar!</w:t>
      </w:r>
    </w:p>
    <w:p w14:paraId="2D1696C7" w14:textId="56A30D49" w:rsidR="00B805EC" w:rsidRDefault="00B805EC">
      <w:pPr>
        <w:tabs>
          <w:tab w:val="left" w:pos="2410"/>
        </w:tabs>
        <w:rPr>
          <w:rFonts w:ascii="Arial" w:hAnsi="Arial" w:cs="Arial"/>
          <w:sz w:val="32"/>
          <w:lang w:val="de-CH"/>
        </w:rPr>
      </w:pPr>
    </w:p>
    <w:p w14:paraId="0D01D7F4" w14:textId="5D601BF8" w:rsidR="008A3320" w:rsidRPr="00373AD7" w:rsidRDefault="00B805EC">
      <w:pPr>
        <w:tabs>
          <w:tab w:val="left" w:pos="2410"/>
        </w:tabs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sz w:val="32"/>
          <w:lang w:val="de-CH"/>
        </w:rPr>
        <w:t>Amen.</w:t>
      </w:r>
    </w:p>
    <w:sectPr w:rsidR="008A3320" w:rsidRPr="00373AD7">
      <w:headerReference w:type="default" r:id="rId6"/>
      <w:footerReference w:type="default" r:id="rId7"/>
      <w:headerReference w:type="first" r:id="rId8"/>
      <w:footerReference w:type="first" r:id="rId9"/>
      <w:pgSz w:w="11913" w:h="16834"/>
      <w:pgMar w:top="1418" w:right="1134" w:bottom="1134" w:left="1134" w:header="680" w:footer="68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B3E3" w14:textId="77777777" w:rsidR="00EA6193" w:rsidRDefault="00EA6193">
      <w:r>
        <w:separator/>
      </w:r>
    </w:p>
  </w:endnote>
  <w:endnote w:type="continuationSeparator" w:id="0">
    <w:p w14:paraId="42B6304F" w14:textId="77777777" w:rsidR="00EA6193" w:rsidRDefault="00EA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245E" w14:textId="77777777" w:rsidR="009C2B8A" w:rsidRDefault="009C2B8A">
    <w:pPr>
      <w:pStyle w:val="Kopfzeile"/>
      <w:jc w:val="center"/>
      <w:rPr>
        <w:sz w:val="16"/>
        <w:lang w:val="en-GB"/>
      </w:rPr>
    </w:pPr>
    <w:r>
      <w:rPr>
        <w:sz w:val="16"/>
      </w:rPr>
      <w:fldChar w:fldCharType="begin"/>
    </w:r>
    <w:r>
      <w:rPr>
        <w:sz w:val="16"/>
        <w:lang w:val="en-GB"/>
      </w:rPr>
      <w:instrText xml:space="preserve">FILENAME </w:instrText>
    </w:r>
    <w:r>
      <w:rPr>
        <w:sz w:val="16"/>
      </w:rPr>
      <w:fldChar w:fldCharType="separate"/>
    </w:r>
    <w:r w:rsidR="006F7FF3">
      <w:rPr>
        <w:noProof/>
        <w:sz w:val="16"/>
        <w:lang w:val="en-GB"/>
      </w:rPr>
      <w:t>Dokument16</w:t>
    </w:r>
    <w:r>
      <w:rPr>
        <w:sz w:val="16"/>
      </w:rPr>
      <w:fldChar w:fldCharType="end"/>
    </w:r>
    <w:r>
      <w:rPr>
        <w:sz w:val="16"/>
        <w:lang w:val="en-GB"/>
      </w:rPr>
      <w:t xml:space="preserve"> / </w:t>
    </w:r>
    <w:r>
      <w:rPr>
        <w:sz w:val="16"/>
      </w:rPr>
      <w:fldChar w:fldCharType="begin"/>
    </w:r>
    <w:r>
      <w:rPr>
        <w:sz w:val="16"/>
        <w:lang w:val="en-GB"/>
      </w:rPr>
      <w:instrText xml:space="preserve">PAGE </w:instrText>
    </w:r>
    <w:r>
      <w:rPr>
        <w:sz w:val="16"/>
      </w:rPr>
      <w:fldChar w:fldCharType="separate"/>
    </w:r>
    <w:r w:rsidR="004F04C2">
      <w:rPr>
        <w:noProof/>
        <w:sz w:val="16"/>
        <w:lang w:val="en-GB"/>
      </w:rPr>
      <w:t>10</w:t>
    </w:r>
    <w:r>
      <w:rPr>
        <w:sz w:val="16"/>
      </w:rPr>
      <w:fldChar w:fldCharType="end"/>
    </w:r>
  </w:p>
  <w:p w14:paraId="31A8221C" w14:textId="77777777" w:rsidR="009C2B8A" w:rsidRDefault="009C2B8A">
    <w:pPr>
      <w:pStyle w:val="Fuzeile"/>
      <w:jc w:val="righ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DDDC" w14:textId="77777777" w:rsidR="009C2B8A" w:rsidRDefault="009C2B8A">
    <w:pPr>
      <w:pStyle w:val="Fuzeile"/>
      <w:jc w:val="center"/>
    </w:pPr>
    <w:r>
      <w:rPr>
        <w:rFonts w:ascii="Arial" w:hAnsi="Arial" w:cs="Arial"/>
      </w:rPr>
      <w:t>Frank Lehmann, Frohmattstrasse 5</w:t>
    </w:r>
    <w:r w:rsidR="00F93571">
      <w:rPr>
        <w:rFonts w:ascii="Arial" w:hAnsi="Arial" w:cs="Arial"/>
      </w:rPr>
      <w:t xml:space="preserve"> A</w:t>
    </w:r>
    <w:r>
      <w:rPr>
        <w:rFonts w:ascii="Arial" w:hAnsi="Arial" w:cs="Arial"/>
      </w:rPr>
      <w:t>, 8820 Wädenswil</w:t>
    </w:r>
    <w:r>
      <w:rPr>
        <w:rFonts w:ascii="Arial" w:hAnsi="Arial" w:cs="Arial"/>
      </w:rPr>
      <w:br/>
    </w:r>
    <w:r>
      <w:rPr>
        <w:rFonts w:ascii="Arial" w:hAnsi="Arial" w:cs="Arial"/>
      </w:rPr>
      <w:sym w:font="Wingdings" w:char="F028"/>
    </w:r>
    <w:r w:rsidR="009B42BD">
      <w:rPr>
        <w:rFonts w:ascii="Arial" w:hAnsi="Arial" w:cs="Arial"/>
      </w:rPr>
      <w:t xml:space="preserve"> 078 626 00 18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sym w:font="Wingdings" w:char="F02D"/>
    </w:r>
    <w:r>
      <w:rPr>
        <w:rFonts w:ascii="Arial" w:hAnsi="Arial" w:cs="Arial"/>
      </w:rPr>
      <w:t xml:space="preserve"> </w:t>
    </w:r>
    <w:hyperlink r:id="rId1" w:history="1">
      <w:r>
        <w:rPr>
          <w:rStyle w:val="Hyperlink"/>
          <w:rFonts w:ascii="Arial" w:hAnsi="Arial" w:cs="Arial"/>
          <w:u w:val="none"/>
        </w:rPr>
        <w:t>frank.lehmann@kirche-waedenswil.ch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2EDC" w14:textId="77777777" w:rsidR="00EA6193" w:rsidRDefault="00EA6193">
      <w:r>
        <w:separator/>
      </w:r>
    </w:p>
  </w:footnote>
  <w:footnote w:type="continuationSeparator" w:id="0">
    <w:p w14:paraId="5EB7EE15" w14:textId="77777777" w:rsidR="00EA6193" w:rsidRDefault="00EA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FF59" w14:textId="77777777" w:rsidR="009C2B8A" w:rsidRDefault="009C2B8A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9F6F" w14:textId="77777777" w:rsidR="009C2B8A" w:rsidRDefault="009C2B8A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Evangelisch – reformierte Kirchgemeinde Wädenswil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intFractionalCharacterWidth/>
  <w:hideSpellingErrors/>
  <w:hideGrammaticalErrors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7FF3"/>
    <w:rsid w:val="00003356"/>
    <w:rsid w:val="00016A63"/>
    <w:rsid w:val="000209FF"/>
    <w:rsid w:val="0002559D"/>
    <w:rsid w:val="00045743"/>
    <w:rsid w:val="000463A0"/>
    <w:rsid w:val="0006680F"/>
    <w:rsid w:val="00092E73"/>
    <w:rsid w:val="00096C24"/>
    <w:rsid w:val="000B332D"/>
    <w:rsid w:val="000C4314"/>
    <w:rsid w:val="000C69F0"/>
    <w:rsid w:val="000D38A0"/>
    <w:rsid w:val="000F7600"/>
    <w:rsid w:val="00125874"/>
    <w:rsid w:val="00143E63"/>
    <w:rsid w:val="00150813"/>
    <w:rsid w:val="00151463"/>
    <w:rsid w:val="00176AEE"/>
    <w:rsid w:val="001772D6"/>
    <w:rsid w:val="00195932"/>
    <w:rsid w:val="001A6940"/>
    <w:rsid w:val="001B4E62"/>
    <w:rsid w:val="001B7A3E"/>
    <w:rsid w:val="001F53E8"/>
    <w:rsid w:val="00206DA7"/>
    <w:rsid w:val="002070A9"/>
    <w:rsid w:val="00220AC7"/>
    <w:rsid w:val="002401BE"/>
    <w:rsid w:val="00252787"/>
    <w:rsid w:val="00254A10"/>
    <w:rsid w:val="00265284"/>
    <w:rsid w:val="00280EC6"/>
    <w:rsid w:val="0028754D"/>
    <w:rsid w:val="002951BD"/>
    <w:rsid w:val="002A2021"/>
    <w:rsid w:val="002A48A1"/>
    <w:rsid w:val="002B0AAF"/>
    <w:rsid w:val="002B2B30"/>
    <w:rsid w:val="002B47E7"/>
    <w:rsid w:val="002C0CB2"/>
    <w:rsid w:val="002C6224"/>
    <w:rsid w:val="002C6503"/>
    <w:rsid w:val="002E08D8"/>
    <w:rsid w:val="002E11B6"/>
    <w:rsid w:val="002F607A"/>
    <w:rsid w:val="003238C3"/>
    <w:rsid w:val="003460C7"/>
    <w:rsid w:val="003523FE"/>
    <w:rsid w:val="0035664E"/>
    <w:rsid w:val="00373AD7"/>
    <w:rsid w:val="003744F6"/>
    <w:rsid w:val="00377A52"/>
    <w:rsid w:val="00387DF7"/>
    <w:rsid w:val="003A3F63"/>
    <w:rsid w:val="003B2572"/>
    <w:rsid w:val="003E7042"/>
    <w:rsid w:val="003F710A"/>
    <w:rsid w:val="00406C0A"/>
    <w:rsid w:val="004121CC"/>
    <w:rsid w:val="004246BA"/>
    <w:rsid w:val="004464FF"/>
    <w:rsid w:val="00462936"/>
    <w:rsid w:val="0046772D"/>
    <w:rsid w:val="00480068"/>
    <w:rsid w:val="00483DBC"/>
    <w:rsid w:val="00486B5B"/>
    <w:rsid w:val="004B4041"/>
    <w:rsid w:val="004B41AC"/>
    <w:rsid w:val="004C0E7F"/>
    <w:rsid w:val="004F04C2"/>
    <w:rsid w:val="004F1E48"/>
    <w:rsid w:val="00506AB1"/>
    <w:rsid w:val="0051422D"/>
    <w:rsid w:val="00516739"/>
    <w:rsid w:val="00527B67"/>
    <w:rsid w:val="00550AF3"/>
    <w:rsid w:val="00551CF3"/>
    <w:rsid w:val="00566AFF"/>
    <w:rsid w:val="0059272B"/>
    <w:rsid w:val="005B1D28"/>
    <w:rsid w:val="005B5100"/>
    <w:rsid w:val="005D021A"/>
    <w:rsid w:val="005D0687"/>
    <w:rsid w:val="005E4FC6"/>
    <w:rsid w:val="005F115C"/>
    <w:rsid w:val="005F3258"/>
    <w:rsid w:val="006110B4"/>
    <w:rsid w:val="00612729"/>
    <w:rsid w:val="00621C5E"/>
    <w:rsid w:val="00636A2B"/>
    <w:rsid w:val="006A1132"/>
    <w:rsid w:val="006B7510"/>
    <w:rsid w:val="006D2971"/>
    <w:rsid w:val="006E3EF3"/>
    <w:rsid w:val="006E5CA4"/>
    <w:rsid w:val="006F1928"/>
    <w:rsid w:val="006F411C"/>
    <w:rsid w:val="006F7FF3"/>
    <w:rsid w:val="0070121C"/>
    <w:rsid w:val="00710033"/>
    <w:rsid w:val="007229EF"/>
    <w:rsid w:val="00750E27"/>
    <w:rsid w:val="00753287"/>
    <w:rsid w:val="007533B9"/>
    <w:rsid w:val="00782B51"/>
    <w:rsid w:val="007A52FB"/>
    <w:rsid w:val="007A5D55"/>
    <w:rsid w:val="007D5CE4"/>
    <w:rsid w:val="007E6E9D"/>
    <w:rsid w:val="007F78E0"/>
    <w:rsid w:val="008120F9"/>
    <w:rsid w:val="00826DDE"/>
    <w:rsid w:val="008279AE"/>
    <w:rsid w:val="00833A32"/>
    <w:rsid w:val="00844D5B"/>
    <w:rsid w:val="00845999"/>
    <w:rsid w:val="00851677"/>
    <w:rsid w:val="00856452"/>
    <w:rsid w:val="00864980"/>
    <w:rsid w:val="00867EE6"/>
    <w:rsid w:val="0087755A"/>
    <w:rsid w:val="0088367E"/>
    <w:rsid w:val="008927FC"/>
    <w:rsid w:val="00896458"/>
    <w:rsid w:val="008A3320"/>
    <w:rsid w:val="008C3CD5"/>
    <w:rsid w:val="008C4229"/>
    <w:rsid w:val="008D27E7"/>
    <w:rsid w:val="008E71E9"/>
    <w:rsid w:val="008F0E7E"/>
    <w:rsid w:val="00901DC7"/>
    <w:rsid w:val="00907608"/>
    <w:rsid w:val="009162EC"/>
    <w:rsid w:val="00924F83"/>
    <w:rsid w:val="00926D59"/>
    <w:rsid w:val="00941897"/>
    <w:rsid w:val="00954C27"/>
    <w:rsid w:val="00954E73"/>
    <w:rsid w:val="0096530B"/>
    <w:rsid w:val="00974911"/>
    <w:rsid w:val="0098464E"/>
    <w:rsid w:val="009A2612"/>
    <w:rsid w:val="009A4D21"/>
    <w:rsid w:val="009A7DAF"/>
    <w:rsid w:val="009B42BD"/>
    <w:rsid w:val="009C070D"/>
    <w:rsid w:val="009C2B8A"/>
    <w:rsid w:val="009E4700"/>
    <w:rsid w:val="00A1509A"/>
    <w:rsid w:val="00A17E51"/>
    <w:rsid w:val="00A23CB3"/>
    <w:rsid w:val="00A34D3C"/>
    <w:rsid w:val="00A40494"/>
    <w:rsid w:val="00A5046E"/>
    <w:rsid w:val="00A6107B"/>
    <w:rsid w:val="00A866A6"/>
    <w:rsid w:val="00A97B7E"/>
    <w:rsid w:val="00AC36BD"/>
    <w:rsid w:val="00AF778D"/>
    <w:rsid w:val="00B016CC"/>
    <w:rsid w:val="00B07751"/>
    <w:rsid w:val="00B24FB0"/>
    <w:rsid w:val="00B26BE8"/>
    <w:rsid w:val="00B26F1D"/>
    <w:rsid w:val="00B41409"/>
    <w:rsid w:val="00B421F7"/>
    <w:rsid w:val="00B46734"/>
    <w:rsid w:val="00B55D97"/>
    <w:rsid w:val="00B60439"/>
    <w:rsid w:val="00B637EA"/>
    <w:rsid w:val="00B744A5"/>
    <w:rsid w:val="00B745A0"/>
    <w:rsid w:val="00B756C4"/>
    <w:rsid w:val="00B805EC"/>
    <w:rsid w:val="00B83FAC"/>
    <w:rsid w:val="00B842C1"/>
    <w:rsid w:val="00BB1B4E"/>
    <w:rsid w:val="00BD032B"/>
    <w:rsid w:val="00BD1253"/>
    <w:rsid w:val="00C06AAD"/>
    <w:rsid w:val="00C104A3"/>
    <w:rsid w:val="00C24B5D"/>
    <w:rsid w:val="00C40D92"/>
    <w:rsid w:val="00C50F86"/>
    <w:rsid w:val="00C57C8A"/>
    <w:rsid w:val="00C80A19"/>
    <w:rsid w:val="00C822C4"/>
    <w:rsid w:val="00C859D3"/>
    <w:rsid w:val="00C868F5"/>
    <w:rsid w:val="00CB79BB"/>
    <w:rsid w:val="00CC63AA"/>
    <w:rsid w:val="00CC76D3"/>
    <w:rsid w:val="00CE3DB7"/>
    <w:rsid w:val="00D00239"/>
    <w:rsid w:val="00D012EB"/>
    <w:rsid w:val="00D037D2"/>
    <w:rsid w:val="00D20A9B"/>
    <w:rsid w:val="00D21991"/>
    <w:rsid w:val="00D25DF1"/>
    <w:rsid w:val="00D3205B"/>
    <w:rsid w:val="00D3530D"/>
    <w:rsid w:val="00D3643E"/>
    <w:rsid w:val="00D418DC"/>
    <w:rsid w:val="00D472ED"/>
    <w:rsid w:val="00D604A5"/>
    <w:rsid w:val="00D76D8D"/>
    <w:rsid w:val="00DA5377"/>
    <w:rsid w:val="00DB05D2"/>
    <w:rsid w:val="00DD64AC"/>
    <w:rsid w:val="00DE66A6"/>
    <w:rsid w:val="00E0276C"/>
    <w:rsid w:val="00E31555"/>
    <w:rsid w:val="00E50DF4"/>
    <w:rsid w:val="00E5172F"/>
    <w:rsid w:val="00E805D4"/>
    <w:rsid w:val="00E8193D"/>
    <w:rsid w:val="00EA106B"/>
    <w:rsid w:val="00EA6193"/>
    <w:rsid w:val="00EB2859"/>
    <w:rsid w:val="00ED3997"/>
    <w:rsid w:val="00EE0492"/>
    <w:rsid w:val="00EF5B0B"/>
    <w:rsid w:val="00EF6061"/>
    <w:rsid w:val="00F04B35"/>
    <w:rsid w:val="00F06882"/>
    <w:rsid w:val="00F06E2C"/>
    <w:rsid w:val="00F20A18"/>
    <w:rsid w:val="00F676AD"/>
    <w:rsid w:val="00F67EE5"/>
    <w:rsid w:val="00F93571"/>
    <w:rsid w:val="00F9609C"/>
    <w:rsid w:val="00FB05BC"/>
    <w:rsid w:val="00FD09FC"/>
    <w:rsid w:val="00FD20E4"/>
    <w:rsid w:val="00FE1BC5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991D90"/>
  <w15:docId w15:val="{2251D5C6-D128-4F20-A11D-CD648829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37D2"/>
    <w:rPr>
      <w:rFonts w:ascii="Calibri" w:hAnsi="Calibri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Besucht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2124" w:right="-7441"/>
    </w:pPr>
    <w:rPr>
      <w:sz w:val="28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985"/>
      </w:tabs>
      <w:ind w:left="1985"/>
    </w:pPr>
    <w:rPr>
      <w:sz w:val="28"/>
    </w:rPr>
  </w:style>
  <w:style w:type="paragraph" w:styleId="Textkrper">
    <w:name w:val="Body Text"/>
    <w:basedOn w:val="Standard"/>
    <w:semiHidden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Garamond" w:hAnsi="Garamond"/>
    </w:rPr>
  </w:style>
  <w:style w:type="paragraph" w:styleId="Titel">
    <w:name w:val="Title"/>
    <w:basedOn w:val="Standard"/>
    <w:qFormat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Arial" w:hAnsi="Arial" w:cs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E11B6"/>
    <w:rPr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.lehmann@kirche-waedenswil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vang.-ref.%20Kirchgemeinde%20W&#228;denswil\OneDrive%20-%20evang.-ref.%20Kirchgemeinde%20W&#228;denswil\Desktop\ARBEIT\vorlagen\Gottesdienst-normal-taufe-am-b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Gottesdienst-normal-taufe-am-b</Template>
  <TotalTime>0</TotalTime>
  <Pages>11</Pages>
  <Words>1573</Words>
  <Characters>9910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Gottesdienst-Formular</vt:lpstr>
    </vt:vector>
  </TitlesOfParts>
  <Company>PRIVAT</Company>
  <LinksUpToDate>false</LinksUpToDate>
  <CharactersWithSpaces>11461</CharactersWithSpaces>
  <SharedDoc>false</SharedDoc>
  <HLinks>
    <vt:vector size="84" baseType="variant">
      <vt:variant>
        <vt:i4>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segenformular</vt:lpwstr>
      </vt:variant>
      <vt:variant>
        <vt:i4>15925361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abkündigungformular</vt:lpwstr>
      </vt:variant>
      <vt:variant>
        <vt:i4>1310728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eingangswortformular</vt:lpwstr>
      </vt:variant>
      <vt:variant>
        <vt:i4>6357097</vt:i4>
      </vt:variant>
      <vt:variant>
        <vt:i4>27</vt:i4>
      </vt:variant>
      <vt:variant>
        <vt:i4>0</vt:i4>
      </vt:variant>
      <vt:variant>
        <vt:i4>5</vt:i4>
      </vt:variant>
      <vt:variant>
        <vt:lpwstr>http://www.bibleserver.com/act.php?search_context=28010012&amp;context_translation=27</vt:lpwstr>
      </vt:variant>
      <vt:variant>
        <vt:lpwstr/>
      </vt:variant>
      <vt:variant>
        <vt:i4>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4849778</vt:i4>
      </vt:variant>
      <vt:variant>
        <vt:i4>6</vt:i4>
      </vt:variant>
      <vt:variant>
        <vt:i4>0</vt:i4>
      </vt:variant>
      <vt:variant>
        <vt:i4>5</vt:i4>
      </vt:variant>
      <vt:variant>
        <vt:lpwstr>mailto:frank.lehmann@kirche-waedenswil.ch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Gottesdienst-Formular</dc:title>
  <dc:subject>Gottesdienst</dc:subject>
  <dc:creator>frank lehmann</dc:creator>
  <cp:keywords>Gottesdienst</cp:keywords>
  <dc:description>Formular zur Planung von Gottesdiensten (auch von Tauf- und Abendmahls-GDen)</dc:description>
  <cp:lastModifiedBy>frank lehmann</cp:lastModifiedBy>
  <cp:revision>5</cp:revision>
  <dcterms:created xsi:type="dcterms:W3CDTF">2022-10-23T20:39:00Z</dcterms:created>
  <dcterms:modified xsi:type="dcterms:W3CDTF">2022-10-23T20:41:00Z</dcterms:modified>
</cp:coreProperties>
</file>