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F84C3" w14:textId="1B316C04" w:rsidR="009C2B8A" w:rsidRPr="001A0446" w:rsidRDefault="009C2B8A">
      <w:pPr>
        <w:pStyle w:val="Textkrper"/>
        <w:tabs>
          <w:tab w:val="clear" w:pos="1985"/>
          <w:tab w:val="left" w:pos="2410"/>
        </w:tabs>
        <w:rPr>
          <w:rFonts w:ascii="Arial" w:hAnsi="Arial" w:cs="Arial"/>
          <w:szCs w:val="24"/>
        </w:rPr>
      </w:pPr>
      <w:r w:rsidRPr="001A0446">
        <w:rPr>
          <w:rFonts w:ascii="Arial" w:hAnsi="Arial" w:cs="Arial"/>
          <w:szCs w:val="24"/>
        </w:rPr>
        <w:t xml:space="preserve">Gottesdienst am </w:t>
      </w:r>
      <w:r w:rsidR="00720F22" w:rsidRPr="001A0446">
        <w:rPr>
          <w:rFonts w:ascii="Arial" w:hAnsi="Arial" w:cs="Arial"/>
          <w:szCs w:val="24"/>
        </w:rPr>
        <w:t xml:space="preserve">15. Januar 2023 </w:t>
      </w:r>
      <w:r w:rsidRPr="001A0446">
        <w:rPr>
          <w:rFonts w:ascii="Arial" w:hAnsi="Arial" w:cs="Arial"/>
          <w:szCs w:val="24"/>
        </w:rPr>
        <w:t>in Wädenswil um</w:t>
      </w:r>
      <w:r w:rsidR="00720F22" w:rsidRPr="001A0446">
        <w:rPr>
          <w:rFonts w:ascii="Arial" w:hAnsi="Arial" w:cs="Arial"/>
          <w:szCs w:val="24"/>
        </w:rPr>
        <w:t xml:space="preserve"> 10:00</w:t>
      </w:r>
    </w:p>
    <w:p w14:paraId="27021E20" w14:textId="19D4D642" w:rsidR="00EA77DA" w:rsidRPr="001A0446" w:rsidRDefault="009C2B8A" w:rsidP="00687FCC">
      <w:pPr>
        <w:pStyle w:val="Textkrper"/>
        <w:tabs>
          <w:tab w:val="clear" w:pos="1985"/>
          <w:tab w:val="left" w:pos="2410"/>
        </w:tabs>
        <w:rPr>
          <w:rFonts w:ascii="Arial" w:hAnsi="Arial" w:cs="Arial"/>
          <w:szCs w:val="24"/>
        </w:rPr>
      </w:pPr>
      <w:r w:rsidRPr="001A0446">
        <w:rPr>
          <w:rFonts w:ascii="Arial" w:hAnsi="Arial" w:cs="Arial"/>
          <w:szCs w:val="24"/>
        </w:rPr>
        <w:t>und in der Au um</w:t>
      </w:r>
      <w:r w:rsidR="00720F22" w:rsidRPr="001A0446">
        <w:rPr>
          <w:rFonts w:ascii="Arial" w:hAnsi="Arial" w:cs="Arial"/>
          <w:szCs w:val="24"/>
        </w:rPr>
        <w:t xml:space="preserve"> 11:1</w:t>
      </w:r>
      <w:r w:rsidR="00EA77DA" w:rsidRPr="001A0446">
        <w:rPr>
          <w:rFonts w:ascii="Arial" w:hAnsi="Arial" w:cs="Arial"/>
          <w:szCs w:val="24"/>
        </w:rPr>
        <w:t>5</w:t>
      </w:r>
      <w:r w:rsidR="00687FCC" w:rsidRPr="001A0446">
        <w:rPr>
          <w:rFonts w:ascii="Arial" w:hAnsi="Arial" w:cs="Arial"/>
          <w:szCs w:val="24"/>
        </w:rPr>
        <w:br/>
      </w:r>
      <w:r w:rsidR="00EA77DA" w:rsidRPr="001A0446">
        <w:rPr>
          <w:rFonts w:ascii="Arial" w:hAnsi="Arial" w:cs="Arial"/>
          <w:szCs w:val="24"/>
        </w:rPr>
        <w:br/>
        <w:t>‘Gelähmt oder bewegt ins neue Jahr’ (Apg. 3, 1-10)</w:t>
      </w:r>
    </w:p>
    <w:p w14:paraId="74A519F6" w14:textId="77777777" w:rsidR="00502833" w:rsidRPr="001A0446" w:rsidRDefault="00502833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2882210" w14:textId="56AAE1CB" w:rsidR="009C2B8A" w:rsidRPr="001A0446" w:rsidRDefault="002657E5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ab/>
      </w:r>
      <w:r w:rsidR="004E19DC" w:rsidRPr="001A0446">
        <w:rPr>
          <w:rFonts w:ascii="Arial" w:hAnsi="Arial" w:cs="Arial"/>
          <w:sz w:val="24"/>
          <w:szCs w:val="24"/>
        </w:rPr>
        <w:t xml:space="preserve">‘Die Zeit </w:t>
      </w:r>
      <w:r w:rsidR="00361CF6" w:rsidRPr="001A0446">
        <w:rPr>
          <w:rFonts w:ascii="Arial" w:hAnsi="Arial" w:cs="Arial"/>
          <w:sz w:val="24"/>
          <w:szCs w:val="24"/>
        </w:rPr>
        <w:t>mit Himmelsfarben färben,</w:t>
      </w:r>
    </w:p>
    <w:p w14:paraId="2335159B" w14:textId="736474D9" w:rsidR="00361CF6" w:rsidRPr="001A0446" w:rsidRDefault="00361CF6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vom Leben singen – noch im Sterben.</w:t>
      </w:r>
    </w:p>
    <w:p w14:paraId="6FE39AF2" w14:textId="55834710" w:rsidR="00361CF6" w:rsidRPr="001A0446" w:rsidRDefault="00361CF6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Dem Alltagsgrau kein Recht einräumen,</w:t>
      </w:r>
    </w:p>
    <w:p w14:paraId="284A1AB0" w14:textId="3B539014" w:rsidR="00361CF6" w:rsidRPr="001A0446" w:rsidRDefault="00361CF6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statt schwarz zu sehen, bunt zu träumen.</w:t>
      </w:r>
    </w:p>
    <w:p w14:paraId="0FCB2CC8" w14:textId="7C37F90F" w:rsidR="0098157E" w:rsidRPr="001A0446" w:rsidRDefault="0098157E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Vom Regenbogen Töne pflücken</w:t>
      </w:r>
    </w:p>
    <w:p w14:paraId="0A5AB7A7" w14:textId="163E3A66" w:rsidR="0098157E" w:rsidRPr="001A0446" w:rsidRDefault="0098157E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malerisch die Erde schmücken.’</w:t>
      </w:r>
      <w:r w:rsidRPr="001A0446">
        <w:rPr>
          <w:rStyle w:val="Funotenzeichen"/>
          <w:rFonts w:ascii="Arial" w:hAnsi="Arial" w:cs="Arial"/>
          <w:sz w:val="24"/>
          <w:szCs w:val="24"/>
        </w:rPr>
        <w:footnoteReference w:id="1"/>
      </w:r>
    </w:p>
    <w:p w14:paraId="5C67E3AA" w14:textId="1895CD12" w:rsidR="0098157E" w:rsidRPr="001A0446" w:rsidRDefault="0098157E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</w:p>
    <w:p w14:paraId="45E8FCFC" w14:textId="4B57A54A" w:rsidR="0098157E" w:rsidRPr="001A0446" w:rsidRDefault="009C6531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In diesem modernen ‘Psalm’</w:t>
      </w:r>
      <w:r w:rsidR="006B1C58" w:rsidRPr="001A0446">
        <w:rPr>
          <w:rFonts w:ascii="Arial" w:hAnsi="Arial" w:cs="Arial"/>
          <w:sz w:val="24"/>
          <w:szCs w:val="24"/>
        </w:rPr>
        <w:t xml:space="preserve"> </w:t>
      </w:r>
    </w:p>
    <w:p w14:paraId="7C6CDD73" w14:textId="3FEDEC46" w:rsidR="006B1C58" w:rsidRPr="001A0446" w:rsidRDefault="006B1C58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kommt das Sterben vor und das Alltagsgrau.</w:t>
      </w:r>
    </w:p>
    <w:p w14:paraId="258E1046" w14:textId="7C7BD10B" w:rsidR="006B1C58" w:rsidRPr="001A0446" w:rsidRDefault="006B1C58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</w:p>
    <w:p w14:paraId="350F7F58" w14:textId="614003FB" w:rsidR="009811A1" w:rsidRPr="001A0446" w:rsidRDefault="00BA507D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&gt; es war schon immer so</w:t>
      </w:r>
      <w:r w:rsidRPr="001A0446">
        <w:rPr>
          <w:rFonts w:ascii="Arial" w:hAnsi="Arial" w:cs="Arial"/>
          <w:sz w:val="24"/>
          <w:szCs w:val="24"/>
        </w:rPr>
        <w:br/>
        <w:t>&gt; da ist Hopfen und Malz verloren</w:t>
      </w:r>
    </w:p>
    <w:p w14:paraId="6FE59930" w14:textId="24A04D2B" w:rsidR="00BA507D" w:rsidRPr="001A0446" w:rsidRDefault="00BA507D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&gt; vergiss es einfach</w:t>
      </w:r>
    </w:p>
    <w:p w14:paraId="34BD346D" w14:textId="78D7AD4D" w:rsidR="00BA507D" w:rsidRPr="001A0446" w:rsidRDefault="00BA507D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&gt; das haben wir schon x-mal probiert</w:t>
      </w:r>
    </w:p>
    <w:p w14:paraId="05205F48" w14:textId="67664D48" w:rsidR="00BA507D" w:rsidRPr="001A0446" w:rsidRDefault="00BA507D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&gt; mach Dir keine falschen Hoffnungen</w:t>
      </w:r>
    </w:p>
    <w:p w14:paraId="5AAFC3BB" w14:textId="23F4D173" w:rsidR="00BA507D" w:rsidRPr="001A0446" w:rsidRDefault="00BA507D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</w:p>
    <w:p w14:paraId="0213ED91" w14:textId="6F10D93B" w:rsidR="00BA507D" w:rsidRPr="001A0446" w:rsidRDefault="00FB22F1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Mit solchen Sätzen </w:t>
      </w:r>
      <w:r w:rsidR="00B64F16" w:rsidRPr="001A0446">
        <w:rPr>
          <w:rFonts w:ascii="Arial" w:hAnsi="Arial" w:cs="Arial"/>
          <w:sz w:val="24"/>
          <w:szCs w:val="24"/>
        </w:rPr>
        <w:br/>
      </w:r>
      <w:r w:rsidRPr="001A0446">
        <w:rPr>
          <w:rFonts w:ascii="Arial" w:hAnsi="Arial" w:cs="Arial"/>
          <w:sz w:val="24"/>
          <w:szCs w:val="24"/>
        </w:rPr>
        <w:t xml:space="preserve">will man kaum in ein neues Jahr </w:t>
      </w:r>
      <w:r w:rsidR="00B64F16" w:rsidRPr="001A0446">
        <w:rPr>
          <w:rFonts w:ascii="Arial" w:hAnsi="Arial" w:cs="Arial"/>
          <w:sz w:val="24"/>
          <w:szCs w:val="24"/>
        </w:rPr>
        <w:t>gehen.</w:t>
      </w:r>
      <w:r w:rsidR="00B64F16" w:rsidRPr="001A0446">
        <w:rPr>
          <w:rFonts w:ascii="Arial" w:hAnsi="Arial" w:cs="Arial"/>
          <w:sz w:val="24"/>
          <w:szCs w:val="24"/>
        </w:rPr>
        <w:br/>
      </w:r>
      <w:r w:rsidR="00E76E7F" w:rsidRPr="001A0446">
        <w:rPr>
          <w:rFonts w:ascii="Arial" w:hAnsi="Arial" w:cs="Arial"/>
          <w:sz w:val="24"/>
          <w:szCs w:val="24"/>
        </w:rPr>
        <w:t>Dieses Credo lähmt und macht handlungsunfähig.</w:t>
      </w:r>
    </w:p>
    <w:p w14:paraId="29EAE9A2" w14:textId="77777777" w:rsidR="009811A1" w:rsidRPr="001A0446" w:rsidRDefault="009811A1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</w:p>
    <w:p w14:paraId="3516136D" w14:textId="43DDE8FF" w:rsidR="006B1C58" w:rsidRPr="001A0446" w:rsidRDefault="006B1C58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Doch </w:t>
      </w:r>
      <w:r w:rsidR="005F00E8" w:rsidRPr="001A0446">
        <w:rPr>
          <w:rFonts w:ascii="Arial" w:hAnsi="Arial" w:cs="Arial"/>
          <w:sz w:val="24"/>
          <w:szCs w:val="24"/>
        </w:rPr>
        <w:t xml:space="preserve">im gleichen ‘Psalm’ </w:t>
      </w:r>
      <w:r w:rsidR="008078D7" w:rsidRPr="001A0446">
        <w:rPr>
          <w:rFonts w:ascii="Arial" w:hAnsi="Arial" w:cs="Arial"/>
          <w:sz w:val="24"/>
          <w:szCs w:val="24"/>
        </w:rPr>
        <w:t xml:space="preserve">wird gesungen </w:t>
      </w:r>
    </w:p>
    <w:p w14:paraId="448454F5" w14:textId="34489FC7" w:rsidR="008078D7" w:rsidRPr="001A0446" w:rsidRDefault="008078D7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von Himmelsfarben, vom Leben, </w:t>
      </w:r>
      <w:r w:rsidRPr="001A0446">
        <w:rPr>
          <w:rFonts w:ascii="Arial" w:hAnsi="Arial" w:cs="Arial"/>
          <w:sz w:val="24"/>
          <w:szCs w:val="24"/>
        </w:rPr>
        <w:br/>
        <w:t xml:space="preserve">von bunten Träumen </w:t>
      </w:r>
    </w:p>
    <w:p w14:paraId="61266158" w14:textId="51B7EB42" w:rsidR="00B17466" w:rsidRPr="001A0446" w:rsidRDefault="00B17466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von einem klingenden Regenbogen.</w:t>
      </w:r>
    </w:p>
    <w:p w14:paraId="17C92C2E" w14:textId="1BB09517" w:rsidR="00B17466" w:rsidRPr="001A0446" w:rsidRDefault="00B17466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</w:p>
    <w:p w14:paraId="659CCCBE" w14:textId="02AC473C" w:rsidR="009C6531" w:rsidRPr="001A0446" w:rsidRDefault="005F00E8" w:rsidP="00361CF6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 lässt hoffen, erzählt vom ‘Trotzdem’</w:t>
      </w:r>
      <w:r w:rsidR="00AB0584" w:rsidRPr="001A0446">
        <w:rPr>
          <w:rFonts w:ascii="Arial" w:hAnsi="Arial" w:cs="Arial"/>
          <w:sz w:val="24"/>
          <w:szCs w:val="24"/>
        </w:rPr>
        <w:t>,</w:t>
      </w:r>
      <w:r w:rsidR="00AB0584" w:rsidRPr="001A0446">
        <w:rPr>
          <w:rFonts w:ascii="Arial" w:hAnsi="Arial" w:cs="Arial"/>
          <w:sz w:val="24"/>
          <w:szCs w:val="24"/>
        </w:rPr>
        <w:br/>
        <w:t>öffnet den Blick und bewegt!</w:t>
      </w:r>
    </w:p>
    <w:p w14:paraId="03AABDA8" w14:textId="2CEFCE8D" w:rsidR="002657E5" w:rsidRPr="001A0446" w:rsidRDefault="00B64F16" w:rsidP="00217072">
      <w:pPr>
        <w:tabs>
          <w:tab w:val="left" w:pos="2410"/>
        </w:tabs>
        <w:ind w:left="2410"/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****************</w:t>
      </w:r>
    </w:p>
    <w:p w14:paraId="0AA950C5" w14:textId="148747BD" w:rsidR="009C1031" w:rsidRPr="001A0446" w:rsidRDefault="002657E5" w:rsidP="00217072">
      <w:pPr>
        <w:tabs>
          <w:tab w:val="left" w:pos="2410"/>
        </w:tabs>
        <w:ind w:left="2410"/>
        <w:rPr>
          <w:rFonts w:ascii="Arial" w:hAnsi="Arial" w:cs="Arial"/>
          <w:bCs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Wünsche für’s neue Jahr?</w:t>
      </w:r>
    </w:p>
    <w:p w14:paraId="0468551D" w14:textId="5EE36CC4" w:rsidR="009C1031" w:rsidRPr="001A0446" w:rsidRDefault="00AB0584" w:rsidP="0078273D">
      <w:pPr>
        <w:tabs>
          <w:tab w:val="left" w:pos="2410"/>
        </w:tabs>
        <w:ind w:left="2410"/>
        <w:rPr>
          <w:rFonts w:ascii="Arial" w:hAnsi="Arial" w:cs="Arial"/>
          <w:bCs/>
          <w:sz w:val="24"/>
          <w:szCs w:val="24"/>
        </w:rPr>
      </w:pPr>
      <w:r w:rsidRPr="001A0446">
        <w:rPr>
          <w:rFonts w:ascii="Arial" w:hAnsi="Arial" w:cs="Arial"/>
          <w:bCs/>
          <w:sz w:val="24"/>
          <w:szCs w:val="24"/>
        </w:rPr>
        <w:sym w:font="Wingdings" w:char="F0E0"/>
      </w:r>
      <w:r w:rsidRPr="001A0446">
        <w:rPr>
          <w:rFonts w:ascii="Arial" w:hAnsi="Arial" w:cs="Arial"/>
          <w:bCs/>
          <w:sz w:val="24"/>
          <w:szCs w:val="24"/>
        </w:rPr>
        <w:t xml:space="preserve"> </w:t>
      </w:r>
      <w:r w:rsidR="00836763" w:rsidRPr="001A0446">
        <w:rPr>
          <w:rFonts w:ascii="Arial" w:hAnsi="Arial" w:cs="Arial"/>
          <w:bCs/>
          <w:sz w:val="24"/>
          <w:szCs w:val="24"/>
        </w:rPr>
        <w:t xml:space="preserve">leicht und </w:t>
      </w:r>
      <w:r w:rsidR="00027B72" w:rsidRPr="001A0446">
        <w:rPr>
          <w:rFonts w:ascii="Arial" w:hAnsi="Arial" w:cs="Arial"/>
          <w:bCs/>
          <w:sz w:val="24"/>
          <w:szCs w:val="24"/>
        </w:rPr>
        <w:t>beschwingt und bewegt</w:t>
      </w:r>
    </w:p>
    <w:p w14:paraId="7C2C43F2" w14:textId="7CE1DDD0" w:rsidR="0078273D" w:rsidRPr="001A0446" w:rsidRDefault="0078273D" w:rsidP="00AB0584">
      <w:pPr>
        <w:tabs>
          <w:tab w:val="left" w:pos="2410"/>
        </w:tabs>
        <w:rPr>
          <w:rFonts w:ascii="Arial" w:hAnsi="Arial" w:cs="Arial"/>
          <w:b/>
          <w:bCs/>
          <w:sz w:val="24"/>
          <w:szCs w:val="24"/>
        </w:rPr>
      </w:pPr>
      <w:r w:rsidRPr="001A0446">
        <w:rPr>
          <w:rFonts w:ascii="Arial" w:hAnsi="Arial" w:cs="Arial"/>
          <w:b/>
          <w:bCs/>
          <w:sz w:val="24"/>
          <w:szCs w:val="24"/>
        </w:rPr>
        <w:br/>
      </w:r>
    </w:p>
    <w:p w14:paraId="24158147" w14:textId="000760B0" w:rsidR="001C74D2" w:rsidRPr="001A0446" w:rsidRDefault="001C74D2" w:rsidP="00AB0584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EAD51E0" w14:textId="77777777" w:rsidR="001A0446" w:rsidRDefault="001A0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8857032" w14:textId="74F679D8" w:rsidR="001A0446" w:rsidRPr="001A0446" w:rsidRDefault="000B0154" w:rsidP="000B015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lastRenderedPageBreak/>
        <w:t>Lesung</w:t>
      </w:r>
      <w:r w:rsidR="00585174" w:rsidRPr="001A0446">
        <w:rPr>
          <w:rFonts w:ascii="Arial" w:hAnsi="Arial" w:cs="Arial"/>
          <w:sz w:val="24"/>
          <w:szCs w:val="24"/>
        </w:rPr>
        <w:t xml:space="preserve">  </w:t>
      </w:r>
      <w:r w:rsidR="00502833" w:rsidRPr="001A0446">
        <w:rPr>
          <w:rFonts w:ascii="Arial" w:hAnsi="Arial" w:cs="Arial"/>
          <w:sz w:val="24"/>
          <w:szCs w:val="24"/>
        </w:rPr>
        <w:t>rise up</w:t>
      </w:r>
      <w:r w:rsidR="008814F1" w:rsidRPr="001A0446">
        <w:rPr>
          <w:rFonts w:ascii="Arial" w:hAnsi="Arial" w:cs="Arial"/>
          <w:sz w:val="24"/>
          <w:szCs w:val="24"/>
        </w:rPr>
        <w:t xml:space="preserve"> 131 </w:t>
      </w:r>
      <w:r w:rsidR="008814F1" w:rsidRPr="001A0446">
        <w:rPr>
          <w:rFonts w:ascii="Arial" w:hAnsi="Arial" w:cs="Arial"/>
          <w:sz w:val="24"/>
          <w:szCs w:val="24"/>
        </w:rPr>
        <w:tab/>
      </w:r>
    </w:p>
    <w:p w14:paraId="697BB6DF" w14:textId="22628498" w:rsidR="000B0154" w:rsidRPr="001A0446" w:rsidRDefault="008814F1" w:rsidP="000B015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Du kannst der erste Ton in einem Liede sein</w:t>
      </w:r>
    </w:p>
    <w:p w14:paraId="67A02671" w14:textId="77777777" w:rsidR="001A0446" w:rsidRPr="001A0446" w:rsidRDefault="001A0446" w:rsidP="000B0154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30A4E25" w14:textId="722DF1BF" w:rsidR="001C74D2" w:rsidRPr="001A0446" w:rsidRDefault="00D045A4" w:rsidP="000B015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0CB5FA" wp14:editId="0AAE793F">
            <wp:extent cx="3402321" cy="5955957"/>
            <wp:effectExtent l="0" t="0" r="8255" b="6985"/>
            <wp:docPr id="17" name="Grafik 17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Grafik 17" descr="Ein Bild, das Text enthält.&#10;&#10;Automatisch generierte Beschreibu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0583" cy="597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E4B4A" w14:textId="6C030610" w:rsidR="001506EC" w:rsidRPr="001A0446" w:rsidRDefault="008373C0" w:rsidP="000B015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040" behindDoc="0" locked="0" layoutInCell="1" allowOverlap="1" wp14:anchorId="0B511F3C" wp14:editId="416A1CE9">
                <wp:simplePos x="0" y="0"/>
                <wp:positionH relativeFrom="column">
                  <wp:posOffset>162613</wp:posOffset>
                </wp:positionH>
                <wp:positionV relativeFrom="paragraph">
                  <wp:posOffset>7607862</wp:posOffset>
                </wp:positionV>
                <wp:extent cx="861840" cy="43920"/>
                <wp:effectExtent l="76200" t="152400" r="109855" b="165735"/>
                <wp:wrapNone/>
                <wp:docPr id="16" name="Freihand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86184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3371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6" o:spid="_x0000_s1026" type="#_x0000_t75" style="position:absolute;margin-left:8.55pt;margin-top:590.55pt;width:76.35pt;height:20.4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">
                <v:imagedata r:id="rId9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8992" behindDoc="0" locked="0" layoutInCell="1" allowOverlap="1" wp14:anchorId="2198D569" wp14:editId="6EC54BDD">
                <wp:simplePos x="0" y="0"/>
                <wp:positionH relativeFrom="column">
                  <wp:posOffset>1854613</wp:posOffset>
                </wp:positionH>
                <wp:positionV relativeFrom="paragraph">
                  <wp:posOffset>7259382</wp:posOffset>
                </wp:positionV>
                <wp:extent cx="1482840" cy="86040"/>
                <wp:effectExtent l="95250" t="152400" r="117475" b="161925"/>
                <wp:wrapNone/>
                <wp:docPr id="15" name="Freihand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82840" cy="8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29C27" id="Freihand 15" o:spid="_x0000_s1026" type="#_x0000_t75" style="position:absolute;margin-left:141.8pt;margin-top:563.1pt;width:125.25pt;height:23.75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">
                <v:imagedata r:id="rId11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77E4D0A1" wp14:editId="6561F79E">
                <wp:simplePos x="0" y="0"/>
                <wp:positionH relativeFrom="column">
                  <wp:posOffset>309853</wp:posOffset>
                </wp:positionH>
                <wp:positionV relativeFrom="paragraph">
                  <wp:posOffset>6733422</wp:posOffset>
                </wp:positionV>
                <wp:extent cx="976680" cy="65880"/>
                <wp:effectExtent l="76200" t="133350" r="128270" b="163195"/>
                <wp:wrapNone/>
                <wp:docPr id="14" name="Freihand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976680" cy="6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FCB064" id="Freihand 14" o:spid="_x0000_s1026" type="#_x0000_t75" style="position:absolute;margin-left:20.15pt;margin-top:521.7pt;width:85.4pt;height:22.2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">
                <v:imagedata r:id="rId13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6403B8BC" wp14:editId="7C10C40D">
                <wp:simplePos x="0" y="0"/>
                <wp:positionH relativeFrom="column">
                  <wp:posOffset>110053</wp:posOffset>
                </wp:positionH>
                <wp:positionV relativeFrom="paragraph">
                  <wp:posOffset>5859342</wp:posOffset>
                </wp:positionV>
                <wp:extent cx="1091520" cy="115200"/>
                <wp:effectExtent l="76200" t="152400" r="109220" b="151765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91520" cy="11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D77043" id="Freihand 13" o:spid="_x0000_s1026" type="#_x0000_t75" style="position:absolute;margin-left:4.4pt;margin-top:452.85pt;width:94.45pt;height:26.0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">
                <v:imagedata r:id="rId15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3FDCFAC2" wp14:editId="17C1BCCF">
                <wp:simplePos x="0" y="0"/>
                <wp:positionH relativeFrom="column">
                  <wp:posOffset>1812853</wp:posOffset>
                </wp:positionH>
                <wp:positionV relativeFrom="paragraph">
                  <wp:posOffset>5652702</wp:posOffset>
                </wp:positionV>
                <wp:extent cx="1670040" cy="43920"/>
                <wp:effectExtent l="95250" t="152400" r="121285" b="165735"/>
                <wp:wrapNone/>
                <wp:docPr id="12" name="Freihand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67004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3F9C8" id="Freihand 12" o:spid="_x0000_s1026" type="#_x0000_t75" style="position:absolute;margin-left:138.5pt;margin-top:436.6pt;width:140pt;height:20.4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">
                <v:imagedata r:id="rId17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800" behindDoc="0" locked="0" layoutInCell="1" allowOverlap="1" wp14:anchorId="13A22436" wp14:editId="210C6B4B">
                <wp:simplePos x="0" y="0"/>
                <wp:positionH relativeFrom="column">
                  <wp:posOffset>372853</wp:posOffset>
                </wp:positionH>
                <wp:positionV relativeFrom="paragraph">
                  <wp:posOffset>5116662</wp:posOffset>
                </wp:positionV>
                <wp:extent cx="945720" cy="55080"/>
                <wp:effectExtent l="95250" t="133350" r="121285" b="173990"/>
                <wp:wrapNone/>
                <wp:docPr id="11" name="Freihand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945720" cy="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F74CC8" id="Freihand 11" o:spid="_x0000_s1026" type="#_x0000_t75" style="position:absolute;margin-left:25.1pt;margin-top:394.4pt;width:82.95pt;height:21.3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">
                <v:imagedata r:id="rId19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8752" behindDoc="0" locked="0" layoutInCell="1" allowOverlap="1" wp14:anchorId="316F07A3" wp14:editId="49B600FD">
                <wp:simplePos x="0" y="0"/>
                <wp:positionH relativeFrom="column">
                  <wp:posOffset>120853</wp:posOffset>
                </wp:positionH>
                <wp:positionV relativeFrom="paragraph">
                  <wp:posOffset>4254102</wp:posOffset>
                </wp:positionV>
                <wp:extent cx="1003320" cy="74880"/>
                <wp:effectExtent l="95250" t="152400" r="6350" b="154305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003320" cy="7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98235D" id="Freihand 10" o:spid="_x0000_s1026" type="#_x0000_t75" style="position:absolute;margin-left:5.25pt;margin-top:326.5pt;width:87.5pt;height:22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">
                <v:imagedata r:id="rId21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6704" behindDoc="0" locked="0" layoutInCell="1" allowOverlap="1" wp14:anchorId="17AC1A03" wp14:editId="4E413261">
                <wp:simplePos x="0" y="0"/>
                <wp:positionH relativeFrom="column">
                  <wp:posOffset>1833733</wp:posOffset>
                </wp:positionH>
                <wp:positionV relativeFrom="paragraph">
                  <wp:posOffset>3981942</wp:posOffset>
                </wp:positionV>
                <wp:extent cx="1592280" cy="148320"/>
                <wp:effectExtent l="95250" t="152400" r="122555" b="156845"/>
                <wp:wrapNone/>
                <wp:docPr id="9" name="Freihand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592280" cy="148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40920C" id="Freihand 9" o:spid="_x0000_s1026" type="#_x0000_t75" style="position:absolute;margin-left:140.15pt;margin-top:305.05pt;width:133.9pt;height:28.7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">
                <v:imagedata r:id="rId23" o:title=""/>
              </v:shape>
            </w:pict>
          </mc:Fallback>
        </mc:AlternateContent>
      </w:r>
      <w:r w:rsidRPr="001A0446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4656" behindDoc="0" locked="0" layoutInCell="1" allowOverlap="1" wp14:anchorId="6FF833AB" wp14:editId="1D507637">
                <wp:simplePos x="0" y="0"/>
                <wp:positionH relativeFrom="column">
                  <wp:posOffset>351973</wp:posOffset>
                </wp:positionH>
                <wp:positionV relativeFrom="paragraph">
                  <wp:posOffset>3403062</wp:posOffset>
                </wp:positionV>
                <wp:extent cx="829080" cy="116640"/>
                <wp:effectExtent l="95250" t="152400" r="104775" b="169545"/>
                <wp:wrapNone/>
                <wp:docPr id="8" name="Freihand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29080" cy="11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54CF3B" id="Freihand 8" o:spid="_x0000_s1026" type="#_x0000_t75" style="position:absolute;margin-left:23.45pt;margin-top:259.45pt;width:73.8pt;height:26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">
                <v:imagedata r:id="rId25" o:title=""/>
              </v:shape>
            </w:pict>
          </mc:Fallback>
        </mc:AlternateContent>
      </w:r>
    </w:p>
    <w:p w14:paraId="04FE1C29" w14:textId="77777777" w:rsidR="000558B4" w:rsidRPr="001A0446" w:rsidRDefault="000558B4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5541082" w14:textId="77777777" w:rsidR="001A0446" w:rsidRDefault="001A04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B21B66" w14:textId="626E1CCF" w:rsidR="009C2B8A" w:rsidRPr="00DC08CC" w:rsidRDefault="009C2B8A">
      <w:pPr>
        <w:tabs>
          <w:tab w:val="left" w:pos="2410"/>
        </w:tabs>
        <w:rPr>
          <w:rFonts w:ascii="Arial" w:hAnsi="Arial" w:cs="Arial"/>
          <w:b/>
          <w:bCs/>
          <w:sz w:val="24"/>
          <w:szCs w:val="24"/>
        </w:rPr>
      </w:pPr>
      <w:r w:rsidRPr="00DC08CC">
        <w:rPr>
          <w:rFonts w:ascii="Arial" w:hAnsi="Arial" w:cs="Arial"/>
          <w:b/>
          <w:bCs/>
          <w:sz w:val="24"/>
          <w:szCs w:val="24"/>
        </w:rPr>
        <w:lastRenderedPageBreak/>
        <w:t>Predigt</w:t>
      </w:r>
      <w:r w:rsidRPr="00DC08CC">
        <w:rPr>
          <w:rFonts w:ascii="Arial" w:hAnsi="Arial" w:cs="Arial"/>
          <w:b/>
          <w:bCs/>
          <w:sz w:val="24"/>
          <w:szCs w:val="24"/>
        </w:rPr>
        <w:tab/>
      </w:r>
      <w:r w:rsidR="00C077F6" w:rsidRPr="00DC08CC">
        <w:rPr>
          <w:rFonts w:ascii="Arial" w:hAnsi="Arial" w:cs="Arial"/>
          <w:b/>
          <w:bCs/>
          <w:sz w:val="24"/>
          <w:szCs w:val="24"/>
        </w:rPr>
        <w:t>‘Gelähmt oder bewegt ins neue Jahr’</w:t>
      </w:r>
      <w:r w:rsidR="00C077F6" w:rsidRPr="00DC08CC">
        <w:rPr>
          <w:rFonts w:ascii="Arial" w:hAnsi="Arial" w:cs="Arial"/>
          <w:b/>
          <w:bCs/>
          <w:sz w:val="24"/>
          <w:szCs w:val="24"/>
        </w:rPr>
        <w:br/>
      </w:r>
      <w:r w:rsidR="00FA4DCA" w:rsidRPr="00DC08CC">
        <w:rPr>
          <w:rFonts w:ascii="Arial" w:hAnsi="Arial" w:cs="Arial"/>
          <w:b/>
          <w:bCs/>
          <w:sz w:val="24"/>
          <w:szCs w:val="24"/>
        </w:rPr>
        <w:tab/>
        <w:t>Petrus und Johannes heilen den Gelähmten</w:t>
      </w:r>
      <w:r w:rsidR="00FA4DCA" w:rsidRPr="00DC08CC">
        <w:rPr>
          <w:rFonts w:ascii="Arial" w:hAnsi="Arial" w:cs="Arial"/>
          <w:b/>
          <w:bCs/>
          <w:sz w:val="24"/>
          <w:szCs w:val="24"/>
        </w:rPr>
        <w:br/>
      </w:r>
      <w:r w:rsidR="00FA4DCA" w:rsidRPr="00DC08CC">
        <w:rPr>
          <w:rFonts w:ascii="Arial" w:hAnsi="Arial" w:cs="Arial"/>
          <w:b/>
          <w:bCs/>
          <w:sz w:val="24"/>
          <w:szCs w:val="24"/>
        </w:rPr>
        <w:tab/>
        <w:t>oder: … lassen den Gelähmten heilen</w:t>
      </w:r>
      <w:r w:rsidR="00C077F6" w:rsidRPr="00DC08CC">
        <w:rPr>
          <w:rFonts w:ascii="Arial" w:hAnsi="Arial" w:cs="Arial"/>
          <w:b/>
          <w:bCs/>
          <w:sz w:val="24"/>
          <w:szCs w:val="24"/>
        </w:rPr>
        <w:t xml:space="preserve"> - Apg 3,1-10</w:t>
      </w:r>
    </w:p>
    <w:p w14:paraId="21380E2C" w14:textId="375FB542" w:rsidR="00F47A8B" w:rsidRPr="001A0446" w:rsidRDefault="008C0424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</w:t>
      </w:r>
    </w:p>
    <w:p w14:paraId="0F54C968" w14:textId="77777777" w:rsidR="00A62E65" w:rsidRPr="001A0446" w:rsidRDefault="009802D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Was mir an den Gedanken von </w:t>
      </w:r>
      <w:r w:rsidR="0017580F" w:rsidRPr="001A0446">
        <w:rPr>
          <w:rFonts w:ascii="Arial" w:hAnsi="Arial" w:cs="Arial"/>
          <w:sz w:val="24"/>
          <w:szCs w:val="24"/>
        </w:rPr>
        <w:t>Christa Pleikert-Flaspoehler gefällt:</w:t>
      </w:r>
    </w:p>
    <w:p w14:paraId="3C73C972" w14:textId="750A26DC" w:rsidR="00A62E65" w:rsidRPr="001A0446" w:rsidRDefault="008C7CC2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br/>
      </w:r>
      <w:r w:rsidR="00A62E65" w:rsidRPr="001A0446">
        <w:rPr>
          <w:rFonts w:ascii="Arial" w:hAnsi="Arial" w:cs="Arial"/>
          <w:sz w:val="24"/>
          <w:szCs w:val="24"/>
        </w:rPr>
        <w:t xml:space="preserve">Sie nehmen die Realitäten und Einschränkungen des Lebens ernst, </w:t>
      </w:r>
      <w:r w:rsidR="001A0446">
        <w:rPr>
          <w:rFonts w:ascii="Arial" w:hAnsi="Arial" w:cs="Arial"/>
          <w:sz w:val="24"/>
          <w:szCs w:val="24"/>
        </w:rPr>
        <w:br/>
      </w:r>
      <w:r w:rsidR="00A62E65" w:rsidRPr="001A0446">
        <w:rPr>
          <w:rFonts w:ascii="Arial" w:hAnsi="Arial" w:cs="Arial"/>
          <w:sz w:val="24"/>
          <w:szCs w:val="24"/>
        </w:rPr>
        <w:t>aber sie jammern nicht.</w:t>
      </w:r>
      <w:r w:rsidR="007F1D36" w:rsidRPr="001A0446">
        <w:rPr>
          <w:rFonts w:ascii="Arial" w:hAnsi="Arial" w:cs="Arial"/>
          <w:sz w:val="24"/>
          <w:szCs w:val="24"/>
        </w:rPr>
        <w:br/>
      </w:r>
    </w:p>
    <w:p w14:paraId="31F90E33" w14:textId="2181CBBF" w:rsidR="00E339C0" w:rsidRPr="001A0446" w:rsidRDefault="00A62E65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Sie glauben ans Potential, an </w:t>
      </w:r>
      <w:r w:rsidR="007F1D36" w:rsidRPr="001A0446">
        <w:rPr>
          <w:rFonts w:ascii="Arial" w:hAnsi="Arial" w:cs="Arial"/>
          <w:sz w:val="24"/>
          <w:szCs w:val="24"/>
        </w:rPr>
        <w:t>das, was möglich sein darf</w:t>
      </w:r>
      <w:r w:rsidR="008C7CC2" w:rsidRPr="001A0446">
        <w:rPr>
          <w:rFonts w:ascii="Arial" w:hAnsi="Arial" w:cs="Arial"/>
          <w:sz w:val="24"/>
          <w:szCs w:val="24"/>
        </w:rPr>
        <w:t xml:space="preserve"> und wird</w:t>
      </w:r>
      <w:r w:rsidR="007F1D36" w:rsidRPr="001A0446">
        <w:rPr>
          <w:rFonts w:ascii="Arial" w:hAnsi="Arial" w:cs="Arial"/>
          <w:sz w:val="24"/>
          <w:szCs w:val="24"/>
        </w:rPr>
        <w:t>!</w:t>
      </w:r>
      <w:r w:rsidR="009802D0" w:rsidRPr="001A0446">
        <w:rPr>
          <w:rFonts w:ascii="Arial" w:hAnsi="Arial" w:cs="Arial"/>
          <w:sz w:val="24"/>
          <w:szCs w:val="24"/>
        </w:rPr>
        <w:br/>
        <w:t>‘Du kannst …’ – ‘fürchte Dich nicht, auch wenn …’</w:t>
      </w:r>
    </w:p>
    <w:p w14:paraId="11C7B730" w14:textId="324E2BA3" w:rsidR="009802D0" w:rsidRPr="001A0446" w:rsidRDefault="006311E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br/>
        <w:t>‘Du kannst der erste Tropfen zu einer Quelle sein</w:t>
      </w:r>
      <w:r w:rsidR="00E339C0" w:rsidRPr="001A0446">
        <w:rPr>
          <w:rFonts w:ascii="Arial" w:hAnsi="Arial" w:cs="Arial"/>
          <w:sz w:val="24"/>
          <w:szCs w:val="24"/>
        </w:rPr>
        <w:t>,</w:t>
      </w:r>
      <w:r w:rsidR="00E339C0" w:rsidRPr="001A0446">
        <w:rPr>
          <w:rFonts w:ascii="Arial" w:hAnsi="Arial" w:cs="Arial"/>
          <w:sz w:val="24"/>
          <w:szCs w:val="24"/>
        </w:rPr>
        <w:br/>
        <w:t>die in der Wüste Lebenslieder singt!’</w:t>
      </w:r>
      <w:r w:rsidR="004F3AEC" w:rsidRPr="001A0446">
        <w:rPr>
          <w:rFonts w:ascii="Arial" w:hAnsi="Arial" w:cs="Arial"/>
          <w:sz w:val="24"/>
          <w:szCs w:val="24"/>
        </w:rPr>
        <w:tab/>
      </w:r>
      <w:r w:rsidR="004F3AEC" w:rsidRPr="001A0446">
        <w:rPr>
          <w:rFonts w:ascii="Arial" w:hAnsi="Arial" w:cs="Arial"/>
          <w:sz w:val="24"/>
          <w:szCs w:val="24"/>
        </w:rPr>
        <w:tab/>
      </w:r>
      <w:r w:rsidR="004F3AEC" w:rsidRPr="001A0446">
        <w:rPr>
          <w:rFonts w:ascii="Arial" w:hAnsi="Arial" w:cs="Arial"/>
          <w:sz w:val="24"/>
          <w:szCs w:val="24"/>
        </w:rPr>
        <w:tab/>
        <w:t>- was für ein Bild!</w:t>
      </w:r>
    </w:p>
    <w:p w14:paraId="5BFCF1C5" w14:textId="11D3F194" w:rsidR="00E339C0" w:rsidRPr="001A0446" w:rsidRDefault="00E339C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AE77A88" w14:textId="26158969" w:rsidR="00E339C0" w:rsidRPr="001A0446" w:rsidRDefault="00E339C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Das ist </w:t>
      </w:r>
      <w:r w:rsidR="00EC1863" w:rsidRPr="001A0446">
        <w:rPr>
          <w:rFonts w:ascii="Arial" w:hAnsi="Arial" w:cs="Arial"/>
          <w:sz w:val="24"/>
          <w:szCs w:val="24"/>
        </w:rPr>
        <w:t>etwas gar poetisch, aber was es meint, ist wunderschön:</w:t>
      </w:r>
    </w:p>
    <w:p w14:paraId="23454568" w14:textId="33846C77" w:rsidR="00EC1863" w:rsidRPr="001A0446" w:rsidRDefault="00EC1863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A41E838" w14:textId="26B2B69E" w:rsidR="00EC1863" w:rsidRPr="001A0446" w:rsidRDefault="000E6D43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</w:t>
      </w:r>
      <w:r w:rsidR="00EC1863" w:rsidRPr="001A0446">
        <w:rPr>
          <w:rFonts w:ascii="Arial" w:hAnsi="Arial" w:cs="Arial"/>
          <w:sz w:val="24"/>
          <w:szCs w:val="24"/>
        </w:rPr>
        <w:t>Du kannst</w:t>
      </w:r>
      <w:r w:rsidRPr="001A0446">
        <w:rPr>
          <w:rFonts w:ascii="Arial" w:hAnsi="Arial" w:cs="Arial"/>
          <w:sz w:val="24"/>
          <w:szCs w:val="24"/>
        </w:rPr>
        <w:t xml:space="preserve"> Deinen Teil dazu beitragen,</w:t>
      </w:r>
      <w:r w:rsidRPr="001A0446">
        <w:rPr>
          <w:rFonts w:ascii="Arial" w:hAnsi="Arial" w:cs="Arial"/>
          <w:sz w:val="24"/>
          <w:szCs w:val="24"/>
        </w:rPr>
        <w:br/>
        <w:t>dass man sich dort, wo nichts mehr lebt und wächst,</w:t>
      </w:r>
      <w:r w:rsidRPr="001A0446">
        <w:rPr>
          <w:rFonts w:ascii="Arial" w:hAnsi="Arial" w:cs="Arial"/>
          <w:sz w:val="24"/>
          <w:szCs w:val="24"/>
        </w:rPr>
        <w:br/>
        <w:t>dass man sich dort wieder am Leben freuen darf!’</w:t>
      </w:r>
    </w:p>
    <w:p w14:paraId="35CB7532" w14:textId="77777777" w:rsidR="009802D0" w:rsidRPr="001A0446" w:rsidRDefault="009802D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D41394D" w14:textId="067D9B49" w:rsidR="00E84936" w:rsidRPr="001A0446" w:rsidRDefault="00E84936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Vielleicht bei mir selber – vielleicht bei den Menschen um mich herum.</w:t>
      </w:r>
    </w:p>
    <w:p w14:paraId="47835B0E" w14:textId="77777777" w:rsidR="00E84936" w:rsidRPr="001A0446" w:rsidRDefault="00E84936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8EE98A2" w14:textId="77777777" w:rsidR="00E84936" w:rsidRPr="001A0446" w:rsidRDefault="00E84936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natürlich kommen bei so grossen Verheissungen</w:t>
      </w:r>
    </w:p>
    <w:p w14:paraId="595BC0F3" w14:textId="32A8DCD5" w:rsidR="009802D0" w:rsidRPr="001A0446" w:rsidRDefault="00E84936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sehr rasch</w:t>
      </w:r>
      <w:r w:rsidR="006A6764" w:rsidRPr="001A0446">
        <w:rPr>
          <w:rFonts w:ascii="Arial" w:hAnsi="Arial" w:cs="Arial"/>
          <w:sz w:val="24"/>
          <w:szCs w:val="24"/>
        </w:rPr>
        <w:t xml:space="preserve"> und garantiert die mindestens so grossen ABER:</w:t>
      </w:r>
      <w:r w:rsidRPr="001A0446">
        <w:rPr>
          <w:rFonts w:ascii="Arial" w:hAnsi="Arial" w:cs="Arial"/>
          <w:sz w:val="24"/>
          <w:szCs w:val="24"/>
        </w:rPr>
        <w:br/>
      </w:r>
      <w:r w:rsidR="006A6764" w:rsidRPr="001A0446">
        <w:rPr>
          <w:rFonts w:ascii="Arial" w:hAnsi="Arial" w:cs="Arial"/>
          <w:sz w:val="24"/>
          <w:szCs w:val="24"/>
        </w:rPr>
        <w:br/>
      </w:r>
      <w:r w:rsidR="009802D0" w:rsidRPr="001A0446">
        <w:rPr>
          <w:rFonts w:ascii="Arial" w:hAnsi="Arial" w:cs="Arial"/>
          <w:sz w:val="24"/>
          <w:szCs w:val="24"/>
        </w:rPr>
        <w:t>‘Es ist möglich</w:t>
      </w:r>
      <w:r w:rsidR="006A6764" w:rsidRPr="001A0446">
        <w:rPr>
          <w:rFonts w:ascii="Arial" w:hAnsi="Arial" w:cs="Arial"/>
          <w:sz w:val="24"/>
          <w:szCs w:val="24"/>
        </w:rPr>
        <w:t>, okay</w:t>
      </w:r>
      <w:r w:rsidR="009802D0" w:rsidRPr="001A0446">
        <w:rPr>
          <w:rFonts w:ascii="Arial" w:hAnsi="Arial" w:cs="Arial"/>
          <w:sz w:val="24"/>
          <w:szCs w:val="24"/>
        </w:rPr>
        <w:t>!’ – ‘ABER</w:t>
      </w:r>
      <w:r w:rsidR="006A6764" w:rsidRPr="001A0446">
        <w:rPr>
          <w:rFonts w:ascii="Arial" w:hAnsi="Arial" w:cs="Arial"/>
          <w:sz w:val="24"/>
          <w:szCs w:val="24"/>
        </w:rPr>
        <w:t xml:space="preserve"> …</w:t>
      </w:r>
      <w:r w:rsidR="009802D0" w:rsidRPr="001A0446">
        <w:rPr>
          <w:rFonts w:ascii="Arial" w:hAnsi="Arial" w:cs="Arial"/>
          <w:sz w:val="24"/>
          <w:szCs w:val="24"/>
        </w:rPr>
        <w:t>!’</w:t>
      </w:r>
      <w:r w:rsidR="006A6764" w:rsidRPr="001A0446">
        <w:rPr>
          <w:rFonts w:ascii="Arial" w:hAnsi="Arial" w:cs="Arial"/>
          <w:sz w:val="24"/>
          <w:szCs w:val="24"/>
        </w:rPr>
        <w:tab/>
      </w:r>
      <w:r w:rsidR="006A6764" w:rsidRPr="001A0446">
        <w:rPr>
          <w:rFonts w:ascii="Arial" w:hAnsi="Arial" w:cs="Arial"/>
          <w:sz w:val="24"/>
          <w:szCs w:val="24"/>
        </w:rPr>
        <w:tab/>
        <w:t>- Kennen Sie das auch?</w:t>
      </w:r>
      <w:r w:rsidR="009802D0" w:rsidRPr="001A0446">
        <w:rPr>
          <w:rFonts w:ascii="Arial" w:hAnsi="Arial" w:cs="Arial"/>
          <w:sz w:val="24"/>
          <w:szCs w:val="24"/>
        </w:rPr>
        <w:br/>
      </w:r>
      <w:r w:rsidR="009802D0" w:rsidRPr="001A0446">
        <w:rPr>
          <w:rFonts w:ascii="Arial" w:hAnsi="Arial" w:cs="Arial"/>
          <w:sz w:val="24"/>
          <w:szCs w:val="24"/>
        </w:rPr>
        <w:br/>
      </w:r>
      <w:r w:rsidR="006F25EC" w:rsidRPr="001A0446">
        <w:rPr>
          <w:rFonts w:ascii="Arial" w:hAnsi="Arial" w:cs="Arial"/>
          <w:sz w:val="24"/>
          <w:szCs w:val="24"/>
        </w:rPr>
        <w:t>Und da spricht uns die Dichterin zu:</w:t>
      </w:r>
    </w:p>
    <w:p w14:paraId="132C9FB0" w14:textId="7F18CD3A" w:rsidR="006F25EC" w:rsidRPr="001A0446" w:rsidRDefault="006F25EC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‘Fürchte Dich nicht – auch wenn die Wolke noch schwe</w:t>
      </w:r>
      <w:r w:rsidR="00A45B1D" w:rsidRPr="001A0446">
        <w:rPr>
          <w:rFonts w:ascii="Arial" w:hAnsi="Arial" w:cs="Arial"/>
          <w:sz w:val="24"/>
          <w:szCs w:val="24"/>
        </w:rPr>
        <w:t>igt!’</w:t>
      </w:r>
    </w:p>
    <w:p w14:paraId="75862D44" w14:textId="37838C01" w:rsidR="00A45B1D" w:rsidRPr="001A0446" w:rsidRDefault="00A45B1D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C9ED768" w14:textId="3B10ABC2" w:rsidR="00A45B1D" w:rsidRPr="001A0446" w:rsidRDefault="00A45B1D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… also gib nicht jetzt schon auf,</w:t>
      </w:r>
    </w:p>
    <w:p w14:paraId="2720B1A1" w14:textId="7BF579C9" w:rsidR="008C0424" w:rsidRPr="001A0446" w:rsidRDefault="00A45B1D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bloss weil da alles noch trocken und wüst und tot ist.</w:t>
      </w:r>
      <w:r w:rsidR="000558B4" w:rsidRPr="001A0446">
        <w:rPr>
          <w:rFonts w:ascii="Arial" w:hAnsi="Arial" w:cs="Arial"/>
          <w:sz w:val="24"/>
          <w:szCs w:val="24"/>
        </w:rPr>
        <w:tab/>
      </w:r>
      <w:r w:rsidR="008C0424" w:rsidRPr="001A0446">
        <w:rPr>
          <w:rFonts w:ascii="Arial" w:hAnsi="Arial" w:cs="Arial"/>
          <w:sz w:val="24"/>
          <w:szCs w:val="24"/>
        </w:rPr>
        <w:t>Noch!</w:t>
      </w:r>
    </w:p>
    <w:p w14:paraId="3EC0C270" w14:textId="54C8E1E0" w:rsidR="008C0424" w:rsidRPr="001A0446" w:rsidRDefault="008C0424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</w:t>
      </w:r>
    </w:p>
    <w:p w14:paraId="1630CAEC" w14:textId="4B0C8375" w:rsidR="001A0446" w:rsidRPr="001A0446" w:rsidRDefault="001A0446">
      <w:pPr>
        <w:rPr>
          <w:rFonts w:ascii="Arial" w:hAnsi="Arial" w:cs="Arial"/>
          <w:sz w:val="24"/>
          <w:szCs w:val="24"/>
        </w:rPr>
      </w:pPr>
    </w:p>
    <w:p w14:paraId="52AF5CCD" w14:textId="336DCBD0" w:rsidR="00261A65" w:rsidRPr="001A0446" w:rsidRDefault="00562D4B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Ich weiss nicht, was man Ihnen für’s neue Jahr so gewünscht hat:</w:t>
      </w:r>
    </w:p>
    <w:p w14:paraId="3D35A875" w14:textId="4E8C6BC4" w:rsidR="00562D4B" w:rsidRPr="001A0446" w:rsidRDefault="00562D4B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C0F212E" w14:textId="17017BDC" w:rsidR="00562D4B" w:rsidRPr="001A0446" w:rsidRDefault="00562D4B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‘Es Guet’s’  soll es werden, klar.</w:t>
      </w:r>
    </w:p>
    <w:p w14:paraId="2EF96E7B" w14:textId="5F88DE66" w:rsidR="00562D4B" w:rsidRPr="001A0446" w:rsidRDefault="000C1A9A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‘Vor allem Gesundheit’ – so sagt man oft, auch bei Geburtstagen.</w:t>
      </w:r>
    </w:p>
    <w:p w14:paraId="20C8D6FC" w14:textId="53EC328D" w:rsidR="000C1A9A" w:rsidRPr="001A0446" w:rsidRDefault="000C1A9A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75C1D1F" w14:textId="08D17E0A" w:rsidR="000C1A9A" w:rsidRPr="001A0446" w:rsidRDefault="000C1A9A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Und ja, </w:t>
      </w:r>
      <w:r w:rsidR="00F95A13" w:rsidRPr="001A0446">
        <w:rPr>
          <w:rFonts w:ascii="Arial" w:hAnsi="Arial" w:cs="Arial"/>
          <w:sz w:val="24"/>
          <w:szCs w:val="24"/>
        </w:rPr>
        <w:t xml:space="preserve">man lebt eindeutig leichter, </w:t>
      </w:r>
      <w:r w:rsidR="00F95A13" w:rsidRPr="001A0446">
        <w:rPr>
          <w:rFonts w:ascii="Arial" w:hAnsi="Arial" w:cs="Arial"/>
          <w:sz w:val="24"/>
          <w:szCs w:val="24"/>
        </w:rPr>
        <w:br/>
        <w:t>wenn man keine gesundheitlichen Nöte hat.</w:t>
      </w:r>
    </w:p>
    <w:p w14:paraId="67DD076B" w14:textId="25728025" w:rsidR="00F95A13" w:rsidRPr="001A0446" w:rsidRDefault="00F95A13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4AAD0FA" w14:textId="672C4EBE" w:rsidR="00F95A13" w:rsidRPr="001A0446" w:rsidRDefault="0020010E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 Wichtigste sei Gesundheit – so sagt man leicht.</w:t>
      </w:r>
    </w:p>
    <w:p w14:paraId="29D5C99C" w14:textId="69456E92" w:rsidR="0020010E" w:rsidRPr="001A0446" w:rsidRDefault="0020010E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ja, wenn ich nur schon Kopfweh oder Grippe habe,</w:t>
      </w:r>
    </w:p>
    <w:p w14:paraId="27AFD718" w14:textId="14E83BC4" w:rsidR="0020010E" w:rsidRPr="001A0446" w:rsidRDefault="0020010E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dann schränkt mich das dermassen ein, </w:t>
      </w:r>
    </w:p>
    <w:p w14:paraId="2C4999F5" w14:textId="767A93A8" w:rsidR="0020010E" w:rsidRPr="001A0446" w:rsidRDefault="0020010E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dass </w:t>
      </w:r>
      <w:r w:rsidR="00A50FCF" w:rsidRPr="001A0446">
        <w:rPr>
          <w:rFonts w:ascii="Arial" w:hAnsi="Arial" w:cs="Arial"/>
          <w:sz w:val="24"/>
          <w:szCs w:val="24"/>
        </w:rPr>
        <w:t>ich mir nur wünsche, dass das alles wieder vorbei geht</w:t>
      </w:r>
    </w:p>
    <w:p w14:paraId="577F943C" w14:textId="78B238C5" w:rsidR="00A50FCF" w:rsidRPr="001A0446" w:rsidRDefault="00A50FCF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ich mich wieder gesund fühlen darf.</w:t>
      </w:r>
    </w:p>
    <w:p w14:paraId="6838C377" w14:textId="64AFADA1" w:rsidR="00A50FCF" w:rsidRPr="001A0446" w:rsidRDefault="00A50FCF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56575D3" w14:textId="77777777" w:rsidR="00E953BF" w:rsidRDefault="00E953B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1C32C59" w14:textId="2F2EFE4A" w:rsidR="00A50FCF" w:rsidRPr="001A0446" w:rsidRDefault="00A50FCF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lastRenderedPageBreak/>
        <w:t xml:space="preserve">Aber wie ist es wohl für Menschen, die </w:t>
      </w:r>
      <w:r w:rsidR="00BC7B46" w:rsidRPr="001A0446">
        <w:rPr>
          <w:rFonts w:ascii="Arial" w:hAnsi="Arial" w:cs="Arial"/>
          <w:sz w:val="24"/>
          <w:szCs w:val="24"/>
        </w:rPr>
        <w:t>seit Jahren ohne Gesundheit leben</w:t>
      </w:r>
      <w:r w:rsidR="004E71F5" w:rsidRPr="001A0446">
        <w:rPr>
          <w:rFonts w:ascii="Arial" w:hAnsi="Arial" w:cs="Arial"/>
          <w:sz w:val="24"/>
          <w:szCs w:val="24"/>
        </w:rPr>
        <w:t>,</w:t>
      </w:r>
      <w:r w:rsidR="004E71F5" w:rsidRPr="001A0446">
        <w:rPr>
          <w:rFonts w:ascii="Arial" w:hAnsi="Arial" w:cs="Arial"/>
          <w:sz w:val="24"/>
          <w:szCs w:val="24"/>
        </w:rPr>
        <w:br/>
        <w:t>die seit Jahren Krankheiten oder Behinderungen mit sich tragen</w:t>
      </w:r>
    </w:p>
    <w:p w14:paraId="2847C141" w14:textId="534AD5F8" w:rsidR="004E71F5" w:rsidRPr="001A0446" w:rsidRDefault="004E71F5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auch nicht damit rechnen können,</w:t>
      </w:r>
      <w:r w:rsidR="00600391">
        <w:rPr>
          <w:rFonts w:ascii="Arial" w:hAnsi="Arial" w:cs="Arial"/>
          <w:sz w:val="24"/>
          <w:szCs w:val="24"/>
        </w:rPr>
        <w:t xml:space="preserve"> </w:t>
      </w:r>
      <w:r w:rsidRPr="001A0446">
        <w:rPr>
          <w:rFonts w:ascii="Arial" w:hAnsi="Arial" w:cs="Arial"/>
          <w:sz w:val="24"/>
          <w:szCs w:val="24"/>
        </w:rPr>
        <w:t>dass sich das ändern wird?</w:t>
      </w:r>
    </w:p>
    <w:p w14:paraId="04B1AD0B" w14:textId="2F4839E4" w:rsidR="004E71F5" w:rsidRPr="001A0446" w:rsidRDefault="004E71F5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0E1B0D4" w14:textId="2716D786" w:rsidR="004E71F5" w:rsidRPr="001A0446" w:rsidRDefault="00DF6ACD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Vielleicht würden sie sagen</w:t>
      </w:r>
      <w:r w:rsidR="00600391">
        <w:rPr>
          <w:rFonts w:ascii="Arial" w:hAnsi="Arial" w:cs="Arial"/>
          <w:sz w:val="24"/>
          <w:szCs w:val="24"/>
        </w:rPr>
        <w:t>:</w:t>
      </w:r>
    </w:p>
    <w:p w14:paraId="589CB133" w14:textId="6FBE60BE" w:rsidR="001F1B42" w:rsidRPr="001A0446" w:rsidRDefault="00600391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F6ACD" w:rsidRPr="001A0446">
        <w:rPr>
          <w:rFonts w:ascii="Arial" w:hAnsi="Arial" w:cs="Arial"/>
          <w:sz w:val="24"/>
          <w:szCs w:val="24"/>
        </w:rPr>
        <w:t>as Wichtigste sind Menschen, die einem auch auf diesem Weg</w:t>
      </w:r>
      <w:r w:rsidR="001F1B42" w:rsidRPr="001A0446">
        <w:rPr>
          <w:rFonts w:ascii="Arial" w:hAnsi="Arial" w:cs="Arial"/>
          <w:sz w:val="24"/>
          <w:szCs w:val="24"/>
        </w:rPr>
        <w:t xml:space="preserve"> nicht im Stich lassen,</w:t>
      </w:r>
      <w:r w:rsidR="001F1B42" w:rsidRPr="001A0446">
        <w:rPr>
          <w:rFonts w:ascii="Arial" w:hAnsi="Arial" w:cs="Arial"/>
          <w:sz w:val="24"/>
          <w:szCs w:val="24"/>
        </w:rPr>
        <w:br/>
        <w:t>die einem auch jetzt noch zu spüren geben, dass ich wertvoll und geliebt bin.</w:t>
      </w:r>
    </w:p>
    <w:p w14:paraId="35C5F5F1" w14:textId="0678DC98" w:rsidR="00D534B0" w:rsidRPr="001A0446" w:rsidRDefault="00D534B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5B375FA" w14:textId="74DD24DE" w:rsidR="00D534B0" w:rsidRPr="001A0446" w:rsidRDefault="00D534B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********</w:t>
      </w:r>
    </w:p>
    <w:p w14:paraId="62DC4C09" w14:textId="77777777" w:rsidR="00D534B0" w:rsidRPr="001A0446" w:rsidRDefault="00D534B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CB69276" w14:textId="4963AEB2" w:rsidR="008C0424" w:rsidRPr="001A0446" w:rsidRDefault="00D534B0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So bin ich immer auch ein wenig zwiespältig </w:t>
      </w:r>
      <w:r w:rsidR="00A039F4">
        <w:rPr>
          <w:rFonts w:ascii="Arial" w:hAnsi="Arial" w:cs="Arial"/>
          <w:sz w:val="24"/>
          <w:szCs w:val="24"/>
        </w:rPr>
        <w:br/>
      </w:r>
      <w:r w:rsidRPr="001A0446">
        <w:rPr>
          <w:rFonts w:ascii="Arial" w:hAnsi="Arial" w:cs="Arial"/>
          <w:sz w:val="24"/>
          <w:szCs w:val="24"/>
        </w:rPr>
        <w:t xml:space="preserve">gegenüber </w:t>
      </w:r>
      <w:r w:rsidR="002F397A" w:rsidRPr="001A0446">
        <w:rPr>
          <w:rFonts w:ascii="Arial" w:hAnsi="Arial" w:cs="Arial"/>
          <w:sz w:val="24"/>
          <w:szCs w:val="24"/>
        </w:rPr>
        <w:t>all den biblischen Berichtenvon spektakulären Heilungen,</w:t>
      </w:r>
      <w:r w:rsidR="002F397A" w:rsidRPr="001A0446">
        <w:rPr>
          <w:rFonts w:ascii="Arial" w:hAnsi="Arial" w:cs="Arial"/>
          <w:sz w:val="24"/>
          <w:szCs w:val="24"/>
        </w:rPr>
        <w:br/>
        <w:t>ja sogar von Auferweckungen von Toten</w:t>
      </w:r>
      <w:r w:rsidR="0067437C" w:rsidRPr="001A0446">
        <w:rPr>
          <w:rFonts w:ascii="Arial" w:hAnsi="Arial" w:cs="Arial"/>
          <w:sz w:val="24"/>
          <w:szCs w:val="24"/>
        </w:rPr>
        <w:t>.</w:t>
      </w:r>
    </w:p>
    <w:p w14:paraId="28133F14" w14:textId="0567A195" w:rsidR="0067437C" w:rsidRPr="001A0446" w:rsidRDefault="0067437C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3AE9742" w14:textId="4F37646E" w:rsidR="0067437C" w:rsidRPr="001A0446" w:rsidRDefault="0067437C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Sie passen so gar nicht zu den Erfahrungen,</w:t>
      </w:r>
      <w:r w:rsidRPr="001A0446">
        <w:rPr>
          <w:rFonts w:ascii="Arial" w:hAnsi="Arial" w:cs="Arial"/>
          <w:sz w:val="24"/>
          <w:szCs w:val="24"/>
        </w:rPr>
        <w:br/>
        <w:t>welche die Allermeisten von uns hier und heute machen.</w:t>
      </w:r>
      <w:r w:rsidRPr="001A0446">
        <w:rPr>
          <w:rFonts w:ascii="Arial" w:hAnsi="Arial" w:cs="Arial"/>
          <w:sz w:val="24"/>
          <w:szCs w:val="24"/>
        </w:rPr>
        <w:br/>
      </w:r>
      <w:r w:rsidRPr="001A0446">
        <w:rPr>
          <w:rFonts w:ascii="Arial" w:hAnsi="Arial" w:cs="Arial"/>
          <w:sz w:val="24"/>
          <w:szCs w:val="24"/>
        </w:rPr>
        <w:br/>
        <w:t>*********</w:t>
      </w:r>
      <w:r w:rsidRPr="001A0446">
        <w:rPr>
          <w:rFonts w:ascii="Arial" w:hAnsi="Arial" w:cs="Arial"/>
          <w:sz w:val="24"/>
          <w:szCs w:val="24"/>
        </w:rPr>
        <w:br/>
      </w:r>
      <w:r w:rsidRPr="001A0446">
        <w:rPr>
          <w:rFonts w:ascii="Arial" w:hAnsi="Arial" w:cs="Arial"/>
          <w:sz w:val="24"/>
          <w:szCs w:val="24"/>
        </w:rPr>
        <w:br/>
      </w:r>
      <w:r w:rsidR="00D14CC0" w:rsidRPr="001A0446">
        <w:rPr>
          <w:rFonts w:ascii="Arial" w:hAnsi="Arial" w:cs="Arial"/>
          <w:sz w:val="24"/>
          <w:szCs w:val="24"/>
        </w:rPr>
        <w:t xml:space="preserve">Und doch </w:t>
      </w:r>
      <w:r w:rsidR="00F14FAE" w:rsidRPr="001A0446">
        <w:rPr>
          <w:rFonts w:ascii="Arial" w:hAnsi="Arial" w:cs="Arial"/>
          <w:sz w:val="24"/>
          <w:szCs w:val="24"/>
        </w:rPr>
        <w:t>hab ich heute für uns</w:t>
      </w:r>
      <w:r w:rsidR="00DC08CC">
        <w:rPr>
          <w:rFonts w:ascii="Arial" w:hAnsi="Arial" w:cs="Arial"/>
          <w:sz w:val="24"/>
          <w:szCs w:val="24"/>
        </w:rPr>
        <w:t xml:space="preserve"> </w:t>
      </w:r>
      <w:r w:rsidR="00F14FAE" w:rsidRPr="001A0446">
        <w:rPr>
          <w:rFonts w:ascii="Arial" w:hAnsi="Arial" w:cs="Arial"/>
          <w:sz w:val="24"/>
          <w:szCs w:val="24"/>
        </w:rPr>
        <w:t>wieder mal so einen Bericht ausgewählt</w:t>
      </w:r>
      <w:r w:rsidR="000E21A6" w:rsidRPr="001A0446">
        <w:rPr>
          <w:rFonts w:ascii="Arial" w:hAnsi="Arial" w:cs="Arial"/>
          <w:sz w:val="24"/>
          <w:szCs w:val="24"/>
        </w:rPr>
        <w:t>.</w:t>
      </w:r>
    </w:p>
    <w:p w14:paraId="6FE447FB" w14:textId="23AA6282" w:rsidR="000E21A6" w:rsidRPr="001A0446" w:rsidRDefault="000E21A6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A91C9E6" w14:textId="39859E46" w:rsidR="000E21A6" w:rsidRPr="001A0446" w:rsidRDefault="000E21A6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Meist werden sie erzählt mit Jesus als Hauptdarsteller.</w:t>
      </w:r>
      <w:r w:rsidRPr="001A0446">
        <w:rPr>
          <w:rFonts w:ascii="Arial" w:hAnsi="Arial" w:cs="Arial"/>
          <w:sz w:val="24"/>
          <w:szCs w:val="24"/>
        </w:rPr>
        <w:br/>
        <w:t>Aber es gibt sie eben auch mit seinen Nachfolgern</w:t>
      </w:r>
      <w:r w:rsidR="00E83187" w:rsidRPr="001A0446">
        <w:rPr>
          <w:rFonts w:ascii="Arial" w:hAnsi="Arial" w:cs="Arial"/>
          <w:sz w:val="24"/>
          <w:szCs w:val="24"/>
        </w:rPr>
        <w:t>.</w:t>
      </w:r>
    </w:p>
    <w:p w14:paraId="2BDF276D" w14:textId="2AF84FA6" w:rsidR="00E83187" w:rsidRPr="001A0446" w:rsidRDefault="00E83187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3145EFC" w14:textId="4DDFD0A5" w:rsidR="00E83187" w:rsidRPr="001A0446" w:rsidRDefault="00E83187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 ist ja auch das Irritierende</w:t>
      </w:r>
      <w:r w:rsidR="00795638" w:rsidRPr="001A0446">
        <w:rPr>
          <w:rFonts w:ascii="Arial" w:hAnsi="Arial" w:cs="Arial"/>
          <w:sz w:val="24"/>
          <w:szCs w:val="24"/>
        </w:rPr>
        <w:t xml:space="preserve"> und das Herausfordernde</w:t>
      </w:r>
      <w:r w:rsidRPr="001A0446">
        <w:rPr>
          <w:rFonts w:ascii="Arial" w:hAnsi="Arial" w:cs="Arial"/>
          <w:sz w:val="24"/>
          <w:szCs w:val="24"/>
        </w:rPr>
        <w:t>:</w:t>
      </w:r>
      <w:r w:rsidR="00795638" w:rsidRPr="001A0446">
        <w:rPr>
          <w:rFonts w:ascii="Arial" w:hAnsi="Arial" w:cs="Arial"/>
          <w:sz w:val="24"/>
          <w:szCs w:val="24"/>
        </w:rPr>
        <w:br/>
      </w:r>
    </w:p>
    <w:p w14:paraId="021EE7AB" w14:textId="1609B12B" w:rsidR="00E83187" w:rsidRPr="001A0446" w:rsidRDefault="00E83187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Jesus schickt seine Jüngerinnen und Jünger hinaus in die Welt</w:t>
      </w:r>
    </w:p>
    <w:p w14:paraId="0CDE8A74" w14:textId="63C6092F" w:rsidR="00E83187" w:rsidRPr="001A0446" w:rsidRDefault="00E83187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mit dem Auftrag, nicht nur zu verkünden, sondern auch zu heilen!</w:t>
      </w:r>
      <w:r w:rsidR="00795638" w:rsidRPr="001A0446">
        <w:rPr>
          <w:rFonts w:ascii="Arial" w:hAnsi="Arial" w:cs="Arial"/>
          <w:sz w:val="24"/>
          <w:szCs w:val="24"/>
        </w:rPr>
        <w:br/>
        <w:t xml:space="preserve">Das </w:t>
      </w:r>
      <w:r w:rsidR="00A32067" w:rsidRPr="001A0446">
        <w:rPr>
          <w:rFonts w:ascii="Arial" w:hAnsi="Arial" w:cs="Arial"/>
          <w:sz w:val="24"/>
          <w:szCs w:val="24"/>
        </w:rPr>
        <w:t>erste ist zweifellos einfacher als das zweite!</w:t>
      </w:r>
    </w:p>
    <w:p w14:paraId="2ACB02A7" w14:textId="493181C8" w:rsidR="00F45838" w:rsidRPr="001A0446" w:rsidRDefault="00F45838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B442B94" w14:textId="1B14A6A8" w:rsidR="001251D1" w:rsidRPr="001A0446" w:rsidRDefault="00F45838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Hier – in der sogenannten Apostelgeschichte – </w:t>
      </w:r>
      <w:r w:rsidRPr="001A0446">
        <w:rPr>
          <w:rFonts w:ascii="Arial" w:hAnsi="Arial" w:cs="Arial"/>
          <w:sz w:val="24"/>
          <w:szCs w:val="24"/>
        </w:rPr>
        <w:br/>
      </w:r>
      <w:r w:rsidR="00402181" w:rsidRPr="001A0446">
        <w:rPr>
          <w:rFonts w:ascii="Arial" w:hAnsi="Arial" w:cs="Arial"/>
          <w:sz w:val="24"/>
          <w:szCs w:val="24"/>
        </w:rPr>
        <w:t>berichtet</w:t>
      </w:r>
      <w:r w:rsidRPr="001A0446">
        <w:rPr>
          <w:rFonts w:ascii="Arial" w:hAnsi="Arial" w:cs="Arial"/>
          <w:sz w:val="24"/>
          <w:szCs w:val="24"/>
        </w:rPr>
        <w:t xml:space="preserve"> der Evangelist Lukas </w:t>
      </w:r>
      <w:r w:rsidR="00402181" w:rsidRPr="001A0446">
        <w:rPr>
          <w:rFonts w:ascii="Arial" w:hAnsi="Arial" w:cs="Arial"/>
          <w:sz w:val="24"/>
          <w:szCs w:val="24"/>
        </w:rPr>
        <w:t>von einer Szene,</w:t>
      </w:r>
      <w:r w:rsidR="00A32067" w:rsidRPr="001A0446">
        <w:rPr>
          <w:rFonts w:ascii="Arial" w:hAnsi="Arial" w:cs="Arial"/>
          <w:sz w:val="24"/>
          <w:szCs w:val="24"/>
        </w:rPr>
        <w:br/>
        <w:t xml:space="preserve">wo einem Menschen </w:t>
      </w:r>
      <w:r w:rsidR="001251D1" w:rsidRPr="001A0446">
        <w:rPr>
          <w:rFonts w:ascii="Arial" w:hAnsi="Arial" w:cs="Arial"/>
          <w:sz w:val="24"/>
          <w:szCs w:val="24"/>
        </w:rPr>
        <w:t>die Gesundheit eben fehlt,</w:t>
      </w:r>
      <w:r w:rsidR="001251D1" w:rsidRPr="001A0446">
        <w:rPr>
          <w:rFonts w:ascii="Arial" w:hAnsi="Arial" w:cs="Arial"/>
          <w:sz w:val="24"/>
          <w:szCs w:val="24"/>
        </w:rPr>
        <w:br/>
        <w:t>wo er gelähmt ist und abhängig von den Menschen, die ihn versorgen:</w:t>
      </w:r>
    </w:p>
    <w:p w14:paraId="66E80B1F" w14:textId="77777777" w:rsidR="001251D1" w:rsidRPr="001A0446" w:rsidRDefault="001251D1" w:rsidP="009802D0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5D2A8E0" w14:textId="013298C2" w:rsidR="003731A6" w:rsidRPr="001A0446" w:rsidRDefault="00595DE5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Am Nachmittag</w:t>
      </w:r>
      <w:r w:rsidR="00FE488E" w:rsidRPr="001A0446">
        <w:rPr>
          <w:rFonts w:ascii="Arial" w:hAnsi="Arial" w:cs="Arial"/>
          <w:i/>
          <w:iCs/>
          <w:sz w:val="24"/>
          <w:szCs w:val="24"/>
        </w:rPr>
        <w:t xml:space="preserve"> </w:t>
      </w:r>
      <w:r w:rsidR="00672AF0" w:rsidRPr="001A0446">
        <w:rPr>
          <w:rFonts w:ascii="Arial" w:hAnsi="Arial" w:cs="Arial"/>
          <w:i/>
          <w:iCs/>
          <w:sz w:val="24"/>
          <w:szCs w:val="24"/>
        </w:rPr>
        <w:t>gehen</w:t>
      </w:r>
      <w:r w:rsidR="003731A6" w:rsidRPr="001A0446">
        <w:rPr>
          <w:rFonts w:ascii="Arial" w:hAnsi="Arial" w:cs="Arial"/>
          <w:i/>
          <w:iCs/>
          <w:sz w:val="24"/>
          <w:szCs w:val="24"/>
        </w:rPr>
        <w:t xml:space="preserve"> Petrus und Johannes zum Tempel hinauf.</w:t>
      </w:r>
    </w:p>
    <w:p w14:paraId="5D3ED6B0" w14:textId="77777777" w:rsidR="00672AF0" w:rsidRPr="001A0446" w:rsidRDefault="00672AF0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Da bringt man</w:t>
      </w:r>
      <w:r w:rsidR="003731A6" w:rsidRPr="001A0446">
        <w:rPr>
          <w:rFonts w:ascii="Arial" w:hAnsi="Arial" w:cs="Arial"/>
          <w:i/>
          <w:iCs/>
          <w:sz w:val="24"/>
          <w:szCs w:val="24"/>
        </w:rPr>
        <w:t xml:space="preserve"> einen Mann, der von Geburt an gelähmt </w:t>
      </w:r>
      <w:r w:rsidRPr="001A0446">
        <w:rPr>
          <w:rFonts w:ascii="Arial" w:hAnsi="Arial" w:cs="Arial"/>
          <w:i/>
          <w:iCs/>
          <w:sz w:val="24"/>
          <w:szCs w:val="24"/>
        </w:rPr>
        <w:t>ist</w:t>
      </w:r>
      <w:r w:rsidR="003731A6" w:rsidRPr="001A0446">
        <w:rPr>
          <w:rFonts w:ascii="Arial" w:hAnsi="Arial" w:cs="Arial"/>
          <w:i/>
          <w:iCs/>
          <w:sz w:val="24"/>
          <w:szCs w:val="24"/>
        </w:rPr>
        <w:t xml:space="preserve">, </w:t>
      </w:r>
      <w:r w:rsidRPr="001A0446">
        <w:rPr>
          <w:rFonts w:ascii="Arial" w:hAnsi="Arial" w:cs="Arial"/>
          <w:i/>
          <w:iCs/>
          <w:sz w:val="24"/>
          <w:szCs w:val="24"/>
        </w:rPr>
        <w:br/>
      </w:r>
      <w:r w:rsidR="003731A6" w:rsidRPr="001A0446">
        <w:rPr>
          <w:rFonts w:ascii="Arial" w:hAnsi="Arial" w:cs="Arial"/>
          <w:i/>
          <w:iCs/>
          <w:sz w:val="24"/>
          <w:szCs w:val="24"/>
        </w:rPr>
        <w:t xml:space="preserve">zu dem Tor des Tempels, das die »Schöne Pforte« </w:t>
      </w:r>
      <w:r w:rsidRPr="001A0446">
        <w:rPr>
          <w:rFonts w:ascii="Arial" w:hAnsi="Arial" w:cs="Arial"/>
          <w:i/>
          <w:iCs/>
          <w:sz w:val="24"/>
          <w:szCs w:val="24"/>
        </w:rPr>
        <w:t>heisst.</w:t>
      </w:r>
    </w:p>
    <w:p w14:paraId="1DA55C83" w14:textId="526570A4" w:rsidR="003731A6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Wie jeden Tag </w:t>
      </w:r>
      <w:r w:rsidR="00672AF0" w:rsidRPr="001A0446">
        <w:rPr>
          <w:rFonts w:ascii="Arial" w:hAnsi="Arial" w:cs="Arial"/>
          <w:i/>
          <w:iCs/>
          <w:sz w:val="24"/>
          <w:szCs w:val="24"/>
        </w:rPr>
        <w:t>lässt sich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der Gelähmte dort hinsetzen, </w:t>
      </w:r>
      <w:r w:rsidR="00672AF0" w:rsidRPr="001A0446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>um von den Tempelbesuchern eine Gabe zu erbitten.</w:t>
      </w:r>
      <w:r w:rsidR="00672AF0" w:rsidRPr="001A0446">
        <w:rPr>
          <w:rFonts w:ascii="Arial" w:hAnsi="Arial" w:cs="Arial"/>
          <w:i/>
          <w:iCs/>
          <w:sz w:val="24"/>
          <w:szCs w:val="24"/>
        </w:rPr>
        <w:br/>
      </w:r>
    </w:p>
    <w:p w14:paraId="323EC6A8" w14:textId="77777777" w:rsidR="00672AF0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Als er nun Petrus und Johannes </w:t>
      </w:r>
      <w:r w:rsidR="00672AF0" w:rsidRPr="001A0446">
        <w:rPr>
          <w:rFonts w:ascii="Arial" w:hAnsi="Arial" w:cs="Arial"/>
          <w:i/>
          <w:iCs/>
          <w:sz w:val="24"/>
          <w:szCs w:val="24"/>
        </w:rPr>
        <w:t>sieht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, </w:t>
      </w:r>
      <w:r w:rsidR="00672AF0" w:rsidRPr="001A0446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>die eben durch das Tor</w:t>
      </w:r>
      <w:r w:rsidR="00377B6A" w:rsidRPr="001A0446">
        <w:rPr>
          <w:rFonts w:ascii="Arial" w:hAnsi="Arial" w:cs="Arial"/>
          <w:i/>
          <w:iCs/>
          <w:sz w:val="24"/>
          <w:szCs w:val="24"/>
        </w:rPr>
        <w:t xml:space="preserve"> 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gehen wollen, </w:t>
      </w:r>
    </w:p>
    <w:p w14:paraId="6BDADDD6" w14:textId="4B00A77E" w:rsidR="003731A6" w:rsidRPr="001A0446" w:rsidRDefault="00672AF0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bittet </w:t>
      </w:r>
      <w:r w:rsidR="003731A6" w:rsidRPr="001A0446">
        <w:rPr>
          <w:rFonts w:ascii="Arial" w:hAnsi="Arial" w:cs="Arial"/>
          <w:i/>
          <w:iCs/>
          <w:sz w:val="24"/>
          <w:szCs w:val="24"/>
        </w:rPr>
        <w:t>er sie, ihm etwas zu geben.</w:t>
      </w:r>
    </w:p>
    <w:p w14:paraId="7AD4433A" w14:textId="77777777" w:rsidR="00672AF0" w:rsidRPr="001A0446" w:rsidRDefault="00672AF0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</w:p>
    <w:p w14:paraId="467D4930" w14:textId="12CF6832" w:rsidR="003731A6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Die beiden blicken ihn aufmerksam an, und Petrus sagt: </w:t>
      </w:r>
      <w:r w:rsidRPr="001A0446">
        <w:rPr>
          <w:rFonts w:ascii="Arial" w:hAnsi="Arial" w:cs="Arial"/>
          <w:i/>
          <w:iCs/>
          <w:sz w:val="24"/>
          <w:szCs w:val="24"/>
          <w:highlight w:val="yellow"/>
        </w:rPr>
        <w:t>»Sieh uns an!«</w:t>
      </w:r>
    </w:p>
    <w:p w14:paraId="6F8C40D0" w14:textId="77777777" w:rsidR="00672AF0" w:rsidRPr="001A0446" w:rsidRDefault="00672AF0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</w:p>
    <w:p w14:paraId="4F6D8663" w14:textId="74C709C9" w:rsidR="003731A6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Der Mann </w:t>
      </w:r>
      <w:r w:rsidR="00672AF0" w:rsidRPr="001A0446">
        <w:rPr>
          <w:rFonts w:ascii="Arial" w:hAnsi="Arial" w:cs="Arial"/>
          <w:i/>
          <w:iCs/>
          <w:sz w:val="24"/>
          <w:szCs w:val="24"/>
        </w:rPr>
        <w:t>blickt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erwartungsvoll zu ihnen auf; er hofft, etwas von ihnen zu bekommen.</w:t>
      </w:r>
    </w:p>
    <w:p w14:paraId="26BB9B87" w14:textId="77777777" w:rsidR="00B74CBD" w:rsidRPr="001A0446" w:rsidRDefault="00B74CBD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</w:p>
    <w:p w14:paraId="73CFD86C" w14:textId="77777777" w:rsidR="00DC08CC" w:rsidRDefault="00DC08CC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37C95689" w14:textId="024A3495" w:rsidR="003731A6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lastRenderedPageBreak/>
        <w:t xml:space="preserve">Da sagt Petrus zu ihm: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 xml:space="preserve">»Silber habe ich nicht, und Gold habe ich nicht; doch was ich habe, das gebe ich dir: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>Im Namen von Jesus Christus aus Nazaret – steh auf und geh umher!«</w:t>
      </w:r>
      <w:r w:rsidR="00B74CBD" w:rsidRPr="001A0446">
        <w:rPr>
          <w:rFonts w:ascii="Arial" w:hAnsi="Arial" w:cs="Arial"/>
          <w:i/>
          <w:iCs/>
          <w:sz w:val="24"/>
          <w:szCs w:val="24"/>
        </w:rPr>
        <w:br/>
      </w:r>
    </w:p>
    <w:p w14:paraId="4209A60D" w14:textId="29E253B0" w:rsidR="003731A6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Mit diesen Worten fasst er ihn bei der rechten Hand und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hilft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ihm, sich aufzurichten.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br/>
      </w:r>
      <w:r w:rsidR="00B74CBD" w:rsidRPr="001A0446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 xml:space="preserve">Im selben Augenblick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kommt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Kraft in die Füße des Gelähmten, </w:t>
      </w:r>
      <w:r w:rsidR="00A039F4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>und seine Gelenke w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e</w:t>
      </w:r>
      <w:r w:rsidRPr="001A0446">
        <w:rPr>
          <w:rFonts w:ascii="Arial" w:hAnsi="Arial" w:cs="Arial"/>
          <w:i/>
          <w:iCs/>
          <w:sz w:val="24"/>
          <w:szCs w:val="24"/>
        </w:rPr>
        <w:t>rden fest.</w:t>
      </w:r>
    </w:p>
    <w:p w14:paraId="4F9F6B18" w14:textId="6AB153E3" w:rsidR="00B74CBD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Er spr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ingt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auf, und tatsächlich: Seine Beine tr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a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gen ihn; er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kann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gehen! </w:t>
      </w:r>
    </w:p>
    <w:p w14:paraId="6FAFA466" w14:textId="77777777" w:rsidR="00B74CBD" w:rsidRPr="001A0446" w:rsidRDefault="00B74CBD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</w:p>
    <w:p w14:paraId="77D9FC83" w14:textId="2FEC1A36" w:rsidR="005D6CAD" w:rsidRPr="001A0446" w:rsidRDefault="003731A6" w:rsidP="003731A6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Der Mann folgt Petrus und Johannes in den Tempelvorhof, </w:t>
      </w:r>
      <w:r w:rsidR="00254968" w:rsidRPr="001A0446">
        <w:rPr>
          <w:rFonts w:ascii="Arial" w:hAnsi="Arial" w:cs="Arial"/>
          <w:i/>
          <w:iCs/>
          <w:sz w:val="24"/>
          <w:szCs w:val="24"/>
        </w:rPr>
        <w:br/>
      </w:r>
      <w:r w:rsidRPr="001A0446">
        <w:rPr>
          <w:rFonts w:ascii="Arial" w:hAnsi="Arial" w:cs="Arial"/>
          <w:i/>
          <w:iCs/>
          <w:sz w:val="24"/>
          <w:szCs w:val="24"/>
        </w:rPr>
        <w:t xml:space="preserve">und immerfort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läuft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er hin und her, hüpft vor Freude und </w:t>
      </w:r>
      <w:r w:rsidR="00B74CBD" w:rsidRPr="001A0446">
        <w:rPr>
          <w:rFonts w:ascii="Arial" w:hAnsi="Arial" w:cs="Arial"/>
          <w:i/>
          <w:iCs/>
          <w:sz w:val="24"/>
          <w:szCs w:val="24"/>
        </w:rPr>
        <w:t>preist</w:t>
      </w:r>
      <w:r w:rsidRPr="001A0446">
        <w:rPr>
          <w:rFonts w:ascii="Arial" w:hAnsi="Arial" w:cs="Arial"/>
          <w:i/>
          <w:iCs/>
          <w:sz w:val="24"/>
          <w:szCs w:val="24"/>
        </w:rPr>
        <w:t xml:space="preserve"> Gott.</w:t>
      </w:r>
      <w:r w:rsidR="00971F4C" w:rsidRPr="001A0446">
        <w:rPr>
          <w:rStyle w:val="Funotenzeichen"/>
          <w:rFonts w:ascii="Arial" w:hAnsi="Arial" w:cs="Arial"/>
          <w:i/>
          <w:iCs/>
          <w:sz w:val="24"/>
          <w:szCs w:val="24"/>
        </w:rPr>
        <w:footnoteReference w:id="2"/>
      </w:r>
      <w:r w:rsidR="002A244C" w:rsidRPr="001A0446">
        <w:rPr>
          <w:rFonts w:ascii="Arial" w:hAnsi="Arial" w:cs="Arial"/>
          <w:sz w:val="24"/>
          <w:szCs w:val="24"/>
        </w:rPr>
        <w:br/>
        <w:t>**************</w:t>
      </w:r>
    </w:p>
    <w:p w14:paraId="5C05CDBE" w14:textId="77777777" w:rsidR="003059F4" w:rsidRPr="001A0446" w:rsidRDefault="003059F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B582BCD" w14:textId="48B221C9" w:rsidR="00A96E03" w:rsidRPr="001A0446" w:rsidRDefault="00500E3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Der namenlose Mann,</w:t>
      </w:r>
      <w:r w:rsidR="00A039F4">
        <w:rPr>
          <w:rFonts w:ascii="Arial" w:hAnsi="Arial" w:cs="Arial"/>
          <w:sz w:val="24"/>
          <w:szCs w:val="24"/>
        </w:rPr>
        <w:t xml:space="preserve"> </w:t>
      </w:r>
      <w:r w:rsidRPr="001A0446">
        <w:rPr>
          <w:rFonts w:ascii="Arial" w:hAnsi="Arial" w:cs="Arial"/>
          <w:sz w:val="24"/>
          <w:szCs w:val="24"/>
        </w:rPr>
        <w:t xml:space="preserve">der sich - seit er denken kann - </w:t>
      </w:r>
      <w:r w:rsidRPr="001A0446">
        <w:rPr>
          <w:rFonts w:ascii="Arial" w:hAnsi="Arial" w:cs="Arial"/>
          <w:sz w:val="24"/>
          <w:szCs w:val="24"/>
        </w:rPr>
        <w:br/>
        <w:t>nicht aus eigener Kraft bewegen kann,</w:t>
      </w:r>
      <w:r w:rsidR="00A039F4">
        <w:rPr>
          <w:rFonts w:ascii="Arial" w:hAnsi="Arial" w:cs="Arial"/>
          <w:sz w:val="24"/>
          <w:szCs w:val="24"/>
        </w:rPr>
        <w:t xml:space="preserve"> </w:t>
      </w:r>
      <w:r w:rsidR="00A96E03" w:rsidRPr="001A0446">
        <w:rPr>
          <w:rFonts w:ascii="Arial" w:hAnsi="Arial" w:cs="Arial"/>
          <w:sz w:val="24"/>
          <w:szCs w:val="24"/>
        </w:rPr>
        <w:t>der kriegt nicht, was er erwartet.</w:t>
      </w:r>
    </w:p>
    <w:p w14:paraId="031B9AAB" w14:textId="5509357C" w:rsidR="00A96E03" w:rsidRPr="001A0446" w:rsidRDefault="00A96E0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D55CC0F" w14:textId="3B292120" w:rsidR="00A96E03" w:rsidRPr="001A0446" w:rsidRDefault="00A96E0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Er kriegt viel mehr!</w:t>
      </w:r>
    </w:p>
    <w:p w14:paraId="33E88F49" w14:textId="77777777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7F2CAEE" w14:textId="799FA628" w:rsidR="00A96E03" w:rsidRPr="001A0446" w:rsidRDefault="00A96E0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Er wird gesund </w:t>
      </w:r>
      <w:r w:rsidR="00DD53C4" w:rsidRPr="001A0446">
        <w:rPr>
          <w:rFonts w:ascii="Arial" w:hAnsi="Arial" w:cs="Arial"/>
          <w:sz w:val="24"/>
          <w:szCs w:val="24"/>
        </w:rPr>
        <w:t>und verliert seine Abhängigkeit.</w:t>
      </w:r>
    </w:p>
    <w:p w14:paraId="7CB635CD" w14:textId="2078F52A" w:rsidR="00DD53C4" w:rsidRPr="001A0446" w:rsidRDefault="00DD53C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 heisst aber auch:</w:t>
      </w:r>
    </w:p>
    <w:p w14:paraId="5B61FD2F" w14:textId="31D54712" w:rsidR="00DD53C4" w:rsidRPr="001A0446" w:rsidRDefault="00DD53C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Nun ist er frei, aber auch selber verantwortlich!</w:t>
      </w:r>
    </w:p>
    <w:p w14:paraId="5E145714" w14:textId="4D5D766D" w:rsidR="00DD53C4" w:rsidRPr="001A0446" w:rsidRDefault="00DD53C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8344E6A" w14:textId="0F232540" w:rsidR="00DD53C4" w:rsidRPr="001A0446" w:rsidRDefault="00DD53C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Er wird sich nicht mehr herumtragen lassen</w:t>
      </w:r>
      <w:r w:rsidR="00B97327" w:rsidRPr="001A0446">
        <w:rPr>
          <w:rFonts w:ascii="Arial" w:hAnsi="Arial" w:cs="Arial"/>
          <w:sz w:val="24"/>
          <w:szCs w:val="24"/>
        </w:rPr>
        <w:t xml:space="preserve"> und betteln, </w:t>
      </w:r>
    </w:p>
    <w:p w14:paraId="5258B189" w14:textId="45F3CE1A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sondern er wird seinen Weg selber gehen und arbeiten.</w:t>
      </w:r>
    </w:p>
    <w:p w14:paraId="3536A82B" w14:textId="0CDE429B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5ADE4A3" w14:textId="21C5948E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  <w:highlight w:val="yellow"/>
        </w:rPr>
      </w:pPr>
      <w:r w:rsidRPr="001A0446">
        <w:rPr>
          <w:rFonts w:ascii="Arial" w:hAnsi="Arial" w:cs="Arial"/>
          <w:sz w:val="24"/>
          <w:szCs w:val="24"/>
          <w:highlight w:val="yellow"/>
        </w:rPr>
        <w:t>Er kriegt nicht, was er erwartet!</w:t>
      </w:r>
    </w:p>
    <w:p w14:paraId="33E0DF95" w14:textId="028913C0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  <w:highlight w:val="yellow"/>
        </w:rPr>
      </w:pPr>
      <w:r w:rsidRPr="001A0446">
        <w:rPr>
          <w:rFonts w:ascii="Arial" w:hAnsi="Arial" w:cs="Arial"/>
          <w:sz w:val="24"/>
          <w:szCs w:val="24"/>
          <w:highlight w:val="yellow"/>
        </w:rPr>
        <w:t>Er kriegt was völlig Anderes.</w:t>
      </w:r>
    </w:p>
    <w:p w14:paraId="5FC75C1A" w14:textId="2019DA6B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  <w:highlight w:val="yellow"/>
        </w:rPr>
        <w:t>Er kriegt viel mehr – ein neues Leben.</w:t>
      </w:r>
    </w:p>
    <w:p w14:paraId="1ADD061A" w14:textId="2C3FD502" w:rsidR="00CD3CED" w:rsidRPr="001A0446" w:rsidRDefault="00CD3CE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7DB8518" w14:textId="4BB2571B" w:rsidR="00CD3CED" w:rsidRPr="001A0446" w:rsidRDefault="00CD3CE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als ob er gleich seine ganze Kindheit nachholen müsste,</w:t>
      </w:r>
    </w:p>
    <w:p w14:paraId="13C484C6" w14:textId="279FCA2C" w:rsidR="00EA1726" w:rsidRPr="001A0446" w:rsidRDefault="00EA172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springt er, läuft hin und her und hüpft vor Freude!</w:t>
      </w:r>
    </w:p>
    <w:p w14:paraId="28A67B9C" w14:textId="15E0D0A3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CB0C332" w14:textId="79376020" w:rsidR="00B97327" w:rsidRPr="001A0446" w:rsidRDefault="00B9732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</w:t>
      </w:r>
      <w:r w:rsidR="00E24C03" w:rsidRPr="001A0446">
        <w:rPr>
          <w:rFonts w:ascii="Arial" w:hAnsi="Arial" w:cs="Arial"/>
          <w:sz w:val="24"/>
          <w:szCs w:val="24"/>
        </w:rPr>
        <w:br/>
      </w:r>
    </w:p>
    <w:p w14:paraId="5C6FB51E" w14:textId="4432235B" w:rsidR="008E5AD5" w:rsidRPr="001A0446" w:rsidRDefault="006853B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Nun, ich habe keine Erfahrungen – leider, müsste ich sagen - </w:t>
      </w:r>
      <w:r w:rsidRPr="001A0446">
        <w:rPr>
          <w:rFonts w:ascii="Arial" w:hAnsi="Arial" w:cs="Arial"/>
          <w:sz w:val="24"/>
          <w:szCs w:val="24"/>
        </w:rPr>
        <w:br/>
        <w:t xml:space="preserve">mit </w:t>
      </w:r>
      <w:r w:rsidR="008E7CE6" w:rsidRPr="001A0446">
        <w:rPr>
          <w:rFonts w:ascii="Arial" w:hAnsi="Arial" w:cs="Arial"/>
          <w:sz w:val="24"/>
          <w:szCs w:val="24"/>
        </w:rPr>
        <w:t>wundersamen Heilungen von körperlichen Gebrechen.</w:t>
      </w:r>
    </w:p>
    <w:p w14:paraId="52833D43" w14:textId="0FD22010" w:rsidR="008E7CE6" w:rsidRPr="001A0446" w:rsidRDefault="008E7C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B24CECC" w14:textId="2F1BFCF5" w:rsidR="008E7CE6" w:rsidRPr="001A0446" w:rsidRDefault="008E7C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Ich kann die alte Erzählung mal so nehmen oder auch nicht.</w:t>
      </w:r>
    </w:p>
    <w:p w14:paraId="5FC405D7" w14:textId="5C71D85A" w:rsidR="008E7CE6" w:rsidRPr="001A0446" w:rsidRDefault="008E7C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Es hat keinen Einfluss auf mein Leben und Glauben.</w:t>
      </w:r>
    </w:p>
    <w:p w14:paraId="1685DF05" w14:textId="28C992FE" w:rsidR="008E7CE6" w:rsidRPr="001A0446" w:rsidRDefault="008E7C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11C60D9" w14:textId="77777777" w:rsidR="007C34D9" w:rsidRPr="001A0446" w:rsidRDefault="008E7C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Aber ich </w:t>
      </w:r>
      <w:r w:rsidR="007C34D9" w:rsidRPr="001A0446">
        <w:rPr>
          <w:rFonts w:ascii="Arial" w:hAnsi="Arial" w:cs="Arial"/>
          <w:sz w:val="24"/>
          <w:szCs w:val="24"/>
        </w:rPr>
        <w:t xml:space="preserve">kenne – wie Einige von Ihnen bestimmt auch – </w:t>
      </w:r>
      <w:r w:rsidR="007C34D9" w:rsidRPr="001A0446">
        <w:rPr>
          <w:rFonts w:ascii="Arial" w:hAnsi="Arial" w:cs="Arial"/>
          <w:sz w:val="24"/>
          <w:szCs w:val="24"/>
        </w:rPr>
        <w:br/>
        <w:t>die Erfahrung vom ‘Gelähmt-Sein’ sehr wohl.</w:t>
      </w:r>
    </w:p>
    <w:p w14:paraId="6EA915E9" w14:textId="77777777" w:rsidR="007C34D9" w:rsidRPr="001A0446" w:rsidRDefault="007C34D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Von mir und von Mitmenschen.</w:t>
      </w:r>
    </w:p>
    <w:p w14:paraId="78D089F4" w14:textId="77777777" w:rsidR="007C34D9" w:rsidRPr="001A0446" w:rsidRDefault="007C34D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A654FD5" w14:textId="77777777" w:rsidR="00B348E8" w:rsidRPr="001A0446" w:rsidRDefault="00B348E8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Menschen in Depressionen erzählen davon:</w:t>
      </w:r>
    </w:p>
    <w:p w14:paraId="5818DB63" w14:textId="60FB46A2" w:rsidR="008E7CE6" w:rsidRPr="001A0446" w:rsidRDefault="007C34D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 </w:t>
      </w:r>
    </w:p>
    <w:p w14:paraId="44F0DEE9" w14:textId="5C348B14" w:rsidR="00F64E92" w:rsidRPr="001A0446" w:rsidRDefault="0072316A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</w:t>
      </w:r>
      <w:r w:rsidR="00C73F85" w:rsidRPr="001A0446">
        <w:rPr>
          <w:rFonts w:ascii="Arial" w:hAnsi="Arial" w:cs="Arial"/>
          <w:sz w:val="24"/>
          <w:szCs w:val="24"/>
        </w:rPr>
        <w:t xml:space="preserve">Alles </w:t>
      </w:r>
      <w:r w:rsidR="00B73DB2" w:rsidRPr="001A0446">
        <w:rPr>
          <w:rFonts w:ascii="Arial" w:hAnsi="Arial" w:cs="Arial"/>
          <w:sz w:val="24"/>
          <w:szCs w:val="24"/>
        </w:rPr>
        <w:t>ist</w:t>
      </w:r>
      <w:r w:rsidR="00C73F85" w:rsidRPr="001A0446">
        <w:rPr>
          <w:rFonts w:ascii="Arial" w:hAnsi="Arial" w:cs="Arial"/>
          <w:sz w:val="24"/>
          <w:szCs w:val="24"/>
        </w:rPr>
        <w:t xml:space="preserve"> unendlich anstrengend</w:t>
      </w:r>
      <w:r w:rsidR="00F64E92" w:rsidRPr="001A0446">
        <w:rPr>
          <w:rFonts w:ascii="Arial" w:hAnsi="Arial" w:cs="Arial"/>
          <w:sz w:val="24"/>
          <w:szCs w:val="24"/>
        </w:rPr>
        <w:t>.</w:t>
      </w:r>
      <w:r w:rsidR="00A039F4">
        <w:rPr>
          <w:rFonts w:ascii="Arial" w:hAnsi="Arial" w:cs="Arial"/>
          <w:sz w:val="24"/>
          <w:szCs w:val="24"/>
        </w:rPr>
        <w:t xml:space="preserve"> </w:t>
      </w:r>
      <w:r w:rsidR="00F64E92" w:rsidRPr="001A0446">
        <w:rPr>
          <w:rFonts w:ascii="Arial" w:hAnsi="Arial" w:cs="Arial"/>
          <w:sz w:val="24"/>
          <w:szCs w:val="24"/>
        </w:rPr>
        <w:t xml:space="preserve">Es </w:t>
      </w:r>
      <w:r w:rsidR="00B73DB2" w:rsidRPr="001A0446">
        <w:rPr>
          <w:rFonts w:ascii="Arial" w:hAnsi="Arial" w:cs="Arial"/>
          <w:sz w:val="24"/>
          <w:szCs w:val="24"/>
        </w:rPr>
        <w:t>fühlt sich an</w:t>
      </w:r>
      <w:r w:rsidR="00F64E92" w:rsidRPr="001A0446">
        <w:rPr>
          <w:rFonts w:ascii="Arial" w:hAnsi="Arial" w:cs="Arial"/>
          <w:sz w:val="24"/>
          <w:szCs w:val="24"/>
        </w:rPr>
        <w:t>, als ob ich im Leben festklebe.</w:t>
      </w:r>
      <w:r w:rsidR="00F71D36" w:rsidRPr="001A0446">
        <w:rPr>
          <w:rFonts w:ascii="Arial" w:hAnsi="Arial" w:cs="Arial"/>
          <w:sz w:val="24"/>
          <w:szCs w:val="24"/>
        </w:rPr>
        <w:br/>
      </w:r>
      <w:r w:rsidR="00B73DB2" w:rsidRPr="001A0446">
        <w:rPr>
          <w:rFonts w:ascii="Arial" w:hAnsi="Arial" w:cs="Arial"/>
          <w:sz w:val="24"/>
          <w:szCs w:val="24"/>
        </w:rPr>
        <w:t>Ich mag kaum aufstehen, geschweige denn etwas unternehmen.</w:t>
      </w:r>
      <w:r w:rsidR="00F64E92" w:rsidRPr="001A0446">
        <w:rPr>
          <w:rFonts w:ascii="Arial" w:hAnsi="Arial" w:cs="Arial"/>
          <w:sz w:val="24"/>
          <w:szCs w:val="24"/>
        </w:rPr>
        <w:t>’</w:t>
      </w:r>
    </w:p>
    <w:p w14:paraId="110535E3" w14:textId="0FF0F905" w:rsidR="00F64E92" w:rsidRPr="001A0446" w:rsidRDefault="00F64E9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A8DE718" w14:textId="1EEE2329" w:rsidR="00F64E92" w:rsidRPr="001A0446" w:rsidRDefault="00F64E9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lastRenderedPageBreak/>
        <w:t>Und schon jüngere Menschen berichten:</w:t>
      </w:r>
    </w:p>
    <w:p w14:paraId="30C7A387" w14:textId="75D93E64" w:rsidR="00F64E92" w:rsidRPr="001A0446" w:rsidRDefault="00F64E9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A3B860E" w14:textId="6F1327CB" w:rsidR="00F64E92" w:rsidRPr="001A0446" w:rsidRDefault="00F64E9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</w:t>
      </w:r>
      <w:r w:rsidR="005735DB" w:rsidRPr="001A0446">
        <w:rPr>
          <w:rFonts w:ascii="Arial" w:hAnsi="Arial" w:cs="Arial"/>
          <w:sz w:val="24"/>
          <w:szCs w:val="24"/>
        </w:rPr>
        <w:t>Früher hatte ich Freude am Leben</w:t>
      </w:r>
      <w:r w:rsidR="00A039F4">
        <w:rPr>
          <w:rFonts w:ascii="Arial" w:hAnsi="Arial" w:cs="Arial"/>
          <w:sz w:val="24"/>
          <w:szCs w:val="24"/>
        </w:rPr>
        <w:t xml:space="preserve"> </w:t>
      </w:r>
      <w:r w:rsidR="009D32BD" w:rsidRPr="001A0446">
        <w:rPr>
          <w:rFonts w:ascii="Arial" w:hAnsi="Arial" w:cs="Arial"/>
          <w:sz w:val="24"/>
          <w:szCs w:val="24"/>
        </w:rPr>
        <w:t>und war auch gut in der Schule.</w:t>
      </w:r>
    </w:p>
    <w:p w14:paraId="20F56E44" w14:textId="5E3ABF32" w:rsidR="009D32BD" w:rsidRPr="001A0446" w:rsidRDefault="009D32B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Mit der Zeit habe ich nur noch zuhause gesessen,</w:t>
      </w:r>
      <w:r w:rsidR="00A039F4">
        <w:rPr>
          <w:rFonts w:ascii="Arial" w:hAnsi="Arial" w:cs="Arial"/>
          <w:sz w:val="24"/>
          <w:szCs w:val="24"/>
        </w:rPr>
        <w:t xml:space="preserve"> </w:t>
      </w:r>
      <w:r w:rsidRPr="001A0446">
        <w:rPr>
          <w:rFonts w:ascii="Arial" w:hAnsi="Arial" w:cs="Arial"/>
          <w:sz w:val="24"/>
          <w:szCs w:val="24"/>
        </w:rPr>
        <w:t>wie betäubt und gelähmt!’</w:t>
      </w:r>
    </w:p>
    <w:p w14:paraId="07098132" w14:textId="12AE09B3" w:rsidR="009D32BD" w:rsidRPr="001A0446" w:rsidRDefault="009D32B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9B6C3C9" w14:textId="15710157" w:rsidR="009D32BD" w:rsidRPr="001A0446" w:rsidRDefault="00A7685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Andere kennen ähnliche Empfindungen</w:t>
      </w:r>
      <w:r w:rsidR="00C82063" w:rsidRPr="001A0446">
        <w:rPr>
          <w:rFonts w:ascii="Arial" w:hAnsi="Arial" w:cs="Arial"/>
          <w:sz w:val="24"/>
          <w:szCs w:val="24"/>
        </w:rPr>
        <w:t>,</w:t>
      </w:r>
      <w:r w:rsidR="00C82063" w:rsidRPr="001A0446">
        <w:rPr>
          <w:rFonts w:ascii="Arial" w:hAnsi="Arial" w:cs="Arial"/>
          <w:sz w:val="24"/>
          <w:szCs w:val="24"/>
        </w:rPr>
        <w:br/>
        <w:t>nachdem sie in ihrem Beruf oder Familienalltag</w:t>
      </w:r>
    </w:p>
    <w:p w14:paraId="2B4D1669" w14:textId="4751AEF9" w:rsidR="00C82063" w:rsidRPr="001A0446" w:rsidRDefault="00C820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komplett ausgebrannt sind – ‘Burn-Out’ heisst das heute.</w:t>
      </w:r>
    </w:p>
    <w:p w14:paraId="23B266AB" w14:textId="0E196A4B" w:rsidR="00C82063" w:rsidRPr="001A0446" w:rsidRDefault="00C820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00F6D42" w14:textId="066C4695" w:rsidR="00C82063" w:rsidRPr="001A0446" w:rsidRDefault="00DC699B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Da ist keine Kraft mehr, keine Energie, </w:t>
      </w:r>
    </w:p>
    <w:p w14:paraId="02DC7635" w14:textId="1BD9301A" w:rsidR="00DC699B" w:rsidRPr="001A0446" w:rsidRDefault="00DC699B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nur noch ein grosses Loch und eine grosse Trauer.</w:t>
      </w:r>
    </w:p>
    <w:p w14:paraId="761719B4" w14:textId="6F41FA6F" w:rsidR="00DC699B" w:rsidRPr="001A0446" w:rsidRDefault="00DC699B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13171D4" w14:textId="45D4995E" w:rsidR="00DC699B" w:rsidRPr="001A0446" w:rsidRDefault="00DC699B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wieder andere sind gelähmt, weil sie Angst haben:</w:t>
      </w:r>
    </w:p>
    <w:p w14:paraId="080C7841" w14:textId="13E8BB42" w:rsidR="00DC699B" w:rsidRPr="001A0446" w:rsidRDefault="00DC699B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Angst, </w:t>
      </w:r>
      <w:r w:rsidR="00892F57" w:rsidRPr="001A0446">
        <w:rPr>
          <w:rFonts w:ascii="Arial" w:hAnsi="Arial" w:cs="Arial"/>
          <w:sz w:val="24"/>
          <w:szCs w:val="24"/>
        </w:rPr>
        <w:t>ihren Weg in dieser Welt und den Sinn nicht zu finden,</w:t>
      </w:r>
    </w:p>
    <w:p w14:paraId="5C4B319A" w14:textId="13295166" w:rsidR="00892F57" w:rsidRPr="001A0446" w:rsidRDefault="00892F5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nicht geliebt zu werden und nicht lieben zu dürfen</w:t>
      </w:r>
    </w:p>
    <w:p w14:paraId="347D65D5" w14:textId="09F69AEA" w:rsidR="00892F57" w:rsidRPr="001A0446" w:rsidRDefault="00892F5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oder den Anforderungen </w:t>
      </w:r>
      <w:r w:rsidR="00D310CA" w:rsidRPr="001A0446">
        <w:rPr>
          <w:rFonts w:ascii="Arial" w:hAnsi="Arial" w:cs="Arial"/>
          <w:sz w:val="24"/>
          <w:szCs w:val="24"/>
        </w:rPr>
        <w:t xml:space="preserve">des Lebens </w:t>
      </w:r>
      <w:r w:rsidRPr="001A0446">
        <w:rPr>
          <w:rFonts w:ascii="Arial" w:hAnsi="Arial" w:cs="Arial"/>
          <w:sz w:val="24"/>
          <w:szCs w:val="24"/>
        </w:rPr>
        <w:t>nicht zu genügen.</w:t>
      </w:r>
    </w:p>
    <w:p w14:paraId="54A1BC54" w14:textId="5BC2BAA1" w:rsidR="00D310CA" w:rsidRPr="001A0446" w:rsidRDefault="00D310CA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3DBBB8E7" w14:textId="39CB959D" w:rsidR="00FD12F8" w:rsidRPr="001A0446" w:rsidRDefault="00D3285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**********</w:t>
      </w:r>
      <w:r w:rsidRPr="001A0446">
        <w:rPr>
          <w:rFonts w:ascii="Arial" w:hAnsi="Arial" w:cs="Arial"/>
          <w:sz w:val="24"/>
          <w:szCs w:val="24"/>
        </w:rPr>
        <w:br/>
      </w:r>
      <w:r w:rsidR="00D77821" w:rsidRPr="001A0446">
        <w:rPr>
          <w:rFonts w:ascii="Arial" w:hAnsi="Arial" w:cs="Arial"/>
          <w:sz w:val="24"/>
          <w:szCs w:val="24"/>
        </w:rPr>
        <w:br/>
      </w:r>
      <w:r w:rsidR="00FD12F8" w:rsidRPr="001A0446">
        <w:rPr>
          <w:rFonts w:ascii="Arial" w:hAnsi="Arial" w:cs="Arial"/>
          <w:sz w:val="24"/>
          <w:szCs w:val="24"/>
        </w:rPr>
        <w:t>Leicht und beschwingt möchte ich leben …</w:t>
      </w:r>
      <w:r w:rsidR="003E5CEA">
        <w:rPr>
          <w:rFonts w:ascii="Arial" w:hAnsi="Arial" w:cs="Arial"/>
          <w:sz w:val="24"/>
          <w:szCs w:val="24"/>
        </w:rPr>
        <w:t xml:space="preserve"> </w:t>
      </w:r>
      <w:r w:rsidR="00FD12F8" w:rsidRPr="001A0446">
        <w:rPr>
          <w:rFonts w:ascii="Arial" w:hAnsi="Arial" w:cs="Arial"/>
          <w:sz w:val="24"/>
          <w:szCs w:val="24"/>
        </w:rPr>
        <w:t>und viele von Ihnen wohl auch.</w:t>
      </w:r>
    </w:p>
    <w:p w14:paraId="5303E7BF" w14:textId="57DE6F50" w:rsidR="00FD12F8" w:rsidRPr="001A0446" w:rsidRDefault="00FD12F8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3D85EDB" w14:textId="607D6622" w:rsidR="00A22938" w:rsidRPr="001A0446" w:rsidRDefault="00A22938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Aber mir hilft es nicht,</w:t>
      </w:r>
      <w:r w:rsidR="003E5CEA">
        <w:rPr>
          <w:rFonts w:ascii="Arial" w:hAnsi="Arial" w:cs="Arial"/>
          <w:sz w:val="24"/>
          <w:szCs w:val="24"/>
        </w:rPr>
        <w:t xml:space="preserve"> </w:t>
      </w:r>
      <w:r w:rsidRPr="001A0446">
        <w:rPr>
          <w:rFonts w:ascii="Arial" w:hAnsi="Arial" w:cs="Arial"/>
          <w:sz w:val="24"/>
          <w:szCs w:val="24"/>
        </w:rPr>
        <w:t xml:space="preserve">wenn die Menschen sagen: </w:t>
      </w:r>
    </w:p>
    <w:p w14:paraId="29F70C38" w14:textId="4BE938CA" w:rsidR="00A22938" w:rsidRPr="001A0446" w:rsidRDefault="00A22938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‘Du musst nur positiv denken!’</w:t>
      </w:r>
    </w:p>
    <w:p w14:paraId="4D348708" w14:textId="6FEBEB12" w:rsidR="005931DE" w:rsidRPr="001A0446" w:rsidRDefault="005931D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‘Es kommt schon gut …!’</w:t>
      </w:r>
    </w:p>
    <w:p w14:paraId="48A60D05" w14:textId="7850B5C8" w:rsidR="005931DE" w:rsidRPr="001A0446" w:rsidRDefault="005931D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 erste funktioniert nicht – das zweite ist naiv.</w:t>
      </w:r>
    </w:p>
    <w:p w14:paraId="4B5AC253" w14:textId="73DDCFFA" w:rsidR="005931DE" w:rsidRPr="001A0446" w:rsidRDefault="005931D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F80A441" w14:textId="44A2A69A" w:rsidR="005931DE" w:rsidRPr="001A0446" w:rsidRDefault="00EE08E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Vielmehr stärken mich die Gedanken von Thomas Vellacott,</w:t>
      </w:r>
    </w:p>
    <w:p w14:paraId="2EDE36B1" w14:textId="523B7D1A" w:rsidR="00EE08EF" w:rsidRPr="001A0446" w:rsidRDefault="00EE08E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dem Geschäftsführer </w:t>
      </w:r>
      <w:r w:rsidR="00102611" w:rsidRPr="001A0446">
        <w:rPr>
          <w:rFonts w:ascii="Arial" w:hAnsi="Arial" w:cs="Arial"/>
          <w:sz w:val="24"/>
          <w:szCs w:val="24"/>
        </w:rPr>
        <w:t>des WWF Schweiz,</w:t>
      </w:r>
    </w:p>
    <w:p w14:paraId="4F3B242A" w14:textId="17FE40C7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der in seinem Gönnerbrief</w:t>
      </w:r>
      <w:r w:rsidR="00BE7A82" w:rsidRPr="001A0446">
        <w:rPr>
          <w:rStyle w:val="Funotenzeichen"/>
          <w:rFonts w:ascii="Arial" w:hAnsi="Arial" w:cs="Arial"/>
          <w:sz w:val="24"/>
          <w:szCs w:val="24"/>
        </w:rPr>
        <w:footnoteReference w:id="3"/>
      </w:r>
      <w:r w:rsidRPr="001A0446">
        <w:rPr>
          <w:rFonts w:ascii="Arial" w:hAnsi="Arial" w:cs="Arial"/>
          <w:sz w:val="24"/>
          <w:szCs w:val="24"/>
        </w:rPr>
        <w:t xml:space="preserve"> ganz offen und ehrlich schreibt:</w:t>
      </w:r>
    </w:p>
    <w:p w14:paraId="14CB7975" w14:textId="5CFF2CEF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46BA5D7" w14:textId="7BE1792C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‘Dieses Jahr war in vieler Hinsicht gewaltig:</w:t>
      </w:r>
    </w:p>
    <w:p w14:paraId="13F27D4E" w14:textId="41F86CDD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Pandemie, Krieg und Extremwetter waren ständige Begleiter.</w:t>
      </w:r>
    </w:p>
    <w:p w14:paraId="727524FD" w14:textId="4C1E0A8D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 kann Angst machen. Das kann lähmen.</w:t>
      </w:r>
    </w:p>
    <w:p w14:paraId="37878E14" w14:textId="5A6C01C1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das tut es manchmal auch.’</w:t>
      </w:r>
    </w:p>
    <w:p w14:paraId="7C8C30A9" w14:textId="2933C4A6" w:rsidR="00102611" w:rsidRPr="001A0446" w:rsidRDefault="0010261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85D39ED" w14:textId="4A1955A9" w:rsidR="00195CC0" w:rsidRPr="001A0446" w:rsidRDefault="00195CC0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Da spüre ich wieder mal, wieso ich mich mit diesen Menschen, </w:t>
      </w:r>
    </w:p>
    <w:p w14:paraId="10D5F346" w14:textId="644F811D" w:rsidR="00195CC0" w:rsidRPr="001A0446" w:rsidRDefault="00195CC0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die sich im WWF engagieren, so verbunden fühle</w:t>
      </w:r>
      <w:r w:rsidR="00546059" w:rsidRPr="001A0446">
        <w:rPr>
          <w:rFonts w:ascii="Arial" w:hAnsi="Arial" w:cs="Arial"/>
          <w:sz w:val="24"/>
          <w:szCs w:val="24"/>
        </w:rPr>
        <w:t>:</w:t>
      </w:r>
    </w:p>
    <w:p w14:paraId="59191764" w14:textId="1CB681C8" w:rsidR="00546059" w:rsidRPr="001A0446" w:rsidRDefault="0054605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Sie sind so unbarmherzig realistisch</w:t>
      </w:r>
    </w:p>
    <w:p w14:paraId="209D969F" w14:textId="20A200AB" w:rsidR="00546059" w:rsidRPr="001A0446" w:rsidRDefault="0054605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zugleich so ansteckend in ihrer Utopie, in ihrer Vision,</w:t>
      </w:r>
    </w:p>
    <w:p w14:paraId="020057B9" w14:textId="20A0D36F" w:rsidR="00546059" w:rsidRPr="001A0446" w:rsidRDefault="0054605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dann packen sie eben auch glaubwürdig an!</w:t>
      </w:r>
    </w:p>
    <w:p w14:paraId="54DC03B1" w14:textId="17868A40" w:rsidR="00546059" w:rsidRPr="001A0446" w:rsidRDefault="0054605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F7270C6" w14:textId="23295C76" w:rsidR="00546059" w:rsidRPr="001A0446" w:rsidRDefault="00546059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Jedenfalls erinnert Vellacott dann an den Strassenkehrer</w:t>
      </w:r>
      <w:r w:rsidR="007A6EB5" w:rsidRPr="001A0446">
        <w:rPr>
          <w:rFonts w:ascii="Arial" w:hAnsi="Arial" w:cs="Arial"/>
          <w:sz w:val="24"/>
          <w:szCs w:val="24"/>
        </w:rPr>
        <w:t xml:space="preserve"> Beppo</w:t>
      </w:r>
    </w:p>
    <w:p w14:paraId="7B6AE77F" w14:textId="4CF085A0" w:rsidR="00DD6A13" w:rsidRPr="001A0446" w:rsidRDefault="00DD6A1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aus Michael Endes grosser Momo-Erzählung:</w:t>
      </w:r>
    </w:p>
    <w:p w14:paraId="42432B1C" w14:textId="25D99ECD" w:rsidR="00DD6A13" w:rsidRPr="001A0446" w:rsidRDefault="00DD6A1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8ADD8D8" w14:textId="6E64E26F" w:rsidR="00DD6A13" w:rsidRPr="001A0446" w:rsidRDefault="00DD6A13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 xml:space="preserve">‘Manchmal macht es mir Angst, </w:t>
      </w:r>
    </w:p>
    <w:p w14:paraId="2F4FBBEE" w14:textId="01A3356A" w:rsidR="00DD6A13" w:rsidRPr="001A0446" w:rsidRDefault="00DD6A13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wenn ich vor einer grossen Strasse stehe, die ich wischen soll.</w:t>
      </w:r>
    </w:p>
    <w:p w14:paraId="6D44D8C8" w14:textId="090583B2" w:rsidR="002D6DE4" w:rsidRPr="001A0446" w:rsidRDefault="002D6DE4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Ich denke, das schaffe ich niemals.</w:t>
      </w:r>
    </w:p>
    <w:p w14:paraId="339A0681" w14:textId="6AAF08BC" w:rsidR="002D6DE4" w:rsidRPr="001A0446" w:rsidRDefault="002D6DE4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Ich kriege es mit der Angst zu tun und gerate ausser Atem.</w:t>
      </w:r>
    </w:p>
    <w:p w14:paraId="57EEFE78" w14:textId="06A52A33" w:rsidR="002D6DE4" w:rsidRPr="001A0446" w:rsidRDefault="002D6DE4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</w:p>
    <w:p w14:paraId="101951FF" w14:textId="77777777" w:rsidR="003E5CEA" w:rsidRDefault="003E5CEA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br w:type="page"/>
      </w:r>
    </w:p>
    <w:p w14:paraId="09508986" w14:textId="45C42056" w:rsidR="002D6DE4" w:rsidRPr="001A0446" w:rsidRDefault="002D6DE4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lastRenderedPageBreak/>
        <w:t>Aber:</w:t>
      </w:r>
    </w:p>
    <w:p w14:paraId="2BBB5AC7" w14:textId="38B63D14" w:rsidR="002D6DE4" w:rsidRPr="001A0446" w:rsidRDefault="002D6DE4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So darf ich es nicht machen!</w:t>
      </w:r>
    </w:p>
    <w:p w14:paraId="4251ED5A" w14:textId="1A3A2D92" w:rsidR="002D6DE4" w:rsidRPr="001A0446" w:rsidRDefault="002D6DE4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Ich darf nie an die ganze Strasse auf einmal denken!</w:t>
      </w:r>
    </w:p>
    <w:p w14:paraId="44F2ECFE" w14:textId="2F492FD3" w:rsidR="00B33ED8" w:rsidRPr="001A0446" w:rsidRDefault="00B33ED8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Ich darf immer nur an den nächsten Schritt denken,</w:t>
      </w:r>
    </w:p>
    <w:p w14:paraId="25BC7D7B" w14:textId="4D68D96B" w:rsidR="00B33ED8" w:rsidRPr="001A0446" w:rsidRDefault="00B33ED8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an den nächsten Atemzug, an den nächsten Besenstrich.</w:t>
      </w:r>
    </w:p>
    <w:p w14:paraId="4A69BC48" w14:textId="7AB6379E" w:rsidR="00B33ED8" w:rsidRPr="001A0446" w:rsidRDefault="00B33ED8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Dann macht es Freude</w:t>
      </w:r>
      <w:r w:rsidR="00701F68" w:rsidRPr="001A0446">
        <w:rPr>
          <w:rFonts w:ascii="Arial" w:hAnsi="Arial" w:cs="Arial"/>
          <w:i/>
          <w:iCs/>
          <w:sz w:val="24"/>
          <w:szCs w:val="24"/>
        </w:rPr>
        <w:t>.</w:t>
      </w:r>
    </w:p>
    <w:p w14:paraId="3B80AC33" w14:textId="67923F59" w:rsidR="00701F68" w:rsidRPr="001A0446" w:rsidRDefault="00701F68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Das ist wichtig.</w:t>
      </w:r>
    </w:p>
    <w:p w14:paraId="70953004" w14:textId="2F9BF038" w:rsidR="00701F68" w:rsidRPr="001A0446" w:rsidRDefault="00701F68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Dann mache ich meine Sache gut.</w:t>
      </w:r>
    </w:p>
    <w:p w14:paraId="0C5B6D83" w14:textId="42FC085A" w:rsidR="00701F68" w:rsidRPr="001A0446" w:rsidRDefault="00701F68" w:rsidP="00F45838">
      <w:pPr>
        <w:tabs>
          <w:tab w:val="left" w:pos="2410"/>
        </w:tabs>
        <w:rPr>
          <w:rFonts w:ascii="Arial" w:hAnsi="Arial" w:cs="Arial"/>
          <w:i/>
          <w:iCs/>
          <w:sz w:val="24"/>
          <w:szCs w:val="24"/>
        </w:rPr>
      </w:pPr>
      <w:r w:rsidRPr="001A0446">
        <w:rPr>
          <w:rFonts w:ascii="Arial" w:hAnsi="Arial" w:cs="Arial"/>
          <w:i/>
          <w:iCs/>
          <w:sz w:val="24"/>
          <w:szCs w:val="24"/>
        </w:rPr>
        <w:t>Und so soll es sein.’</w:t>
      </w:r>
    </w:p>
    <w:p w14:paraId="31D027D3" w14:textId="77777777" w:rsidR="00D74341" w:rsidRPr="001A0446" w:rsidRDefault="00D7434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DE20FCB" w14:textId="74EBABD8" w:rsidR="00EA1726" w:rsidRPr="001A0446" w:rsidRDefault="007C743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so bekennt Thomas Vellacott ganz offen,</w:t>
      </w:r>
    </w:p>
    <w:p w14:paraId="2DBD2249" w14:textId="3BA38C6D" w:rsidR="007C7432" w:rsidRPr="001A0446" w:rsidRDefault="007C743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obwohl er doch seine Mitglieder auch zum Hoffen begeistern will:</w:t>
      </w:r>
    </w:p>
    <w:p w14:paraId="0C4EF616" w14:textId="4C435E37" w:rsidR="007C7432" w:rsidRPr="001A0446" w:rsidRDefault="007C743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F8254F9" w14:textId="4C2FB738" w:rsidR="007C7432" w:rsidRPr="001A0446" w:rsidRDefault="007C743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‘Ich würde lügen</w:t>
      </w:r>
      <w:r w:rsidR="003A7563" w:rsidRPr="001A0446">
        <w:rPr>
          <w:rFonts w:ascii="Arial" w:hAnsi="Arial" w:cs="Arial"/>
          <w:sz w:val="24"/>
          <w:szCs w:val="24"/>
        </w:rPr>
        <w:t>, wenn ich sagen würde,</w:t>
      </w:r>
    </w:p>
    <w:p w14:paraId="5D94C0D3" w14:textId="07327E12" w:rsidR="003A7563" w:rsidRPr="001A0446" w:rsidRDefault="003A75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dass ich immer mit Optimismus auf diese Strasse blicke,</w:t>
      </w:r>
    </w:p>
    <w:p w14:paraId="371B293E" w14:textId="0C819A6F" w:rsidR="003A7563" w:rsidRPr="001A0446" w:rsidRDefault="003A75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vor der wir stehen.</w:t>
      </w:r>
    </w:p>
    <w:p w14:paraId="630E3A3C" w14:textId="43DC70E2" w:rsidR="003A7563" w:rsidRPr="001A0446" w:rsidRDefault="003A75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Es gibt Tage des Zweifels, der Fragen.</w:t>
      </w:r>
      <w:r w:rsidR="009608B4" w:rsidRPr="001A0446">
        <w:rPr>
          <w:rFonts w:ascii="Arial" w:hAnsi="Arial" w:cs="Arial"/>
          <w:sz w:val="24"/>
          <w:szCs w:val="24"/>
        </w:rPr>
        <w:t>’</w:t>
      </w:r>
    </w:p>
    <w:p w14:paraId="7AE3570A" w14:textId="7E8F2758" w:rsidR="009608B4" w:rsidRPr="001A0446" w:rsidRDefault="009608B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54E55FF7" w14:textId="04EFD819" w:rsidR="009608B4" w:rsidRPr="001A0446" w:rsidRDefault="009608B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was hilft ihm, dann trotzdem den Besen in die Hand zu nehmen?</w:t>
      </w:r>
    </w:p>
    <w:p w14:paraId="6CC3BA4F" w14:textId="2BCF4B75" w:rsidR="00BE7A82" w:rsidRPr="001A0446" w:rsidRDefault="00BE7A8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4A8E8A90" w14:textId="5D965D0D" w:rsidR="00BE7A82" w:rsidRPr="001A0446" w:rsidRDefault="00BE7A8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</w:t>
      </w:r>
      <w:r w:rsidR="007A3FC7" w:rsidRPr="001A0446">
        <w:rPr>
          <w:rFonts w:ascii="Arial" w:hAnsi="Arial" w:cs="Arial"/>
          <w:sz w:val="24"/>
          <w:szCs w:val="24"/>
        </w:rPr>
        <w:t>Mir hilft immer wieder die Erkenntnis,</w:t>
      </w:r>
    </w:p>
    <w:p w14:paraId="6C7C914A" w14:textId="1B182F2D" w:rsidR="007A3FC7" w:rsidRPr="001A0446" w:rsidRDefault="007A3FC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dass jede und jeder von uns auf dieser Strasse nicht allein ist</w:t>
      </w:r>
    </w:p>
    <w:p w14:paraId="09D681AE" w14:textId="14ED84EF" w:rsidR="007A3FC7" w:rsidRPr="001A0446" w:rsidRDefault="007A3FC7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dass wir mit Handeln positive Veränderungen auslösen.</w:t>
      </w:r>
    </w:p>
    <w:p w14:paraId="77118FAD" w14:textId="45A82495" w:rsidR="00803FE6" w:rsidRPr="001A0446" w:rsidRDefault="00803F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Wir sind Teil einer grossen Bewegung,</w:t>
      </w:r>
    </w:p>
    <w:p w14:paraId="5E904EA1" w14:textId="0B18160C" w:rsidR="00803FE6" w:rsidRPr="001A0446" w:rsidRDefault="00803F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die entgegen allen Widerständen vorwärtsmacht.’</w:t>
      </w:r>
    </w:p>
    <w:p w14:paraId="36128122" w14:textId="7EF0C6B8" w:rsidR="00803FE6" w:rsidRPr="001A0446" w:rsidRDefault="00803F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6048B15" w14:textId="75E0C661" w:rsidR="00803FE6" w:rsidRPr="001A0446" w:rsidRDefault="00803F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Ich weiss nicht, wie es Ihnen geht?</w:t>
      </w:r>
    </w:p>
    <w:p w14:paraId="6D7379FC" w14:textId="686201F3" w:rsidR="00803FE6" w:rsidRPr="001A0446" w:rsidRDefault="00803FE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ich weiss auch nicht,</w:t>
      </w:r>
    </w:p>
    <w:p w14:paraId="12F1BF51" w14:textId="709E5355" w:rsidR="00B52E9D" w:rsidRPr="001A0446" w:rsidRDefault="00B52E9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ob Vellacott eine religiöse Weltsicht hat,</w:t>
      </w:r>
      <w:r w:rsidR="003100DE">
        <w:rPr>
          <w:rFonts w:ascii="Arial" w:hAnsi="Arial" w:cs="Arial"/>
          <w:sz w:val="24"/>
          <w:szCs w:val="24"/>
        </w:rPr>
        <w:t xml:space="preserve"> </w:t>
      </w:r>
      <w:r w:rsidRPr="001A0446">
        <w:rPr>
          <w:rFonts w:ascii="Arial" w:hAnsi="Arial" w:cs="Arial"/>
          <w:sz w:val="24"/>
          <w:szCs w:val="24"/>
        </w:rPr>
        <w:t>vielleicht sogar Atheist oder Agnostiker ist.</w:t>
      </w:r>
    </w:p>
    <w:p w14:paraId="04BCFB43" w14:textId="60FFFA4D" w:rsidR="00B52E9D" w:rsidRPr="001A0446" w:rsidRDefault="00B52E9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6697659" w14:textId="49A03D3B" w:rsidR="00A5338F" w:rsidRPr="001A0446" w:rsidRDefault="00B52E9D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Aber das ist für mich völlig egal:</w:t>
      </w:r>
      <w:r w:rsidRPr="001A0446">
        <w:rPr>
          <w:rFonts w:ascii="Arial" w:hAnsi="Arial" w:cs="Arial"/>
          <w:sz w:val="24"/>
          <w:szCs w:val="24"/>
        </w:rPr>
        <w:br/>
        <w:t xml:space="preserve">Ich fühle mich </w:t>
      </w:r>
      <w:r w:rsidR="00F11735" w:rsidRPr="001A0446">
        <w:rPr>
          <w:rFonts w:ascii="Arial" w:hAnsi="Arial" w:cs="Arial"/>
          <w:sz w:val="24"/>
          <w:szCs w:val="24"/>
        </w:rPr>
        <w:t>so verstanden und verbunden</w:t>
      </w:r>
      <w:r w:rsidR="003E5CEA">
        <w:rPr>
          <w:rFonts w:ascii="Arial" w:hAnsi="Arial" w:cs="Arial"/>
          <w:sz w:val="24"/>
          <w:szCs w:val="24"/>
        </w:rPr>
        <w:t xml:space="preserve"> </w:t>
      </w:r>
      <w:r w:rsidR="00A5338F" w:rsidRPr="001A0446">
        <w:rPr>
          <w:rFonts w:ascii="Arial" w:hAnsi="Arial" w:cs="Arial"/>
          <w:sz w:val="24"/>
          <w:szCs w:val="24"/>
        </w:rPr>
        <w:t>durch die Zweifel und die Hoffnung,</w:t>
      </w:r>
    </w:p>
    <w:p w14:paraId="59376F33" w14:textId="3EECCBD9" w:rsidR="00A5338F" w:rsidRPr="001A0446" w:rsidRDefault="00A5338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die da jemand aufrichtig mit mir teilt. Und glaubwürdig.</w:t>
      </w:r>
    </w:p>
    <w:p w14:paraId="1D5514AF" w14:textId="64073F0F" w:rsidR="00A5338F" w:rsidRPr="001A0446" w:rsidRDefault="00A5338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050B1937" w14:textId="28FB378F" w:rsidR="00A5338F" w:rsidRPr="001A0446" w:rsidRDefault="00A5338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**********</w:t>
      </w:r>
    </w:p>
    <w:p w14:paraId="2D686F17" w14:textId="77777777" w:rsidR="009608B4" w:rsidRPr="001A0446" w:rsidRDefault="009608B4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F3CACD8" w14:textId="34580308" w:rsidR="00F45838" w:rsidRPr="001A0446" w:rsidRDefault="00F45838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Ja, wie möchte man denn rutschen, in einen neuen Abschnitt,</w:t>
      </w:r>
      <w:r w:rsidRPr="001A0446">
        <w:rPr>
          <w:rFonts w:ascii="Arial" w:hAnsi="Arial" w:cs="Arial"/>
          <w:sz w:val="24"/>
          <w:szCs w:val="24"/>
        </w:rPr>
        <w:br/>
        <w:t>in einen neuen Zeitraum auf der Strecke des eigenen Lebens.</w:t>
      </w:r>
    </w:p>
    <w:p w14:paraId="2F792758" w14:textId="70343010" w:rsidR="00FC5681" w:rsidRPr="001A0446" w:rsidRDefault="00FC568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D24B858" w14:textId="3D9AC6CB" w:rsidR="00FC5681" w:rsidRPr="001A0446" w:rsidRDefault="00FC568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Wie möchten Sie rutschen in das neue Jahr:</w:t>
      </w:r>
    </w:p>
    <w:p w14:paraId="75C931A2" w14:textId="42821687" w:rsidR="00FC5681" w:rsidRPr="001A0446" w:rsidRDefault="00FC568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3A70A7E" w14:textId="09386269" w:rsidR="00FC5681" w:rsidRPr="001A0446" w:rsidRDefault="006D7E1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Wohl kaum gelähmt und so, dass Sie nicht handeln können,</w:t>
      </w:r>
    </w:p>
    <w:p w14:paraId="53240067" w14:textId="56AB4B33" w:rsidR="006D7E12" w:rsidRPr="001A0446" w:rsidRDefault="006D7E1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dass sie der Zukunft bloss ausgeliefert sind,</w:t>
      </w:r>
    </w:p>
    <w:p w14:paraId="0470B4E7" w14:textId="0F420A8F" w:rsidR="006D7E12" w:rsidRPr="001A0446" w:rsidRDefault="006D7E12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nur klagen und jammern können und nicht gestalten.</w:t>
      </w:r>
    </w:p>
    <w:p w14:paraId="739BC585" w14:textId="39F57AA6" w:rsidR="0072193E" w:rsidRPr="001A0446" w:rsidRDefault="0072193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2D77603" w14:textId="309C5E5F" w:rsidR="00F45838" w:rsidRPr="001A0446" w:rsidRDefault="0072193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Wohl eher ‘</w:t>
      </w:r>
      <w:r w:rsidR="00F45838" w:rsidRPr="001A0446">
        <w:rPr>
          <w:rFonts w:ascii="Arial" w:hAnsi="Arial" w:cs="Arial"/>
          <w:sz w:val="24"/>
          <w:szCs w:val="24"/>
        </w:rPr>
        <w:t>leicht und beschwingt’ – das wäre doch schön!</w:t>
      </w:r>
    </w:p>
    <w:p w14:paraId="79DD3EAC" w14:textId="765CBB74" w:rsidR="0072193E" w:rsidRPr="001A0446" w:rsidRDefault="0072193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Ich weiss schon, das sagt sich so leicht,</w:t>
      </w:r>
    </w:p>
    <w:p w14:paraId="5E904846" w14:textId="229DBCAB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ich würde es nie jemandem zum Vorwurf machen,</w:t>
      </w:r>
    </w:p>
    <w:p w14:paraId="185BBFD2" w14:textId="11FA66FA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der sich gelähmt und handlungsunfähig fühlt.</w:t>
      </w:r>
    </w:p>
    <w:p w14:paraId="4E4D525F" w14:textId="075DE048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DA1985F" w14:textId="77777777" w:rsidR="00AE06DB" w:rsidRDefault="00AE06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71CE7F" w14:textId="5C49FDFC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lastRenderedPageBreak/>
        <w:t>Aber ‘leicht und beschwingt’ möchte ich gern leben.</w:t>
      </w:r>
    </w:p>
    <w:p w14:paraId="2B5D81AD" w14:textId="31336E80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So, dass ich handeln und gestalten kann.</w:t>
      </w:r>
    </w:p>
    <w:p w14:paraId="1D22E085" w14:textId="35AA115C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Dass ich zwar die grossen Aufgaben sehe</w:t>
      </w:r>
    </w:p>
    <w:p w14:paraId="5868B3C9" w14:textId="50CC7A04" w:rsidR="00A9391E" w:rsidRPr="001A0446" w:rsidRDefault="00A9391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und die soooo lange Strasse, die es </w:t>
      </w:r>
      <w:r w:rsidR="00BC461C" w:rsidRPr="001A0446">
        <w:rPr>
          <w:rFonts w:ascii="Arial" w:hAnsi="Arial" w:cs="Arial"/>
          <w:sz w:val="24"/>
          <w:szCs w:val="24"/>
        </w:rPr>
        <w:t>zu wischen gilt,</w:t>
      </w:r>
    </w:p>
    <w:p w14:paraId="4260818D" w14:textId="2866B03C" w:rsidR="00BC461C" w:rsidRPr="001A0446" w:rsidRDefault="00BC461C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dass ich aber den Besen in die Hand nehmen mag</w:t>
      </w:r>
    </w:p>
    <w:p w14:paraId="0683AB64" w14:textId="0BFE7F52" w:rsidR="00BC461C" w:rsidRPr="001A0446" w:rsidRDefault="00BC461C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und </w:t>
      </w:r>
      <w:r w:rsidR="00504A21" w:rsidRPr="001A0446">
        <w:rPr>
          <w:rFonts w:ascii="Arial" w:hAnsi="Arial" w:cs="Arial"/>
          <w:sz w:val="24"/>
          <w:szCs w:val="24"/>
        </w:rPr>
        <w:t>Schritt für Schritt, Atemzug für Atemzug</w:t>
      </w:r>
      <w:r w:rsidR="00504A21" w:rsidRPr="001A0446">
        <w:rPr>
          <w:rFonts w:ascii="Arial" w:hAnsi="Arial" w:cs="Arial"/>
          <w:sz w:val="24"/>
          <w:szCs w:val="24"/>
        </w:rPr>
        <w:br/>
        <w:t>den nächsten Besenstrich mache.</w:t>
      </w:r>
    </w:p>
    <w:p w14:paraId="3D672E47" w14:textId="3A672A31" w:rsidR="00CC59D5" w:rsidRPr="001A0446" w:rsidRDefault="00CC59D5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2CA6FD2" w14:textId="1D347776" w:rsidR="00CC59D5" w:rsidRPr="001A0446" w:rsidRDefault="00414A95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*********</w:t>
      </w:r>
      <w:r w:rsidRPr="001A0446">
        <w:rPr>
          <w:rFonts w:ascii="Arial" w:hAnsi="Arial" w:cs="Arial"/>
          <w:sz w:val="24"/>
          <w:szCs w:val="24"/>
        </w:rPr>
        <w:br/>
      </w:r>
      <w:r w:rsidRPr="001A0446">
        <w:rPr>
          <w:rFonts w:ascii="Arial" w:hAnsi="Arial" w:cs="Arial"/>
          <w:sz w:val="24"/>
          <w:szCs w:val="24"/>
        </w:rPr>
        <w:br/>
        <w:t xml:space="preserve">Wie kann ich mich </w:t>
      </w:r>
      <w:r w:rsidR="008E61D1" w:rsidRPr="001A0446">
        <w:rPr>
          <w:rFonts w:ascii="Arial" w:hAnsi="Arial" w:cs="Arial"/>
          <w:sz w:val="24"/>
          <w:szCs w:val="24"/>
        </w:rPr>
        <w:t>‘</w:t>
      </w:r>
      <w:r w:rsidRPr="001A0446">
        <w:rPr>
          <w:rFonts w:ascii="Arial" w:hAnsi="Arial" w:cs="Arial"/>
          <w:sz w:val="24"/>
          <w:szCs w:val="24"/>
        </w:rPr>
        <w:t>beschwingen</w:t>
      </w:r>
      <w:r w:rsidR="008E61D1" w:rsidRPr="001A0446">
        <w:rPr>
          <w:rFonts w:ascii="Arial" w:hAnsi="Arial" w:cs="Arial"/>
          <w:sz w:val="24"/>
          <w:szCs w:val="24"/>
        </w:rPr>
        <w:t>’</w:t>
      </w:r>
      <w:r w:rsidRPr="001A0446">
        <w:rPr>
          <w:rFonts w:ascii="Arial" w:hAnsi="Arial" w:cs="Arial"/>
          <w:sz w:val="24"/>
          <w:szCs w:val="24"/>
        </w:rPr>
        <w:t xml:space="preserve"> lassen?</w:t>
      </w:r>
    </w:p>
    <w:p w14:paraId="50A4630A" w14:textId="719FA236" w:rsidR="00414A95" w:rsidRPr="001A0446" w:rsidRDefault="00DE7CD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Ich weiss es nicht – ich habe kein einfaches Rezept.</w:t>
      </w:r>
    </w:p>
    <w:p w14:paraId="141ED44D" w14:textId="7DC349FD" w:rsidR="00DE7CDF" w:rsidRPr="001A0446" w:rsidRDefault="00DE7CD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1C3F1D06" w14:textId="5C38149C" w:rsidR="00381CF6" w:rsidRPr="001A0446" w:rsidRDefault="00381CF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Petrus sagt zum unbekannten </w:t>
      </w:r>
      <w:r w:rsidR="00F23FEB" w:rsidRPr="001A0446">
        <w:rPr>
          <w:rFonts w:ascii="Arial" w:hAnsi="Arial" w:cs="Arial"/>
          <w:sz w:val="24"/>
          <w:szCs w:val="24"/>
        </w:rPr>
        <w:t xml:space="preserve">Menschen, der </w:t>
      </w:r>
      <w:r w:rsidR="00D600B5" w:rsidRPr="001A0446">
        <w:rPr>
          <w:rFonts w:ascii="Arial" w:hAnsi="Arial" w:cs="Arial"/>
          <w:sz w:val="24"/>
          <w:szCs w:val="24"/>
        </w:rPr>
        <w:t>unbeweglich ist</w:t>
      </w:r>
      <w:r w:rsidRPr="001A0446">
        <w:rPr>
          <w:rFonts w:ascii="Arial" w:hAnsi="Arial" w:cs="Arial"/>
          <w:sz w:val="24"/>
          <w:szCs w:val="24"/>
        </w:rPr>
        <w:t>:</w:t>
      </w:r>
    </w:p>
    <w:p w14:paraId="52FFA1C4" w14:textId="60F28847" w:rsidR="00381CF6" w:rsidRPr="001A0446" w:rsidRDefault="00381CF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‘Sieh uns an!</w:t>
      </w:r>
      <w:r w:rsidR="00A60F44" w:rsidRPr="001A0446">
        <w:rPr>
          <w:rFonts w:ascii="Arial" w:hAnsi="Arial" w:cs="Arial"/>
          <w:sz w:val="24"/>
          <w:szCs w:val="24"/>
        </w:rPr>
        <w:t xml:space="preserve"> Nicht nur Dich selbst und Deine Begrenzungen.</w:t>
      </w:r>
      <w:r w:rsidRPr="001A0446">
        <w:rPr>
          <w:rFonts w:ascii="Arial" w:hAnsi="Arial" w:cs="Arial"/>
          <w:sz w:val="24"/>
          <w:szCs w:val="24"/>
        </w:rPr>
        <w:t>’</w:t>
      </w:r>
    </w:p>
    <w:p w14:paraId="7EB7933B" w14:textId="4AEEC315" w:rsidR="00360F51" w:rsidRPr="001A0446" w:rsidRDefault="00D06C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br/>
      </w:r>
      <w:r w:rsidR="00360F51" w:rsidRPr="001A0446">
        <w:rPr>
          <w:rFonts w:ascii="Arial" w:hAnsi="Arial" w:cs="Arial"/>
          <w:sz w:val="24"/>
          <w:szCs w:val="24"/>
        </w:rPr>
        <w:t>Von Jesus heisst es manchmal:</w:t>
      </w:r>
      <w:r w:rsidR="00AE06DB">
        <w:rPr>
          <w:rFonts w:ascii="Arial" w:hAnsi="Arial" w:cs="Arial"/>
          <w:sz w:val="24"/>
          <w:szCs w:val="24"/>
        </w:rPr>
        <w:t xml:space="preserve"> </w:t>
      </w:r>
      <w:r w:rsidR="00360F51" w:rsidRPr="001A0446">
        <w:rPr>
          <w:rFonts w:ascii="Arial" w:hAnsi="Arial" w:cs="Arial"/>
          <w:sz w:val="24"/>
          <w:szCs w:val="24"/>
        </w:rPr>
        <w:t>‘Er sieht ihn – den gelähmten Menschen!’</w:t>
      </w:r>
    </w:p>
    <w:p w14:paraId="3DA023BC" w14:textId="22567F72" w:rsidR="00D3386F" w:rsidRPr="001A0446" w:rsidRDefault="00D3386F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6B63F301" w14:textId="1BD7A770" w:rsidR="00360F51" w:rsidRPr="001A0446" w:rsidRDefault="00EF1C3C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Vielleicht ist es beides: </w:t>
      </w:r>
    </w:p>
    <w:p w14:paraId="00713A4A" w14:textId="27D4C076" w:rsidR="00EF1C3C" w:rsidRPr="001A0446" w:rsidRDefault="00D06C63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br/>
      </w:r>
      <w:r w:rsidR="00EF1C3C" w:rsidRPr="001A0446">
        <w:rPr>
          <w:rFonts w:ascii="Arial" w:hAnsi="Arial" w:cs="Arial"/>
          <w:sz w:val="24"/>
          <w:szCs w:val="24"/>
        </w:rPr>
        <w:t xml:space="preserve">Die </w:t>
      </w:r>
      <w:r w:rsidR="00EF1C3C" w:rsidRPr="001A0446">
        <w:rPr>
          <w:rFonts w:ascii="Arial" w:hAnsi="Arial" w:cs="Arial"/>
          <w:sz w:val="24"/>
          <w:szCs w:val="24"/>
          <w:highlight w:val="yellow"/>
        </w:rPr>
        <w:t>Zusage</w:t>
      </w:r>
      <w:r w:rsidR="00EF1C3C" w:rsidRPr="001A0446">
        <w:rPr>
          <w:rFonts w:ascii="Arial" w:hAnsi="Arial" w:cs="Arial"/>
          <w:sz w:val="24"/>
          <w:szCs w:val="24"/>
        </w:rPr>
        <w:t>:</w:t>
      </w:r>
    </w:p>
    <w:p w14:paraId="2A9D5C52" w14:textId="21EDAACB" w:rsidR="00EF1C3C" w:rsidRPr="001A0446" w:rsidRDefault="00EF1C3C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‘Da ist ein menschenfreundlicher Gott, </w:t>
      </w:r>
      <w:r w:rsidRPr="001A0446">
        <w:rPr>
          <w:rFonts w:ascii="Arial" w:hAnsi="Arial" w:cs="Arial"/>
          <w:sz w:val="24"/>
          <w:szCs w:val="24"/>
          <w:highlight w:val="yellow"/>
        </w:rPr>
        <w:t>der Dich</w:t>
      </w:r>
      <w:r w:rsidRPr="001A0446">
        <w:rPr>
          <w:rFonts w:ascii="Arial" w:hAnsi="Arial" w:cs="Arial"/>
          <w:sz w:val="24"/>
          <w:szCs w:val="24"/>
        </w:rPr>
        <w:t xml:space="preserve"> liebt und </w:t>
      </w:r>
      <w:r w:rsidRPr="001A0446">
        <w:rPr>
          <w:rFonts w:ascii="Arial" w:hAnsi="Arial" w:cs="Arial"/>
          <w:sz w:val="24"/>
          <w:szCs w:val="24"/>
          <w:highlight w:val="yellow"/>
        </w:rPr>
        <w:t>sieht</w:t>
      </w:r>
      <w:r w:rsidRPr="001A0446">
        <w:rPr>
          <w:rFonts w:ascii="Arial" w:hAnsi="Arial" w:cs="Arial"/>
          <w:sz w:val="24"/>
          <w:szCs w:val="24"/>
        </w:rPr>
        <w:t>!’</w:t>
      </w:r>
    </w:p>
    <w:p w14:paraId="35BDFD65" w14:textId="043A2702" w:rsidR="00B43691" w:rsidRPr="001A0446" w:rsidRDefault="00B4369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- so wie Du bist, inklusiver Deiner Einschränkungen und Grenzen.</w:t>
      </w:r>
    </w:p>
    <w:p w14:paraId="45F73009" w14:textId="6E7B9669" w:rsidR="00B43691" w:rsidRPr="001A0446" w:rsidRDefault="00D600B5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br/>
      </w:r>
      <w:r w:rsidR="00B43691" w:rsidRPr="001A0446">
        <w:rPr>
          <w:rFonts w:ascii="Arial" w:hAnsi="Arial" w:cs="Arial"/>
          <w:sz w:val="24"/>
          <w:szCs w:val="24"/>
        </w:rPr>
        <w:t xml:space="preserve">Und die </w:t>
      </w:r>
      <w:r w:rsidR="00B43691" w:rsidRPr="001A0446">
        <w:rPr>
          <w:rFonts w:ascii="Arial" w:hAnsi="Arial" w:cs="Arial"/>
          <w:sz w:val="24"/>
          <w:szCs w:val="24"/>
          <w:highlight w:val="yellow"/>
        </w:rPr>
        <w:t>Aufforderung</w:t>
      </w:r>
      <w:r w:rsidR="00B43691" w:rsidRPr="001A0446">
        <w:rPr>
          <w:rFonts w:ascii="Arial" w:hAnsi="Arial" w:cs="Arial"/>
          <w:sz w:val="24"/>
          <w:szCs w:val="24"/>
        </w:rPr>
        <w:t>:</w:t>
      </w:r>
    </w:p>
    <w:p w14:paraId="4A836E98" w14:textId="5277421E" w:rsidR="00B43691" w:rsidRPr="001A0446" w:rsidRDefault="00B43691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</w:t>
      </w:r>
      <w:r w:rsidRPr="001A0446">
        <w:rPr>
          <w:rFonts w:ascii="Arial" w:hAnsi="Arial" w:cs="Arial"/>
          <w:sz w:val="24"/>
          <w:szCs w:val="24"/>
          <w:highlight w:val="yellow"/>
        </w:rPr>
        <w:t>Schau ihn an</w:t>
      </w:r>
      <w:r w:rsidRPr="001A0446">
        <w:rPr>
          <w:rFonts w:ascii="Arial" w:hAnsi="Arial" w:cs="Arial"/>
          <w:sz w:val="24"/>
          <w:szCs w:val="24"/>
        </w:rPr>
        <w:t xml:space="preserve"> </w:t>
      </w:r>
      <w:r w:rsidR="00254968" w:rsidRPr="001A0446">
        <w:rPr>
          <w:rFonts w:ascii="Arial" w:hAnsi="Arial" w:cs="Arial"/>
          <w:sz w:val="24"/>
          <w:szCs w:val="24"/>
        </w:rPr>
        <w:t>–</w:t>
      </w:r>
      <w:r w:rsidRPr="001A0446">
        <w:rPr>
          <w:rFonts w:ascii="Arial" w:hAnsi="Arial" w:cs="Arial"/>
          <w:sz w:val="24"/>
          <w:szCs w:val="24"/>
        </w:rPr>
        <w:t xml:space="preserve"> </w:t>
      </w:r>
      <w:r w:rsidR="00254968" w:rsidRPr="001A0446">
        <w:rPr>
          <w:rFonts w:ascii="Arial" w:hAnsi="Arial" w:cs="Arial"/>
          <w:sz w:val="24"/>
          <w:szCs w:val="24"/>
        </w:rPr>
        <w:t>hoffe auf mehr als Du erwartest!’</w:t>
      </w:r>
    </w:p>
    <w:p w14:paraId="443067A4" w14:textId="00CABFE9" w:rsidR="00254968" w:rsidRPr="001A0446" w:rsidRDefault="00254968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7D310D2E" w14:textId="66E5BAA6" w:rsidR="001B1C86" w:rsidRPr="001A0446" w:rsidRDefault="001B1C86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Es ist ein heiliger Augen-Blick, der heilen kann und bewegen kann.</w:t>
      </w:r>
    </w:p>
    <w:p w14:paraId="1A8BF53A" w14:textId="09AAD1E5" w:rsidR="001B1C86" w:rsidRPr="001A0446" w:rsidRDefault="00D600B5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‘Es heiligs Luege!’</w:t>
      </w:r>
    </w:p>
    <w:p w14:paraId="7942E2FA" w14:textId="77777777" w:rsidR="00D600B5" w:rsidRPr="001A0446" w:rsidRDefault="00D600B5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</w:p>
    <w:p w14:paraId="279B73C4" w14:textId="032AEC7E" w:rsidR="00254968" w:rsidRPr="001A0446" w:rsidRDefault="0078274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Und vielleicht lassen sich unsere Seelen </w:t>
      </w:r>
    </w:p>
    <w:p w14:paraId="20BF5B11" w14:textId="593ADABA" w:rsidR="0078274E" w:rsidRPr="001A0446" w:rsidRDefault="0078274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>und schliesslich unsere Körper auch beschwingen</w:t>
      </w:r>
    </w:p>
    <w:p w14:paraId="7EB60BB1" w14:textId="25AADCCC" w:rsidR="0078274E" w:rsidRPr="001A0446" w:rsidRDefault="0078274E" w:rsidP="00F45838">
      <w:pPr>
        <w:tabs>
          <w:tab w:val="left" w:pos="2410"/>
        </w:tabs>
        <w:rPr>
          <w:rFonts w:ascii="Arial" w:hAnsi="Arial" w:cs="Arial"/>
          <w:sz w:val="24"/>
          <w:szCs w:val="24"/>
        </w:rPr>
      </w:pPr>
      <w:r w:rsidRPr="001A0446">
        <w:rPr>
          <w:rFonts w:ascii="Arial" w:hAnsi="Arial" w:cs="Arial"/>
          <w:sz w:val="24"/>
          <w:szCs w:val="24"/>
        </w:rPr>
        <w:t xml:space="preserve">und sie </w:t>
      </w:r>
      <w:r w:rsidR="004F7753" w:rsidRPr="001A0446">
        <w:rPr>
          <w:rFonts w:ascii="Arial" w:hAnsi="Arial" w:cs="Arial"/>
          <w:sz w:val="24"/>
          <w:szCs w:val="24"/>
        </w:rPr>
        <w:t>‘hüpfen vor Freude und preisen Gott’.</w:t>
      </w:r>
      <w:r w:rsidR="004F7753" w:rsidRPr="001A0446">
        <w:rPr>
          <w:rFonts w:ascii="Arial" w:hAnsi="Arial" w:cs="Arial"/>
          <w:sz w:val="24"/>
          <w:szCs w:val="24"/>
        </w:rPr>
        <w:tab/>
      </w:r>
      <w:r w:rsidR="004F7753" w:rsidRPr="001A0446">
        <w:rPr>
          <w:rFonts w:ascii="Arial" w:hAnsi="Arial" w:cs="Arial"/>
          <w:sz w:val="24"/>
          <w:szCs w:val="24"/>
        </w:rPr>
        <w:tab/>
        <w:t>Amen</w:t>
      </w:r>
    </w:p>
    <w:sectPr w:rsidR="0078274E" w:rsidRPr="001A0446">
      <w:headerReference w:type="default" r:id="rId26"/>
      <w:footerReference w:type="default" r:id="rId27"/>
      <w:headerReference w:type="first" r:id="rId28"/>
      <w:footerReference w:type="first" r:id="rId29"/>
      <w:pgSz w:w="11913" w:h="16834"/>
      <w:pgMar w:top="1418" w:right="1134" w:bottom="1134" w:left="1134" w:header="680" w:footer="680" w:gutter="0"/>
      <w:paperSrc w:first="7" w:other="7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1B13" w14:textId="77777777" w:rsidR="00E33C1F" w:rsidRDefault="00E33C1F">
      <w:r>
        <w:separator/>
      </w:r>
    </w:p>
  </w:endnote>
  <w:endnote w:type="continuationSeparator" w:id="0">
    <w:p w14:paraId="596F2CEC" w14:textId="77777777" w:rsidR="00E33C1F" w:rsidRDefault="00E33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4B47" w14:textId="77777777" w:rsidR="009C2B8A" w:rsidRDefault="009C2B8A">
    <w:pPr>
      <w:pStyle w:val="Kopfzeile"/>
      <w:jc w:val="center"/>
      <w:rPr>
        <w:sz w:val="16"/>
        <w:lang w:val="en-GB"/>
      </w:rPr>
    </w:pPr>
    <w:r>
      <w:rPr>
        <w:sz w:val="16"/>
      </w:rPr>
      <w:fldChar w:fldCharType="begin"/>
    </w:r>
    <w:r>
      <w:rPr>
        <w:sz w:val="16"/>
        <w:lang w:val="en-GB"/>
      </w:rPr>
      <w:instrText xml:space="preserve">FILENAME </w:instrText>
    </w:r>
    <w:r>
      <w:rPr>
        <w:sz w:val="16"/>
      </w:rPr>
      <w:fldChar w:fldCharType="separate"/>
    </w:r>
    <w:r w:rsidR="006815D5">
      <w:rPr>
        <w:noProof/>
        <w:sz w:val="16"/>
        <w:lang w:val="en-GB"/>
      </w:rPr>
      <w:t>Dokument2</w:t>
    </w:r>
    <w:r>
      <w:rPr>
        <w:sz w:val="16"/>
      </w:rPr>
      <w:fldChar w:fldCharType="end"/>
    </w:r>
    <w:r>
      <w:rPr>
        <w:sz w:val="16"/>
        <w:lang w:val="en-GB"/>
      </w:rPr>
      <w:t xml:space="preserve"> / </w:t>
    </w:r>
    <w:r>
      <w:rPr>
        <w:sz w:val="16"/>
      </w:rPr>
      <w:fldChar w:fldCharType="begin"/>
    </w:r>
    <w:r>
      <w:rPr>
        <w:sz w:val="16"/>
        <w:lang w:val="en-GB"/>
      </w:rPr>
      <w:instrText xml:space="preserve">PAGE </w:instrText>
    </w:r>
    <w:r>
      <w:rPr>
        <w:sz w:val="16"/>
      </w:rPr>
      <w:fldChar w:fldCharType="separate"/>
    </w:r>
    <w:r w:rsidR="004F04C2">
      <w:rPr>
        <w:noProof/>
        <w:sz w:val="16"/>
        <w:lang w:val="en-GB"/>
      </w:rPr>
      <w:t>10</w:t>
    </w:r>
    <w:r>
      <w:rPr>
        <w:sz w:val="16"/>
      </w:rPr>
      <w:fldChar w:fldCharType="end"/>
    </w:r>
  </w:p>
  <w:p w14:paraId="54FAEA90" w14:textId="77777777" w:rsidR="009C2B8A" w:rsidRDefault="009C2B8A">
    <w:pPr>
      <w:pStyle w:val="Fuzeile"/>
      <w:jc w:val="right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13226" w14:textId="77777777" w:rsidR="009C2B8A" w:rsidRDefault="009C2B8A">
    <w:pPr>
      <w:pStyle w:val="Fuzeile"/>
      <w:jc w:val="center"/>
    </w:pPr>
    <w:r>
      <w:rPr>
        <w:rFonts w:ascii="Arial" w:hAnsi="Arial" w:cs="Arial"/>
      </w:rPr>
      <w:t>Frank Lehmann, Frohmattstrasse 5</w:t>
    </w:r>
    <w:r w:rsidR="00F93571">
      <w:rPr>
        <w:rFonts w:ascii="Arial" w:hAnsi="Arial" w:cs="Arial"/>
      </w:rPr>
      <w:t xml:space="preserve"> A</w:t>
    </w:r>
    <w:r>
      <w:rPr>
        <w:rFonts w:ascii="Arial" w:hAnsi="Arial" w:cs="Arial"/>
      </w:rPr>
      <w:t>, 8820 Wädenswil</w:t>
    </w:r>
    <w:r>
      <w:rPr>
        <w:rFonts w:ascii="Arial" w:hAnsi="Arial" w:cs="Arial"/>
      </w:rPr>
      <w:br/>
    </w:r>
    <w:r>
      <w:rPr>
        <w:rFonts w:ascii="Arial" w:hAnsi="Arial" w:cs="Arial"/>
      </w:rPr>
      <w:sym w:font="Wingdings" w:char="F028"/>
    </w:r>
    <w:r w:rsidR="009B42BD">
      <w:rPr>
        <w:rFonts w:ascii="Arial" w:hAnsi="Arial" w:cs="Arial"/>
      </w:rPr>
      <w:t xml:space="preserve"> 078 626 00 18</w:t>
    </w:r>
    <w:r>
      <w:rPr>
        <w:rFonts w:ascii="Arial" w:hAnsi="Arial" w:cs="Arial"/>
      </w:rPr>
      <w:t xml:space="preserve"> </w:t>
    </w:r>
    <w:r>
      <w:rPr>
        <w:rFonts w:ascii="Arial" w:hAnsi="Arial" w:cs="Arial"/>
      </w:rPr>
      <w:sym w:font="Wingdings" w:char="F02D"/>
    </w:r>
    <w:r>
      <w:rPr>
        <w:rFonts w:ascii="Arial" w:hAnsi="Arial" w:cs="Arial"/>
      </w:rPr>
      <w:t xml:space="preserve"> </w:t>
    </w:r>
    <w:hyperlink r:id="rId1" w:history="1">
      <w:r>
        <w:rPr>
          <w:rStyle w:val="Hyperlink"/>
          <w:rFonts w:ascii="Arial" w:hAnsi="Arial" w:cs="Arial"/>
          <w:u w:val="none"/>
        </w:rPr>
        <w:t>frank.lehmann@kirche-waedenswil.ch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A088A" w14:textId="77777777" w:rsidR="00E33C1F" w:rsidRDefault="00E33C1F">
      <w:r>
        <w:separator/>
      </w:r>
    </w:p>
  </w:footnote>
  <w:footnote w:type="continuationSeparator" w:id="0">
    <w:p w14:paraId="5840434C" w14:textId="77777777" w:rsidR="00E33C1F" w:rsidRDefault="00E33C1F">
      <w:r>
        <w:continuationSeparator/>
      </w:r>
    </w:p>
  </w:footnote>
  <w:footnote w:id="1">
    <w:p w14:paraId="6C530F47" w14:textId="1D283A13" w:rsidR="0098157E" w:rsidRDefault="0098157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B25A38">
        <w:t>Eugen Eckert, aus rise up 213</w:t>
      </w:r>
    </w:p>
  </w:footnote>
  <w:footnote w:id="2">
    <w:p w14:paraId="05C3DC80" w14:textId="6848C291" w:rsidR="00971F4C" w:rsidRDefault="00971F4C">
      <w:pPr>
        <w:pStyle w:val="Funotentext"/>
      </w:pPr>
      <w:r>
        <w:rPr>
          <w:rStyle w:val="Funotenzeichen"/>
        </w:rPr>
        <w:footnoteRef/>
      </w:r>
      <w:r>
        <w:t xml:space="preserve"> Apg 3, 1-</w:t>
      </w:r>
      <w:r w:rsidR="006E7E4F">
        <w:t>8</w:t>
      </w:r>
      <w:r>
        <w:t xml:space="preserve"> – frei zusammengestellt nach der Genfer Übersetzung</w:t>
      </w:r>
    </w:p>
  </w:footnote>
  <w:footnote w:id="3">
    <w:p w14:paraId="1007C4DF" w14:textId="55C23603" w:rsidR="00BE7A82" w:rsidRDefault="00BE7A82">
      <w:pPr>
        <w:pStyle w:val="Funotentext"/>
      </w:pPr>
      <w:r>
        <w:rPr>
          <w:rStyle w:val="Funotenzeichen"/>
        </w:rPr>
        <w:footnoteRef/>
      </w:r>
      <w:r>
        <w:t xml:space="preserve"> Brief vom 1.12.2022 ‘Nicht einfach – aber machbar!’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5564" w14:textId="77777777" w:rsidR="009C2B8A" w:rsidRDefault="009C2B8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D10C" w14:textId="77777777" w:rsidR="009C2B8A" w:rsidRDefault="009C2B8A">
    <w:pPr>
      <w:pStyle w:val="Kopfzeile"/>
      <w:jc w:val="center"/>
      <w:rPr>
        <w:rFonts w:ascii="Arial" w:hAnsi="Arial" w:cs="Arial"/>
      </w:rPr>
    </w:pPr>
    <w:r>
      <w:rPr>
        <w:rFonts w:ascii="Arial" w:hAnsi="Arial" w:cs="Arial"/>
      </w:rPr>
      <w:t>Evangelisch – reformierte Kirchgemeinde Wädenswil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intFractionalCharacterWidth/>
  <w:hideSpellingErrors/>
  <w:hideGrammaticalErrors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815D5"/>
    <w:rsid w:val="000209FF"/>
    <w:rsid w:val="00027B72"/>
    <w:rsid w:val="000558B4"/>
    <w:rsid w:val="00057BB0"/>
    <w:rsid w:val="000B0154"/>
    <w:rsid w:val="000C1A9A"/>
    <w:rsid w:val="000C4314"/>
    <w:rsid w:val="000C7C37"/>
    <w:rsid w:val="000E21A6"/>
    <w:rsid w:val="000E6D43"/>
    <w:rsid w:val="000F4557"/>
    <w:rsid w:val="00102611"/>
    <w:rsid w:val="001251D1"/>
    <w:rsid w:val="00125874"/>
    <w:rsid w:val="001506EC"/>
    <w:rsid w:val="0017580F"/>
    <w:rsid w:val="00195CC0"/>
    <w:rsid w:val="001A0446"/>
    <w:rsid w:val="001B1C86"/>
    <w:rsid w:val="001B4387"/>
    <w:rsid w:val="001C74D2"/>
    <w:rsid w:val="001E5749"/>
    <w:rsid w:val="001F1B42"/>
    <w:rsid w:val="0020010E"/>
    <w:rsid w:val="00217072"/>
    <w:rsid w:val="00246314"/>
    <w:rsid w:val="00252787"/>
    <w:rsid w:val="00254968"/>
    <w:rsid w:val="00261A65"/>
    <w:rsid w:val="00265284"/>
    <w:rsid w:val="002657E5"/>
    <w:rsid w:val="00270EC1"/>
    <w:rsid w:val="002A2021"/>
    <w:rsid w:val="002A244C"/>
    <w:rsid w:val="002B6B4F"/>
    <w:rsid w:val="002C6224"/>
    <w:rsid w:val="002D6DE4"/>
    <w:rsid w:val="002E11B6"/>
    <w:rsid w:val="002F397A"/>
    <w:rsid w:val="003059F4"/>
    <w:rsid w:val="003100DE"/>
    <w:rsid w:val="00360F51"/>
    <w:rsid w:val="00361CF6"/>
    <w:rsid w:val="003731A6"/>
    <w:rsid w:val="00377B6A"/>
    <w:rsid w:val="00381CF6"/>
    <w:rsid w:val="003A7563"/>
    <w:rsid w:val="003D0E0F"/>
    <w:rsid w:val="003E5CEA"/>
    <w:rsid w:val="003E7042"/>
    <w:rsid w:val="003E7852"/>
    <w:rsid w:val="003F12A7"/>
    <w:rsid w:val="003F710A"/>
    <w:rsid w:val="00402181"/>
    <w:rsid w:val="00414A95"/>
    <w:rsid w:val="004757DC"/>
    <w:rsid w:val="004A15E5"/>
    <w:rsid w:val="004A477D"/>
    <w:rsid w:val="004B62E5"/>
    <w:rsid w:val="004E19DC"/>
    <w:rsid w:val="004E71F5"/>
    <w:rsid w:val="004F04C2"/>
    <w:rsid w:val="004F3AEC"/>
    <w:rsid w:val="004F7753"/>
    <w:rsid w:val="00500E33"/>
    <w:rsid w:val="00502833"/>
    <w:rsid w:val="00504A21"/>
    <w:rsid w:val="0051422D"/>
    <w:rsid w:val="00546059"/>
    <w:rsid w:val="00552050"/>
    <w:rsid w:val="00562D4B"/>
    <w:rsid w:val="00566392"/>
    <w:rsid w:val="005735DB"/>
    <w:rsid w:val="00585174"/>
    <w:rsid w:val="005931DE"/>
    <w:rsid w:val="00595DE5"/>
    <w:rsid w:val="005B6666"/>
    <w:rsid w:val="005C75BD"/>
    <w:rsid w:val="005D6CAD"/>
    <w:rsid w:val="005D7AAD"/>
    <w:rsid w:val="005E4FC6"/>
    <w:rsid w:val="005F00E8"/>
    <w:rsid w:val="005F7898"/>
    <w:rsid w:val="00600391"/>
    <w:rsid w:val="00616293"/>
    <w:rsid w:val="006311E0"/>
    <w:rsid w:val="00636A2B"/>
    <w:rsid w:val="00653B91"/>
    <w:rsid w:val="00672AF0"/>
    <w:rsid w:val="0067437C"/>
    <w:rsid w:val="006815D5"/>
    <w:rsid w:val="006853BD"/>
    <w:rsid w:val="00687FCC"/>
    <w:rsid w:val="006A6764"/>
    <w:rsid w:val="006B1C58"/>
    <w:rsid w:val="006B7510"/>
    <w:rsid w:val="006D7E12"/>
    <w:rsid w:val="006E418C"/>
    <w:rsid w:val="006E7E4F"/>
    <w:rsid w:val="006F25EC"/>
    <w:rsid w:val="00701F68"/>
    <w:rsid w:val="00720F22"/>
    <w:rsid w:val="0072193E"/>
    <w:rsid w:val="007229EF"/>
    <w:rsid w:val="0072316A"/>
    <w:rsid w:val="00781B60"/>
    <w:rsid w:val="0078273D"/>
    <w:rsid w:val="0078274E"/>
    <w:rsid w:val="00794199"/>
    <w:rsid w:val="00795638"/>
    <w:rsid w:val="00797175"/>
    <w:rsid w:val="007A3FC7"/>
    <w:rsid w:val="007A6EB5"/>
    <w:rsid w:val="007B26D6"/>
    <w:rsid w:val="007C34D9"/>
    <w:rsid w:val="007C7432"/>
    <w:rsid w:val="007E6E9D"/>
    <w:rsid w:val="007F1D36"/>
    <w:rsid w:val="00803FE6"/>
    <w:rsid w:val="008078D7"/>
    <w:rsid w:val="00833A32"/>
    <w:rsid w:val="00836763"/>
    <w:rsid w:val="008373C0"/>
    <w:rsid w:val="00851677"/>
    <w:rsid w:val="008814F1"/>
    <w:rsid w:val="008876FF"/>
    <w:rsid w:val="00892F57"/>
    <w:rsid w:val="008C0424"/>
    <w:rsid w:val="008C7CC2"/>
    <w:rsid w:val="008E5AD5"/>
    <w:rsid w:val="008E61D1"/>
    <w:rsid w:val="008E7CE6"/>
    <w:rsid w:val="008F1D26"/>
    <w:rsid w:val="008F4DDE"/>
    <w:rsid w:val="0091249A"/>
    <w:rsid w:val="0092028F"/>
    <w:rsid w:val="00926D59"/>
    <w:rsid w:val="00952ED8"/>
    <w:rsid w:val="009608B4"/>
    <w:rsid w:val="0096172D"/>
    <w:rsid w:val="0096530B"/>
    <w:rsid w:val="00971F4C"/>
    <w:rsid w:val="00974911"/>
    <w:rsid w:val="009802D0"/>
    <w:rsid w:val="009811A1"/>
    <w:rsid w:val="0098157E"/>
    <w:rsid w:val="009A7896"/>
    <w:rsid w:val="009B42BD"/>
    <w:rsid w:val="009C1031"/>
    <w:rsid w:val="009C2B8A"/>
    <w:rsid w:val="009C6531"/>
    <w:rsid w:val="009D32BD"/>
    <w:rsid w:val="00A039F4"/>
    <w:rsid w:val="00A11230"/>
    <w:rsid w:val="00A1509A"/>
    <w:rsid w:val="00A21693"/>
    <w:rsid w:val="00A22938"/>
    <w:rsid w:val="00A32067"/>
    <w:rsid w:val="00A45B1D"/>
    <w:rsid w:val="00A50FCF"/>
    <w:rsid w:val="00A5338F"/>
    <w:rsid w:val="00A60F44"/>
    <w:rsid w:val="00A62E65"/>
    <w:rsid w:val="00A7685D"/>
    <w:rsid w:val="00A9391E"/>
    <w:rsid w:val="00A96E03"/>
    <w:rsid w:val="00A97B7E"/>
    <w:rsid w:val="00AB0584"/>
    <w:rsid w:val="00AE06DB"/>
    <w:rsid w:val="00B17466"/>
    <w:rsid w:val="00B25A38"/>
    <w:rsid w:val="00B26BE8"/>
    <w:rsid w:val="00B33ED8"/>
    <w:rsid w:val="00B348E8"/>
    <w:rsid w:val="00B37EC7"/>
    <w:rsid w:val="00B43691"/>
    <w:rsid w:val="00B52E9D"/>
    <w:rsid w:val="00B557A0"/>
    <w:rsid w:val="00B61479"/>
    <w:rsid w:val="00B64F16"/>
    <w:rsid w:val="00B671C1"/>
    <w:rsid w:val="00B73DB2"/>
    <w:rsid w:val="00B74CBD"/>
    <w:rsid w:val="00B91B7C"/>
    <w:rsid w:val="00B97327"/>
    <w:rsid w:val="00BA4F1E"/>
    <w:rsid w:val="00BA507D"/>
    <w:rsid w:val="00BB2312"/>
    <w:rsid w:val="00BC461C"/>
    <w:rsid w:val="00BC7B46"/>
    <w:rsid w:val="00BE7A82"/>
    <w:rsid w:val="00C077F6"/>
    <w:rsid w:val="00C61397"/>
    <w:rsid w:val="00C73F85"/>
    <w:rsid w:val="00C80A19"/>
    <w:rsid w:val="00C82063"/>
    <w:rsid w:val="00CB79BB"/>
    <w:rsid w:val="00CC59D5"/>
    <w:rsid w:val="00CD3CED"/>
    <w:rsid w:val="00CD7C44"/>
    <w:rsid w:val="00CE3DB7"/>
    <w:rsid w:val="00D045A4"/>
    <w:rsid w:val="00D06C63"/>
    <w:rsid w:val="00D14CC0"/>
    <w:rsid w:val="00D20A9B"/>
    <w:rsid w:val="00D31054"/>
    <w:rsid w:val="00D310CA"/>
    <w:rsid w:val="00D32853"/>
    <w:rsid w:val="00D3386F"/>
    <w:rsid w:val="00D3643E"/>
    <w:rsid w:val="00D4216A"/>
    <w:rsid w:val="00D534B0"/>
    <w:rsid w:val="00D53715"/>
    <w:rsid w:val="00D600B5"/>
    <w:rsid w:val="00D604A5"/>
    <w:rsid w:val="00D6638C"/>
    <w:rsid w:val="00D74341"/>
    <w:rsid w:val="00D77821"/>
    <w:rsid w:val="00DB40EB"/>
    <w:rsid w:val="00DC08CC"/>
    <w:rsid w:val="00DC699B"/>
    <w:rsid w:val="00DD53C4"/>
    <w:rsid w:val="00DD64AC"/>
    <w:rsid w:val="00DD6A13"/>
    <w:rsid w:val="00DE7CDF"/>
    <w:rsid w:val="00DF385B"/>
    <w:rsid w:val="00DF6ACD"/>
    <w:rsid w:val="00E24C03"/>
    <w:rsid w:val="00E339C0"/>
    <w:rsid w:val="00E33C1F"/>
    <w:rsid w:val="00E76E7F"/>
    <w:rsid w:val="00E83187"/>
    <w:rsid w:val="00E84936"/>
    <w:rsid w:val="00E953BF"/>
    <w:rsid w:val="00EA0952"/>
    <w:rsid w:val="00EA1726"/>
    <w:rsid w:val="00EA77DA"/>
    <w:rsid w:val="00EC1863"/>
    <w:rsid w:val="00EE08EF"/>
    <w:rsid w:val="00EF1C3C"/>
    <w:rsid w:val="00EF6FA8"/>
    <w:rsid w:val="00F11735"/>
    <w:rsid w:val="00F14FAE"/>
    <w:rsid w:val="00F23FEB"/>
    <w:rsid w:val="00F45838"/>
    <w:rsid w:val="00F47A8B"/>
    <w:rsid w:val="00F64E92"/>
    <w:rsid w:val="00F71D36"/>
    <w:rsid w:val="00F86821"/>
    <w:rsid w:val="00F93571"/>
    <w:rsid w:val="00F95A13"/>
    <w:rsid w:val="00FA4DCA"/>
    <w:rsid w:val="00FB22F1"/>
    <w:rsid w:val="00FB6115"/>
    <w:rsid w:val="00FC5681"/>
    <w:rsid w:val="00FD12F8"/>
    <w:rsid w:val="00FE488E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7A85860"/>
  <w15:docId w15:val="{83DA4E20-1EF6-416B-A091-F76BD486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Fuzeile">
    <w:name w:val="footer"/>
    <w:basedOn w:val="Standard"/>
    <w:semiHidden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</w:pPr>
  </w:style>
  <w:style w:type="character" w:styleId="BesuchterLink">
    <w:name w:val="FollowedHyperlink"/>
    <w:semiHidden/>
    <w:rPr>
      <w:color w:val="800080"/>
      <w:u w:val="single"/>
    </w:rPr>
  </w:style>
  <w:style w:type="paragraph" w:styleId="Blocktext">
    <w:name w:val="Block Text"/>
    <w:basedOn w:val="Standard"/>
    <w:semiHidden/>
    <w:pPr>
      <w:ind w:left="2124" w:right="-7441"/>
    </w:pPr>
    <w:rPr>
      <w:sz w:val="28"/>
    </w:rPr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1985"/>
      </w:tabs>
      <w:ind w:left="1985"/>
    </w:pPr>
    <w:rPr>
      <w:sz w:val="28"/>
    </w:rPr>
  </w:style>
  <w:style w:type="paragraph" w:styleId="Textkrper">
    <w:name w:val="Body Text"/>
    <w:basedOn w:val="Standard"/>
    <w:semiHidden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Garamond" w:hAnsi="Garamond"/>
      <w:sz w:val="24"/>
    </w:rPr>
  </w:style>
  <w:style w:type="paragraph" w:styleId="Titel">
    <w:name w:val="Title"/>
    <w:basedOn w:val="Standard"/>
    <w:qFormat/>
    <w:pPr>
      <w:pBdr>
        <w:top w:val="single" w:sz="6" w:space="0" w:color="auto" w:shadow="1"/>
        <w:left w:val="single" w:sz="6" w:space="0" w:color="auto" w:shadow="1"/>
        <w:bottom w:val="single" w:sz="6" w:space="0" w:color="auto" w:shadow="1"/>
        <w:right w:val="single" w:sz="6" w:space="0" w:color="auto" w:shadow="1"/>
      </w:pBdr>
      <w:tabs>
        <w:tab w:val="left" w:pos="1985"/>
      </w:tabs>
      <w:jc w:val="center"/>
    </w:pPr>
    <w:rPr>
      <w:rFonts w:ascii="Arial" w:hAnsi="Arial" w:cs="Arial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11B6"/>
    <w:rPr>
      <w:sz w:val="28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71F4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1F4C"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971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png"/><Relationship Id="rId18" Type="http://schemas.openxmlformats.org/officeDocument/2006/relationships/customXml" Target="ink/ink6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3.xm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customXml" Target="ink/ink9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eader" Target="header2.xml"/><Relationship Id="rId10" Type="http://schemas.openxmlformats.org/officeDocument/2006/relationships/customXml" Target="ink/ink2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k.lehmann@kirche-waedenswil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vang.-ref.%20Kirchgemeinde%20W&#228;denswil\OneDrive%20-%20evang.-ref.%20Kirchgemeinde%20W&#228;denswil\Desktop\ARBEIT\vorlagen\Gottesdienst-normal-taufe-am-b.dotm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48.04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1,'55'0,"986"39,-831-2,-141-23,1-2,122 4,-122-15,-37 0,1 0,-1-3,1 0,42-10,-2-4,0 3,0 3,1 4,79 3,-129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45.75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1 238,'8'0,"0"-1,0-1,0 1,0-1,11-5,19-4,478-80,7 37,1108-15,-1367 74,456 68,-639-56,96 34,-171-49,0 1,0 0,0 0,0 1,-1 0,9 6,-9-5,0-1,1 0,0 0,0 0,8 3,3-2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43.2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0 182,'34'-2,"0"-1,66-14,-39 4,296-47,2 16,507 1,-844 43,0 2,1 0,-1 1,0 1,0 1,0 1,-1 0,21 11,4 1,1-3,72 15,-44-12,-18-7,0-3,1-2,0-3,62-4,-98 0,2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40.11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0 303,'17'-1,"1"-1,-1 0,0-1,26-8,22-5,532-90,5 27,657-1,-1197 79,4-1,75 8,-136-5,0 0,-1 1,1 0,0 0,0 0,-1 0,1 1,-1-1,1 1,-1 0,0 1,-1-1,1 1,0-1,-1 1,0 0,0 0,0 1,2 5,16 16,-19-23,1 1,-1-1,0 1,0-1,0 1,0 0,0-1,-1 1,0 0,1 0,-2 0,1 0,0 1,-1-1,0 0,0 0,0 0,0 0,-1 0,1 0,-1 0,0 0,0 0,-4 7,-2 4,-2 0,0 0,0-1,-20 22,21-27,-4 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38.14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2,'930'-2,"964"4,-1819-1,873 40,-740-3,-11-2,-171-34,1-1,-1-2,0 0,1-2,-1-1,0-1,-1-1,39-15,-44 16,-1 0,30-3,-24 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35.80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31,'135'-10,"-34"1,1144-2,-1146 16,-22-3,0 4,146 30,-207-31,-1 1,0 0,26 17,22 8,-42-23,2-2,-1 0,0-2,1 0,30 0,120-6,-72-1,-45 3,-32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30.7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0 208,'302'-15,"-164"6,72-6,252-6,-375 17,-1-4,0-4,87-24,68-9,-83 36,-52 5,-27-9,-58 8,1 1,26-1,-3 3,-1 1,0 3,1 1,-1 2,-1 3,62 17,-80-16,-1 1,0 0,25 16,10 0,-43-17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28.3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0,'711'40,"-13"46,-427-49,1004 129,-1062-129,-141-22,0-3,120 5,-84-16,137-4,-236 1,0 0,0-1,0 0,0 0,-1-1,1 0,-1-1,0 0,0 0,-1-1,1 0,-1 0,0 0,11-16,-9 13,-1 0,2 0,-1 1,2 0,-1 0,1 1,22-11,7 4,45-20,-60 22,13-6,-1-2,53-37,-74 43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13T09:19:24.90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0 324,'285'-16,"-119"4,-82 7,893-17,-686 48,-284-26,1-1,-1 1,0-1,0 0,0-1,1 0,-1 0,-1-1,1 1,0-1,-1-1,9-5,5-5,0-2,23-23,22-17,-15 17,36-23,-78 56,2 1,-1 1,1-1,-1 1,1 1,0 0,18-3,-6 4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C5119-FB7F-45E7-AF0F-78B8FEAF3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Gottesdienst-normal-taufe-am-b</Template>
  <TotalTime>0</TotalTime>
  <Pages>8</Pages>
  <Words>1488</Words>
  <Characters>9375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Gottesdienst-Formular</vt:lpstr>
    </vt:vector>
  </TitlesOfParts>
  <Company>PRIVAT</Company>
  <LinksUpToDate>false</LinksUpToDate>
  <CharactersWithSpaces>10842</CharactersWithSpaces>
  <SharedDoc>false</SharedDoc>
  <HLinks>
    <vt:vector size="84" baseType="variant">
      <vt:variant>
        <vt:i4>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segenformular</vt:lpwstr>
      </vt:variant>
      <vt:variant>
        <vt:i4>15925361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abkündigungformular</vt:lpwstr>
      </vt:variant>
      <vt:variant>
        <vt:i4>1310728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eingangswortformular</vt:lpwstr>
      </vt:variant>
      <vt:variant>
        <vt:i4>6357097</vt:i4>
      </vt:variant>
      <vt:variant>
        <vt:i4>27</vt:i4>
      </vt:variant>
      <vt:variant>
        <vt:i4>0</vt:i4>
      </vt:variant>
      <vt:variant>
        <vt:i4>5</vt:i4>
      </vt:variant>
      <vt:variant>
        <vt:lpwstr>http://www.bibleserver.com/act.php?search_context=28010012&amp;context_translation=27</vt:lpwstr>
      </vt:variant>
      <vt:variant>
        <vt:lpwstr/>
      </vt:variant>
      <vt:variant>
        <vt:i4>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20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segen</vt:lpwstr>
      </vt:variant>
      <vt:variant>
        <vt:i4>15925368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abkündigung</vt:lpwstr>
      </vt:variant>
      <vt:variant>
        <vt:i4>524296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eingangswort</vt:lpwstr>
      </vt:variant>
      <vt:variant>
        <vt:i4>4849778</vt:i4>
      </vt:variant>
      <vt:variant>
        <vt:i4>6</vt:i4>
      </vt:variant>
      <vt:variant>
        <vt:i4>0</vt:i4>
      </vt:variant>
      <vt:variant>
        <vt:i4>5</vt:i4>
      </vt:variant>
      <vt:variant>
        <vt:lpwstr>mailto:frank.lehmann@kirche-waedenswil.ch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Gottesdienst-Formular</dc:title>
  <dc:subject>Gottesdienst</dc:subject>
  <dc:creator>frank lehmann</dc:creator>
  <cp:keywords>Gottesdienst</cp:keywords>
  <dc:description>Formular zur Planung von Gottesdiensten (auch von Tauf- und Abendmahls-GDen)</dc:description>
  <cp:lastModifiedBy>frank lehmann</cp:lastModifiedBy>
  <cp:revision>12</cp:revision>
  <dcterms:created xsi:type="dcterms:W3CDTF">2023-02-21T23:19:00Z</dcterms:created>
  <dcterms:modified xsi:type="dcterms:W3CDTF">2023-02-21T23:29:00Z</dcterms:modified>
</cp:coreProperties>
</file>