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0069" w14:textId="119A2268" w:rsidR="009C2B8A" w:rsidRPr="00D87E58" w:rsidRDefault="007F1CD1">
      <w:pPr>
        <w:pStyle w:val="Textkrper"/>
        <w:tabs>
          <w:tab w:val="clear" w:pos="1985"/>
          <w:tab w:val="left" w:pos="241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9C2B8A" w:rsidRPr="00D87E58">
        <w:rPr>
          <w:rFonts w:ascii="Arial" w:hAnsi="Arial" w:cs="Arial"/>
          <w:szCs w:val="24"/>
        </w:rPr>
        <w:t xml:space="preserve">Gottesdienst am </w:t>
      </w:r>
      <w:r w:rsidR="00AC38D8" w:rsidRPr="00D87E58">
        <w:rPr>
          <w:rFonts w:ascii="Arial" w:hAnsi="Arial" w:cs="Arial"/>
          <w:szCs w:val="24"/>
        </w:rPr>
        <w:t xml:space="preserve">26. Dezember 2021 </w:t>
      </w:r>
      <w:r w:rsidR="009C2B8A" w:rsidRPr="00D87E58">
        <w:rPr>
          <w:rFonts w:ascii="Arial" w:hAnsi="Arial" w:cs="Arial"/>
          <w:szCs w:val="24"/>
        </w:rPr>
        <w:t>in Wädenswil um</w:t>
      </w:r>
      <w:r w:rsidR="00CD724A" w:rsidRPr="00D87E58">
        <w:rPr>
          <w:rFonts w:ascii="Arial" w:hAnsi="Arial" w:cs="Arial"/>
          <w:szCs w:val="24"/>
        </w:rPr>
        <w:t xml:space="preserve"> 10 Uhr</w:t>
      </w:r>
    </w:p>
    <w:p w14:paraId="27969756" w14:textId="3E09694A" w:rsidR="009C2B8A" w:rsidRDefault="00CD724A">
      <w:pPr>
        <w:pStyle w:val="Textkrper"/>
        <w:tabs>
          <w:tab w:val="clear" w:pos="1985"/>
          <w:tab w:val="left" w:pos="2410"/>
        </w:tabs>
        <w:rPr>
          <w:rFonts w:ascii="Arial" w:hAnsi="Arial" w:cs="Arial"/>
          <w:szCs w:val="24"/>
        </w:rPr>
      </w:pPr>
      <w:r w:rsidRPr="00D87E58">
        <w:rPr>
          <w:rFonts w:ascii="Arial" w:hAnsi="Arial" w:cs="Arial"/>
          <w:szCs w:val="24"/>
        </w:rPr>
        <w:t>Frieden stiften – zwischen Realität</w:t>
      </w:r>
      <w:r w:rsidR="004E2988" w:rsidRPr="00D87E58">
        <w:rPr>
          <w:rFonts w:ascii="Arial" w:hAnsi="Arial" w:cs="Arial"/>
          <w:szCs w:val="24"/>
        </w:rPr>
        <w:t>en</w:t>
      </w:r>
      <w:r w:rsidRPr="00D87E58">
        <w:rPr>
          <w:rFonts w:ascii="Arial" w:hAnsi="Arial" w:cs="Arial"/>
          <w:szCs w:val="24"/>
        </w:rPr>
        <w:t xml:space="preserve"> und Vision</w:t>
      </w:r>
      <w:r w:rsidR="004E2988" w:rsidRPr="00D87E58">
        <w:rPr>
          <w:rFonts w:ascii="Arial" w:hAnsi="Arial" w:cs="Arial"/>
          <w:szCs w:val="24"/>
        </w:rPr>
        <w:t>en</w:t>
      </w:r>
    </w:p>
    <w:p w14:paraId="202CBF37" w14:textId="07B6E81B" w:rsidR="007F1CD1" w:rsidRPr="00D87E58" w:rsidRDefault="007F1CD1">
      <w:pPr>
        <w:pStyle w:val="Textkrper"/>
        <w:tabs>
          <w:tab w:val="clear" w:pos="1985"/>
          <w:tab w:val="left" w:pos="241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Hinführung – Predigt</w:t>
      </w:r>
    </w:p>
    <w:p w14:paraId="1FCEFA28" w14:textId="77777777" w:rsidR="002D03A3" w:rsidRPr="00D87E58" w:rsidRDefault="002D03A3" w:rsidP="00AC5DF2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46319302" w14:textId="1C482059" w:rsidR="00AC5DF2" w:rsidRPr="00D87E58" w:rsidRDefault="000F549D" w:rsidP="00AC5DF2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br/>
      </w:r>
      <w:r w:rsidR="00AC5DF2" w:rsidRPr="00D87E58">
        <w:rPr>
          <w:rFonts w:ascii="Arial" w:hAnsi="Arial" w:cs="Arial"/>
          <w:i/>
          <w:sz w:val="24"/>
          <w:szCs w:val="24"/>
        </w:rPr>
        <w:t xml:space="preserve">Denn ein Kind ist uns geboren, ein Sohn ist uns gegeben, </w:t>
      </w:r>
      <w:r w:rsidR="004B75AB" w:rsidRPr="00D87E58">
        <w:rPr>
          <w:rFonts w:ascii="Arial" w:hAnsi="Arial" w:cs="Arial"/>
          <w:i/>
          <w:sz w:val="24"/>
          <w:szCs w:val="24"/>
        </w:rPr>
        <w:br/>
      </w:r>
      <w:r w:rsidR="00AC5DF2" w:rsidRPr="00D87E58">
        <w:rPr>
          <w:rFonts w:ascii="Arial" w:hAnsi="Arial" w:cs="Arial"/>
          <w:i/>
          <w:sz w:val="24"/>
          <w:szCs w:val="24"/>
        </w:rPr>
        <w:t xml:space="preserve">und auf seine Schulter ist die Herrschaft gekommen. </w:t>
      </w:r>
      <w:r w:rsidRPr="00D87E58">
        <w:rPr>
          <w:rFonts w:ascii="Arial" w:hAnsi="Arial" w:cs="Arial"/>
          <w:i/>
          <w:sz w:val="24"/>
          <w:szCs w:val="24"/>
        </w:rPr>
        <w:br/>
      </w:r>
      <w:r w:rsidR="00AC5DF2" w:rsidRPr="00D87E58">
        <w:rPr>
          <w:rFonts w:ascii="Arial" w:hAnsi="Arial" w:cs="Arial"/>
          <w:i/>
          <w:sz w:val="24"/>
          <w:szCs w:val="24"/>
        </w:rPr>
        <w:t xml:space="preserve">Und er hat ihm seinen Namen gegeben: </w:t>
      </w:r>
      <w:r w:rsidRPr="00D87E58">
        <w:rPr>
          <w:rFonts w:ascii="Arial" w:hAnsi="Arial" w:cs="Arial"/>
          <w:i/>
          <w:sz w:val="24"/>
          <w:szCs w:val="24"/>
        </w:rPr>
        <w:br/>
      </w:r>
      <w:r w:rsidR="00AC5DF2" w:rsidRPr="00D87E58">
        <w:rPr>
          <w:rFonts w:ascii="Arial" w:hAnsi="Arial" w:cs="Arial"/>
          <w:i/>
          <w:sz w:val="24"/>
          <w:szCs w:val="24"/>
        </w:rPr>
        <w:t>Wunderbarer Ratgeber, Heldengott, Vater für alle Zeit, Friedensfürst.</w:t>
      </w:r>
      <w:r w:rsidR="008A18A7" w:rsidRPr="00D87E58">
        <w:rPr>
          <w:rFonts w:ascii="Arial" w:hAnsi="Arial" w:cs="Arial"/>
          <w:sz w:val="24"/>
          <w:szCs w:val="24"/>
        </w:rPr>
        <w:t xml:space="preserve"> (Jesaja 9, 5)</w:t>
      </w:r>
    </w:p>
    <w:p w14:paraId="64AA635A" w14:textId="3E8D9685" w:rsidR="00E03966" w:rsidRPr="00D87E58" w:rsidRDefault="00E03966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58D43153" w14:textId="2C4B0CD0" w:rsidR="00462554" w:rsidRPr="00D87E58" w:rsidRDefault="00C64BE4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Das ist nicht Weihnachtspoesie …</w:t>
      </w:r>
      <w:r w:rsidR="0090442B">
        <w:rPr>
          <w:rFonts w:ascii="Arial" w:hAnsi="Arial" w:cs="Arial"/>
          <w:sz w:val="24"/>
          <w:szCs w:val="24"/>
        </w:rPr>
        <w:t xml:space="preserve"> </w:t>
      </w:r>
      <w:r w:rsidRPr="00D87E58">
        <w:rPr>
          <w:rFonts w:ascii="Arial" w:hAnsi="Arial" w:cs="Arial"/>
          <w:sz w:val="24"/>
          <w:szCs w:val="24"/>
        </w:rPr>
        <w:t xml:space="preserve">das ist der Prophet Jesaja 700 Jahre </w:t>
      </w:r>
      <w:r w:rsidRPr="00D87E58">
        <w:rPr>
          <w:rFonts w:ascii="Arial" w:hAnsi="Arial" w:cs="Arial"/>
          <w:b/>
          <w:i/>
          <w:sz w:val="24"/>
          <w:szCs w:val="24"/>
          <w:u w:val="single"/>
        </w:rPr>
        <w:t>vor</w:t>
      </w:r>
      <w:r w:rsidRPr="00D87E58">
        <w:rPr>
          <w:rFonts w:ascii="Arial" w:hAnsi="Arial" w:cs="Arial"/>
          <w:sz w:val="24"/>
          <w:szCs w:val="24"/>
        </w:rPr>
        <w:t xml:space="preserve"> Weihnachten!</w:t>
      </w:r>
      <w:r w:rsidRPr="00D87E58">
        <w:rPr>
          <w:rFonts w:ascii="Arial" w:hAnsi="Arial" w:cs="Arial"/>
          <w:sz w:val="24"/>
          <w:szCs w:val="24"/>
        </w:rPr>
        <w:br/>
      </w:r>
    </w:p>
    <w:p w14:paraId="40A23B31" w14:textId="210E92BA" w:rsidR="00E51C58" w:rsidRPr="00D87E58" w:rsidRDefault="00EE55CB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Schon </w:t>
      </w:r>
      <w:r w:rsidR="00603838" w:rsidRPr="00D87E58">
        <w:rPr>
          <w:rFonts w:ascii="Arial" w:hAnsi="Arial" w:cs="Arial"/>
          <w:sz w:val="24"/>
          <w:szCs w:val="24"/>
        </w:rPr>
        <w:t xml:space="preserve">da ist </w:t>
      </w:r>
      <w:r w:rsidR="006F782E" w:rsidRPr="00D87E58">
        <w:rPr>
          <w:rFonts w:ascii="Arial" w:hAnsi="Arial" w:cs="Arial"/>
          <w:sz w:val="24"/>
          <w:szCs w:val="24"/>
        </w:rPr>
        <w:t>das Volk in</w:t>
      </w:r>
      <w:r w:rsidR="009D303D" w:rsidRPr="00D87E58">
        <w:rPr>
          <w:rFonts w:ascii="Arial" w:hAnsi="Arial" w:cs="Arial"/>
          <w:sz w:val="24"/>
          <w:szCs w:val="24"/>
        </w:rPr>
        <w:t xml:space="preserve"> grosser Not</w:t>
      </w:r>
      <w:r w:rsidR="00603838" w:rsidRPr="00D87E58">
        <w:rPr>
          <w:rFonts w:ascii="Arial" w:hAnsi="Arial" w:cs="Arial"/>
          <w:sz w:val="24"/>
          <w:szCs w:val="24"/>
        </w:rPr>
        <w:t>.</w:t>
      </w:r>
      <w:r w:rsidR="004A2207" w:rsidRPr="00D87E58">
        <w:rPr>
          <w:rFonts w:ascii="Arial" w:hAnsi="Arial" w:cs="Arial"/>
          <w:sz w:val="24"/>
          <w:szCs w:val="24"/>
        </w:rPr>
        <w:br/>
      </w:r>
      <w:r w:rsidR="00741E4B" w:rsidRPr="00D87E58">
        <w:rPr>
          <w:rFonts w:ascii="Arial" w:hAnsi="Arial" w:cs="Arial"/>
          <w:sz w:val="24"/>
          <w:szCs w:val="24"/>
        </w:rPr>
        <w:t xml:space="preserve">Jesaja sieht </w:t>
      </w:r>
      <w:r w:rsidR="00603838" w:rsidRPr="00D87E58">
        <w:rPr>
          <w:rFonts w:ascii="Arial" w:hAnsi="Arial" w:cs="Arial"/>
          <w:sz w:val="24"/>
          <w:szCs w:val="24"/>
        </w:rPr>
        <w:t xml:space="preserve">diese Not allerdings </w:t>
      </w:r>
      <w:r w:rsidR="00741E4B" w:rsidRPr="00D87E58">
        <w:rPr>
          <w:rFonts w:ascii="Arial" w:hAnsi="Arial" w:cs="Arial"/>
          <w:sz w:val="24"/>
          <w:szCs w:val="24"/>
        </w:rPr>
        <w:t xml:space="preserve">als gerechte Strafe Gottes - </w:t>
      </w:r>
      <w:r w:rsidR="00741E4B" w:rsidRPr="00D87E58">
        <w:rPr>
          <w:rFonts w:ascii="Arial" w:hAnsi="Arial" w:cs="Arial"/>
          <w:sz w:val="24"/>
          <w:szCs w:val="24"/>
        </w:rPr>
        <w:br/>
      </w:r>
      <w:r w:rsidR="00603838" w:rsidRPr="00D87E58">
        <w:rPr>
          <w:rFonts w:ascii="Arial" w:hAnsi="Arial" w:cs="Arial"/>
          <w:sz w:val="24"/>
          <w:szCs w:val="24"/>
        </w:rPr>
        <w:t xml:space="preserve">gleichzeitig kündigt er </w:t>
      </w:r>
      <w:r w:rsidR="00741E4B" w:rsidRPr="00D87E58">
        <w:rPr>
          <w:rFonts w:ascii="Arial" w:hAnsi="Arial" w:cs="Arial"/>
          <w:sz w:val="24"/>
          <w:szCs w:val="24"/>
        </w:rPr>
        <w:t xml:space="preserve">aber auch </w:t>
      </w:r>
      <w:r w:rsidR="00603838" w:rsidRPr="00D87E58">
        <w:rPr>
          <w:rFonts w:ascii="Arial" w:hAnsi="Arial" w:cs="Arial"/>
          <w:sz w:val="24"/>
          <w:szCs w:val="24"/>
        </w:rPr>
        <w:t xml:space="preserve">schon </w:t>
      </w:r>
      <w:r w:rsidR="00741E4B" w:rsidRPr="00D87E58">
        <w:rPr>
          <w:rFonts w:ascii="Arial" w:hAnsi="Arial" w:cs="Arial"/>
          <w:sz w:val="24"/>
          <w:szCs w:val="24"/>
        </w:rPr>
        <w:t>einen Neuanfang an</w:t>
      </w:r>
      <w:r w:rsidR="00603838" w:rsidRPr="00D87E58">
        <w:rPr>
          <w:rFonts w:ascii="Arial" w:hAnsi="Arial" w:cs="Arial"/>
          <w:sz w:val="24"/>
          <w:szCs w:val="24"/>
        </w:rPr>
        <w:t>.</w:t>
      </w:r>
      <w:r w:rsidR="00AC5DF2" w:rsidRPr="00D87E58">
        <w:rPr>
          <w:rFonts w:ascii="Arial" w:hAnsi="Arial" w:cs="Arial"/>
          <w:sz w:val="24"/>
          <w:szCs w:val="24"/>
        </w:rPr>
        <w:br/>
      </w:r>
      <w:r w:rsidR="00603838" w:rsidRPr="00D87E58">
        <w:rPr>
          <w:rFonts w:ascii="Arial" w:hAnsi="Arial" w:cs="Arial"/>
          <w:sz w:val="24"/>
          <w:szCs w:val="24"/>
        </w:rPr>
        <w:br/>
        <w:t xml:space="preserve">Und die Hoffnung, die da aufbricht, </w:t>
      </w:r>
      <w:r w:rsidR="00E51C58" w:rsidRPr="00D87E58">
        <w:rPr>
          <w:rFonts w:ascii="Arial" w:hAnsi="Arial" w:cs="Arial"/>
          <w:sz w:val="24"/>
          <w:szCs w:val="24"/>
        </w:rPr>
        <w:t>beginnt mit einem Kind.</w:t>
      </w:r>
      <w:r w:rsidR="00D3493C" w:rsidRPr="00D87E58">
        <w:rPr>
          <w:rFonts w:ascii="Arial" w:hAnsi="Arial" w:cs="Arial"/>
          <w:sz w:val="24"/>
          <w:szCs w:val="24"/>
        </w:rPr>
        <w:br/>
        <w:t>Und das Kind ist nicht in erster Linie ein Wesen aus Fleisch und Blut</w:t>
      </w:r>
      <w:r w:rsidR="00D510DE" w:rsidRPr="00D87E58">
        <w:rPr>
          <w:rFonts w:ascii="Arial" w:hAnsi="Arial" w:cs="Arial"/>
          <w:sz w:val="24"/>
          <w:szCs w:val="24"/>
        </w:rPr>
        <w:t>,</w:t>
      </w:r>
      <w:r w:rsidR="00D510DE" w:rsidRPr="00D87E58">
        <w:rPr>
          <w:rFonts w:ascii="Arial" w:hAnsi="Arial" w:cs="Arial"/>
          <w:sz w:val="24"/>
          <w:szCs w:val="24"/>
        </w:rPr>
        <w:br/>
        <w:t>es ist der zart-kleine Beginn von etwas Grossem.</w:t>
      </w:r>
    </w:p>
    <w:p w14:paraId="1257C353" w14:textId="5238F67A" w:rsidR="008D15EF" w:rsidRPr="00D87E58" w:rsidRDefault="00D510DE" w:rsidP="008D15EF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Der Beginn, von etwas, das Nahrung braucht und Raum,</w:t>
      </w:r>
      <w:r w:rsidR="0090442B">
        <w:rPr>
          <w:rFonts w:ascii="Arial" w:hAnsi="Arial" w:cs="Arial"/>
          <w:sz w:val="24"/>
          <w:szCs w:val="24"/>
        </w:rPr>
        <w:t xml:space="preserve"> </w:t>
      </w:r>
      <w:r w:rsidRPr="00D87E58">
        <w:rPr>
          <w:rFonts w:ascii="Arial" w:hAnsi="Arial" w:cs="Arial"/>
          <w:sz w:val="24"/>
          <w:szCs w:val="24"/>
        </w:rPr>
        <w:t xml:space="preserve">damit es wachsen und stark wird. </w:t>
      </w:r>
      <w:r w:rsidR="002A1565" w:rsidRPr="00D87E58">
        <w:rPr>
          <w:rFonts w:ascii="Arial" w:hAnsi="Arial" w:cs="Arial"/>
          <w:sz w:val="24"/>
          <w:szCs w:val="24"/>
        </w:rPr>
        <w:br/>
      </w:r>
      <w:r w:rsidRPr="00D87E58">
        <w:rPr>
          <w:rFonts w:ascii="Arial" w:hAnsi="Arial" w:cs="Arial"/>
          <w:sz w:val="24"/>
          <w:szCs w:val="24"/>
        </w:rPr>
        <w:t xml:space="preserve">Wie </w:t>
      </w:r>
      <w:r w:rsidR="002A1565" w:rsidRPr="00D87E58">
        <w:rPr>
          <w:rFonts w:ascii="Arial" w:hAnsi="Arial" w:cs="Arial"/>
          <w:sz w:val="24"/>
          <w:szCs w:val="24"/>
        </w:rPr>
        <w:t>es auch mit Visionen, Träumen, Utopien ist.</w:t>
      </w:r>
      <w:r w:rsidR="0090442B">
        <w:rPr>
          <w:rFonts w:ascii="Arial" w:hAnsi="Arial" w:cs="Arial"/>
          <w:sz w:val="24"/>
          <w:szCs w:val="24"/>
        </w:rPr>
        <w:t xml:space="preserve"> </w:t>
      </w:r>
      <w:r w:rsidR="004A2207" w:rsidRPr="00D87E58">
        <w:rPr>
          <w:rFonts w:ascii="Arial" w:hAnsi="Arial" w:cs="Arial"/>
          <w:sz w:val="24"/>
          <w:szCs w:val="24"/>
        </w:rPr>
        <w:t>Denn alles beginnt mal im Kleinen:</w:t>
      </w:r>
      <w:r w:rsidR="004A2207" w:rsidRPr="00D87E58">
        <w:rPr>
          <w:rFonts w:ascii="Arial" w:hAnsi="Arial" w:cs="Arial"/>
          <w:sz w:val="24"/>
          <w:szCs w:val="24"/>
        </w:rPr>
        <w:br/>
      </w:r>
      <w:r w:rsidR="009A21B2" w:rsidRPr="00D87E58">
        <w:rPr>
          <w:rFonts w:ascii="Arial" w:hAnsi="Arial" w:cs="Arial"/>
          <w:sz w:val="24"/>
          <w:szCs w:val="24"/>
        </w:rPr>
        <w:br/>
      </w:r>
      <w:r w:rsidR="008D15EF" w:rsidRPr="00D87E58">
        <w:rPr>
          <w:rFonts w:ascii="Arial" w:hAnsi="Arial" w:cs="Arial"/>
          <w:i/>
          <w:sz w:val="24"/>
          <w:szCs w:val="24"/>
        </w:rPr>
        <w:t xml:space="preserve">Denn ein Kind ist uns geboren, ein Sohn ist uns gegeben, </w:t>
      </w:r>
      <w:r w:rsidR="009A21B2" w:rsidRPr="00D87E58">
        <w:rPr>
          <w:rFonts w:ascii="Arial" w:hAnsi="Arial" w:cs="Arial"/>
          <w:i/>
          <w:sz w:val="24"/>
          <w:szCs w:val="24"/>
        </w:rPr>
        <w:br/>
      </w:r>
      <w:r w:rsidR="008D15EF" w:rsidRPr="00D87E58">
        <w:rPr>
          <w:rFonts w:ascii="Arial" w:hAnsi="Arial" w:cs="Arial"/>
          <w:i/>
          <w:sz w:val="24"/>
          <w:szCs w:val="24"/>
        </w:rPr>
        <w:t xml:space="preserve">und auf seine Schulter ist die Herrschaft gekommen. </w:t>
      </w:r>
      <w:r w:rsidR="008A18A7" w:rsidRPr="00D87E58">
        <w:rPr>
          <w:rFonts w:ascii="Arial" w:hAnsi="Arial" w:cs="Arial"/>
          <w:i/>
          <w:sz w:val="24"/>
          <w:szCs w:val="24"/>
        </w:rPr>
        <w:t xml:space="preserve">… </w:t>
      </w:r>
      <w:r w:rsidR="008D15EF" w:rsidRPr="00D87E58">
        <w:rPr>
          <w:rFonts w:ascii="Arial" w:hAnsi="Arial" w:cs="Arial"/>
          <w:i/>
          <w:sz w:val="24"/>
          <w:szCs w:val="24"/>
        </w:rPr>
        <w:t>Vater für alle Zeit, Friedensfürst.</w:t>
      </w:r>
      <w:r w:rsidR="008A18A7" w:rsidRPr="00D87E58">
        <w:rPr>
          <w:rFonts w:ascii="Arial" w:hAnsi="Arial" w:cs="Arial"/>
          <w:i/>
          <w:sz w:val="24"/>
          <w:szCs w:val="24"/>
        </w:rPr>
        <w:t xml:space="preserve">  </w:t>
      </w:r>
    </w:p>
    <w:p w14:paraId="3FF02151" w14:textId="4FA4217D" w:rsidR="00B03D32" w:rsidRPr="00D87E58" w:rsidRDefault="00F801C1" w:rsidP="002A1565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br/>
      </w:r>
      <w:r w:rsidR="00E51C58" w:rsidRPr="00D87E58">
        <w:rPr>
          <w:rFonts w:ascii="Arial" w:hAnsi="Arial" w:cs="Arial"/>
          <w:sz w:val="24"/>
          <w:szCs w:val="24"/>
        </w:rPr>
        <w:t>Jedes Volk wünscht</w:t>
      </w:r>
      <w:r w:rsidRPr="00D87E58">
        <w:rPr>
          <w:rFonts w:ascii="Arial" w:hAnsi="Arial" w:cs="Arial"/>
          <w:sz w:val="24"/>
          <w:szCs w:val="24"/>
        </w:rPr>
        <w:t xml:space="preserve"> sich Könige und Herrscher,</w:t>
      </w:r>
      <w:r w:rsidR="0090442B">
        <w:rPr>
          <w:rFonts w:ascii="Arial" w:hAnsi="Arial" w:cs="Arial"/>
          <w:sz w:val="24"/>
          <w:szCs w:val="24"/>
        </w:rPr>
        <w:t xml:space="preserve"> </w:t>
      </w:r>
      <w:r w:rsidR="00293B36" w:rsidRPr="00D87E58">
        <w:rPr>
          <w:rFonts w:ascii="Arial" w:hAnsi="Arial" w:cs="Arial"/>
          <w:sz w:val="24"/>
          <w:szCs w:val="24"/>
        </w:rPr>
        <w:t xml:space="preserve">die so regieren, </w:t>
      </w:r>
      <w:r w:rsidR="00293B36" w:rsidRPr="00D87E58">
        <w:rPr>
          <w:rFonts w:ascii="Arial" w:hAnsi="Arial" w:cs="Arial"/>
          <w:sz w:val="24"/>
          <w:szCs w:val="24"/>
        </w:rPr>
        <w:br/>
        <w:t xml:space="preserve">dass das Volk in Frieden und Wohlstand leben </w:t>
      </w:r>
      <w:r w:rsidR="00702708" w:rsidRPr="00D87E58">
        <w:rPr>
          <w:rFonts w:ascii="Arial" w:hAnsi="Arial" w:cs="Arial"/>
          <w:sz w:val="24"/>
          <w:szCs w:val="24"/>
        </w:rPr>
        <w:t>kann</w:t>
      </w:r>
      <w:r w:rsidR="00293B36" w:rsidRPr="00D87E58">
        <w:rPr>
          <w:rFonts w:ascii="Arial" w:hAnsi="Arial" w:cs="Arial"/>
          <w:sz w:val="24"/>
          <w:szCs w:val="24"/>
        </w:rPr>
        <w:t>.</w:t>
      </w:r>
      <w:r w:rsidR="00293B36" w:rsidRPr="00D87E58">
        <w:rPr>
          <w:rFonts w:ascii="Arial" w:hAnsi="Arial" w:cs="Arial"/>
          <w:sz w:val="24"/>
          <w:szCs w:val="24"/>
        </w:rPr>
        <w:br/>
      </w:r>
      <w:r w:rsidR="00A27319" w:rsidRPr="00D87E58">
        <w:rPr>
          <w:rFonts w:ascii="Arial" w:hAnsi="Arial" w:cs="Arial"/>
          <w:sz w:val="24"/>
          <w:szCs w:val="24"/>
        </w:rPr>
        <w:t>Offensichtlich ist der Prophet mit der jetzigen Regierung nicht zufrieden.</w:t>
      </w:r>
      <w:r w:rsidR="00293B36" w:rsidRPr="00D87E58">
        <w:rPr>
          <w:rFonts w:ascii="Arial" w:hAnsi="Arial" w:cs="Arial"/>
          <w:sz w:val="24"/>
          <w:szCs w:val="24"/>
        </w:rPr>
        <w:br/>
      </w:r>
    </w:p>
    <w:p w14:paraId="4EE7FA16" w14:textId="66A59ACA" w:rsidR="00165C02" w:rsidRPr="00D87E58" w:rsidRDefault="00293B36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D</w:t>
      </w:r>
      <w:r w:rsidR="00DD1507" w:rsidRPr="00D87E58">
        <w:rPr>
          <w:rFonts w:ascii="Arial" w:hAnsi="Arial" w:cs="Arial"/>
          <w:sz w:val="24"/>
          <w:szCs w:val="24"/>
        </w:rPr>
        <w:t>och</w:t>
      </w:r>
      <w:r w:rsidRPr="00D87E58">
        <w:rPr>
          <w:rFonts w:ascii="Arial" w:hAnsi="Arial" w:cs="Arial"/>
          <w:sz w:val="24"/>
          <w:szCs w:val="24"/>
        </w:rPr>
        <w:t xml:space="preserve"> </w:t>
      </w:r>
      <w:r w:rsidR="00A27319" w:rsidRPr="00D87E58">
        <w:rPr>
          <w:rFonts w:ascii="Arial" w:hAnsi="Arial" w:cs="Arial"/>
          <w:sz w:val="24"/>
          <w:szCs w:val="24"/>
        </w:rPr>
        <w:t>ein neuer König, ein neuer</w:t>
      </w:r>
      <w:r w:rsidRPr="00D87E58">
        <w:rPr>
          <w:rFonts w:ascii="Arial" w:hAnsi="Arial" w:cs="Arial"/>
          <w:sz w:val="24"/>
          <w:szCs w:val="24"/>
        </w:rPr>
        <w:t xml:space="preserve"> </w:t>
      </w:r>
      <w:r w:rsidR="00867B8A" w:rsidRPr="00D87E58">
        <w:rPr>
          <w:rFonts w:ascii="Arial" w:hAnsi="Arial" w:cs="Arial"/>
          <w:sz w:val="24"/>
          <w:szCs w:val="24"/>
        </w:rPr>
        <w:t>Gesalbte</w:t>
      </w:r>
      <w:r w:rsidR="00A27319" w:rsidRPr="00D87E58">
        <w:rPr>
          <w:rFonts w:ascii="Arial" w:hAnsi="Arial" w:cs="Arial"/>
          <w:sz w:val="24"/>
          <w:szCs w:val="24"/>
        </w:rPr>
        <w:t>r ist</w:t>
      </w:r>
      <w:r w:rsidR="00867B8A" w:rsidRPr="00D87E58">
        <w:rPr>
          <w:rFonts w:ascii="Arial" w:hAnsi="Arial" w:cs="Arial"/>
          <w:sz w:val="24"/>
          <w:szCs w:val="24"/>
        </w:rPr>
        <w:t xml:space="preserve"> bereits geboren</w:t>
      </w:r>
      <w:r w:rsidR="00A27319" w:rsidRPr="00D87E58">
        <w:rPr>
          <w:rFonts w:ascii="Arial" w:hAnsi="Arial" w:cs="Arial"/>
          <w:sz w:val="24"/>
          <w:szCs w:val="24"/>
        </w:rPr>
        <w:t>:</w:t>
      </w:r>
      <w:r w:rsidR="00867B8A" w:rsidRPr="00D87E58">
        <w:rPr>
          <w:rFonts w:ascii="Arial" w:hAnsi="Arial" w:cs="Arial"/>
          <w:sz w:val="24"/>
          <w:szCs w:val="24"/>
        </w:rPr>
        <w:br/>
      </w:r>
      <w:r w:rsidR="00A27319" w:rsidRPr="00D87E58">
        <w:rPr>
          <w:rFonts w:ascii="Arial" w:hAnsi="Arial" w:cs="Arial"/>
          <w:sz w:val="24"/>
          <w:szCs w:val="24"/>
        </w:rPr>
        <w:t xml:space="preserve">Er braucht </w:t>
      </w:r>
      <w:r w:rsidR="00867B8A" w:rsidRPr="00D87E58">
        <w:rPr>
          <w:rFonts w:ascii="Arial" w:hAnsi="Arial" w:cs="Arial"/>
          <w:sz w:val="24"/>
          <w:szCs w:val="24"/>
        </w:rPr>
        <w:t xml:space="preserve">also bloss noch zu wachsen, das verkündet Jesaja </w:t>
      </w:r>
      <w:r w:rsidR="00165C02" w:rsidRPr="00D87E58">
        <w:rPr>
          <w:rFonts w:ascii="Arial" w:hAnsi="Arial" w:cs="Arial"/>
          <w:sz w:val="24"/>
          <w:szCs w:val="24"/>
        </w:rPr>
        <w:t>seinem leidenden Volk</w:t>
      </w:r>
      <w:r w:rsidR="009B3358" w:rsidRPr="00D87E58">
        <w:rPr>
          <w:rFonts w:ascii="Arial" w:hAnsi="Arial" w:cs="Arial"/>
          <w:sz w:val="24"/>
          <w:szCs w:val="24"/>
        </w:rPr>
        <w:t>,</w:t>
      </w:r>
      <w:r w:rsidR="009B3358" w:rsidRPr="00D87E58">
        <w:rPr>
          <w:rFonts w:ascii="Arial" w:hAnsi="Arial" w:cs="Arial"/>
          <w:sz w:val="24"/>
          <w:szCs w:val="24"/>
        </w:rPr>
        <w:br/>
        <w:t>alles beginnt im Kleinen</w:t>
      </w:r>
      <w:r w:rsidR="00165C02" w:rsidRPr="00D87E58">
        <w:rPr>
          <w:rFonts w:ascii="Arial" w:hAnsi="Arial" w:cs="Arial"/>
          <w:sz w:val="24"/>
          <w:szCs w:val="24"/>
        </w:rPr>
        <w:t>.</w:t>
      </w:r>
    </w:p>
    <w:p w14:paraId="169EB120" w14:textId="77777777" w:rsidR="00165C02" w:rsidRPr="00D87E58" w:rsidRDefault="00165C02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34EFEB86" w14:textId="23E8C8A9" w:rsidR="009E4AA2" w:rsidRPr="00D87E58" w:rsidRDefault="009B335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G</w:t>
      </w:r>
      <w:r w:rsidR="00165C02" w:rsidRPr="00D87E58">
        <w:rPr>
          <w:rFonts w:ascii="Arial" w:hAnsi="Arial" w:cs="Arial"/>
          <w:sz w:val="24"/>
          <w:szCs w:val="24"/>
        </w:rPr>
        <w:t>ut 700 Jahre später haben die ersten Christen diese</w:t>
      </w:r>
      <w:r w:rsidRPr="00D87E58">
        <w:rPr>
          <w:rFonts w:ascii="Arial" w:hAnsi="Arial" w:cs="Arial"/>
          <w:sz w:val="24"/>
          <w:szCs w:val="24"/>
        </w:rPr>
        <w:t>s Wort</w:t>
      </w:r>
      <w:r w:rsidRPr="00D87E58">
        <w:rPr>
          <w:rFonts w:ascii="Arial" w:hAnsi="Arial" w:cs="Arial"/>
          <w:sz w:val="24"/>
          <w:szCs w:val="24"/>
        </w:rPr>
        <w:br/>
      </w:r>
      <w:r w:rsidR="00165C02" w:rsidRPr="00D87E58">
        <w:rPr>
          <w:rFonts w:ascii="Arial" w:hAnsi="Arial" w:cs="Arial"/>
          <w:sz w:val="24"/>
          <w:szCs w:val="24"/>
        </w:rPr>
        <w:t>auf den Menschen Jesus von Nazareth bezogen</w:t>
      </w:r>
      <w:r w:rsidR="00AB5A10">
        <w:rPr>
          <w:rFonts w:ascii="Arial" w:hAnsi="Arial" w:cs="Arial"/>
          <w:sz w:val="24"/>
          <w:szCs w:val="24"/>
        </w:rPr>
        <w:t xml:space="preserve"> </w:t>
      </w:r>
      <w:r w:rsidR="006A31AC" w:rsidRPr="00D87E58">
        <w:rPr>
          <w:rFonts w:ascii="Arial" w:hAnsi="Arial" w:cs="Arial"/>
          <w:sz w:val="24"/>
          <w:szCs w:val="24"/>
        </w:rPr>
        <w:t>und alle Hoffnung auf ihn gelegt.</w:t>
      </w:r>
      <w:r w:rsidR="006A31AC" w:rsidRPr="00D87E58">
        <w:rPr>
          <w:rFonts w:ascii="Arial" w:hAnsi="Arial" w:cs="Arial"/>
          <w:sz w:val="24"/>
          <w:szCs w:val="24"/>
        </w:rPr>
        <w:br/>
      </w:r>
      <w:r w:rsidR="009E4AA2" w:rsidRPr="00D87E58">
        <w:rPr>
          <w:rFonts w:ascii="Arial" w:hAnsi="Arial" w:cs="Arial"/>
          <w:sz w:val="24"/>
          <w:szCs w:val="24"/>
        </w:rPr>
        <w:t>Er soll die ungerechten Herrschaften dieser Welt</w:t>
      </w:r>
      <w:r w:rsidR="009E4AA2" w:rsidRPr="00D87E58">
        <w:rPr>
          <w:rFonts w:ascii="Arial" w:hAnsi="Arial" w:cs="Arial"/>
          <w:sz w:val="24"/>
          <w:szCs w:val="24"/>
        </w:rPr>
        <w:br/>
        <w:t xml:space="preserve">durch eine Herrschaft ablösen, die dem Willen Gottes entspricht, </w:t>
      </w:r>
    </w:p>
    <w:p w14:paraId="57DCA6F4" w14:textId="6F7103E8" w:rsidR="00A5090C" w:rsidRPr="00D87E58" w:rsidRDefault="009E4AA2" w:rsidP="00A5090C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wo alle Menschen in Frieden und Gerechtigkeit leben können.</w:t>
      </w:r>
      <w:r w:rsidR="00A44FD2" w:rsidRPr="00D87E58">
        <w:rPr>
          <w:rFonts w:ascii="Arial" w:hAnsi="Arial" w:cs="Arial"/>
          <w:sz w:val="24"/>
          <w:szCs w:val="24"/>
        </w:rPr>
        <w:br/>
      </w:r>
      <w:r w:rsidR="00A44FD2" w:rsidRPr="00D87E58">
        <w:rPr>
          <w:rFonts w:ascii="Arial" w:hAnsi="Arial" w:cs="Arial"/>
          <w:sz w:val="24"/>
          <w:szCs w:val="24"/>
        </w:rPr>
        <w:br/>
      </w:r>
      <w:r w:rsidR="00A5090C" w:rsidRPr="00D87E58">
        <w:rPr>
          <w:rFonts w:ascii="Arial" w:hAnsi="Arial" w:cs="Arial"/>
          <w:sz w:val="24"/>
          <w:szCs w:val="24"/>
        </w:rPr>
        <w:t>Der Titel für einen König war in diesen Zeiten ‘Gesalbter’,</w:t>
      </w:r>
    </w:p>
    <w:p w14:paraId="5DAFD1D1" w14:textId="0973E8EA" w:rsidR="00A5090C" w:rsidRPr="00D87E58" w:rsidRDefault="00A5090C" w:rsidP="00A5090C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oder hebräisch ‘Messias’ oder griechisch ‘Christus’.</w:t>
      </w:r>
    </w:p>
    <w:p w14:paraId="563D44B1" w14:textId="6774D43B" w:rsidR="00E03966" w:rsidRPr="00D87E58" w:rsidRDefault="00E87B82" w:rsidP="00B03D32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So kam Jesus zu seinen Titeln: ‘Jesus Christus’.</w:t>
      </w:r>
      <w:r w:rsidRPr="00D87E58">
        <w:rPr>
          <w:rFonts w:ascii="Arial" w:hAnsi="Arial" w:cs="Arial"/>
          <w:sz w:val="24"/>
          <w:szCs w:val="24"/>
        </w:rPr>
        <w:br/>
        <w:t xml:space="preserve">Auf ihm lag </w:t>
      </w:r>
      <w:proofErr w:type="spellStart"/>
      <w:proofErr w:type="gramStart"/>
      <w:r w:rsidRPr="00D87E58">
        <w:rPr>
          <w:rFonts w:ascii="Arial" w:hAnsi="Arial" w:cs="Arial"/>
          <w:sz w:val="24"/>
          <w:szCs w:val="24"/>
        </w:rPr>
        <w:t>soviel</w:t>
      </w:r>
      <w:proofErr w:type="spellEnd"/>
      <w:proofErr w:type="gramEnd"/>
      <w:r w:rsidRPr="00D87E58">
        <w:rPr>
          <w:rFonts w:ascii="Arial" w:hAnsi="Arial" w:cs="Arial"/>
          <w:sz w:val="24"/>
          <w:szCs w:val="24"/>
        </w:rPr>
        <w:t xml:space="preserve"> Hoffnung und Erwartung!</w:t>
      </w:r>
      <w:r w:rsidR="00AB5A10">
        <w:rPr>
          <w:rFonts w:ascii="Arial" w:hAnsi="Arial" w:cs="Arial"/>
          <w:sz w:val="24"/>
          <w:szCs w:val="24"/>
        </w:rPr>
        <w:t xml:space="preserve"> Zuviel vielleicht?</w:t>
      </w:r>
      <w:r w:rsidR="009E4AA2" w:rsidRPr="00D87E58">
        <w:rPr>
          <w:rFonts w:ascii="Arial" w:hAnsi="Arial" w:cs="Arial"/>
          <w:sz w:val="24"/>
          <w:szCs w:val="24"/>
        </w:rPr>
        <w:br/>
      </w:r>
    </w:p>
    <w:p w14:paraId="504C95BF" w14:textId="6618628B" w:rsidR="001269E1" w:rsidRPr="00D87E58" w:rsidRDefault="001269E1">
      <w:pPr>
        <w:rPr>
          <w:rFonts w:ascii="Arial" w:hAnsi="Arial" w:cs="Arial"/>
          <w:sz w:val="24"/>
          <w:szCs w:val="24"/>
        </w:rPr>
      </w:pPr>
    </w:p>
    <w:p w14:paraId="3F32AB32" w14:textId="77777777" w:rsidR="00242DF3" w:rsidRDefault="00242DF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BF9E431" w14:textId="50895299" w:rsidR="000A61EE" w:rsidRPr="00744217" w:rsidRDefault="009C2B8A" w:rsidP="000A61EE">
      <w:pPr>
        <w:tabs>
          <w:tab w:val="left" w:pos="2410"/>
        </w:tabs>
        <w:rPr>
          <w:rFonts w:ascii="Arial" w:hAnsi="Arial" w:cs="Arial"/>
          <w:b/>
          <w:bCs/>
          <w:sz w:val="24"/>
          <w:szCs w:val="24"/>
        </w:rPr>
      </w:pPr>
      <w:r w:rsidRPr="00744217">
        <w:rPr>
          <w:rFonts w:ascii="Arial" w:hAnsi="Arial" w:cs="Arial"/>
          <w:b/>
          <w:bCs/>
          <w:sz w:val="24"/>
          <w:szCs w:val="24"/>
        </w:rPr>
        <w:lastRenderedPageBreak/>
        <w:t>Predigt</w:t>
      </w:r>
      <w:r w:rsidRPr="00744217">
        <w:rPr>
          <w:rFonts w:ascii="Arial" w:hAnsi="Arial" w:cs="Arial"/>
          <w:b/>
          <w:bCs/>
          <w:sz w:val="24"/>
          <w:szCs w:val="24"/>
        </w:rPr>
        <w:tab/>
      </w:r>
      <w:r w:rsidR="000A61EE" w:rsidRPr="00744217">
        <w:rPr>
          <w:rFonts w:ascii="Arial" w:hAnsi="Arial" w:cs="Arial"/>
          <w:b/>
          <w:bCs/>
          <w:sz w:val="24"/>
          <w:szCs w:val="24"/>
        </w:rPr>
        <w:t>Friedenstiften - zwischen Realitäten und Visionen.</w:t>
      </w:r>
    </w:p>
    <w:p w14:paraId="6CB409C2" w14:textId="232BB915" w:rsidR="000A61EE" w:rsidRPr="00D87E58" w:rsidRDefault="000A61EE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1C953022" w14:textId="342546BA" w:rsidR="009A156D" w:rsidRPr="00D87E58" w:rsidRDefault="009A156D" w:rsidP="009A156D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>Euch wurde heute der Retter geboren, der Gesalbte, der Herr, in der Stadt Davids.</w:t>
      </w:r>
    </w:p>
    <w:p w14:paraId="69D3F8B2" w14:textId="7C50D1DA" w:rsidR="00BE18E4" w:rsidRPr="00D87E58" w:rsidRDefault="009A156D" w:rsidP="009A156D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 xml:space="preserve">Ehre sei Gott in der Höhe und Friede auf Erden </w:t>
      </w:r>
      <w:r w:rsidR="007377E9" w:rsidRPr="00D87E58">
        <w:rPr>
          <w:rFonts w:ascii="Arial" w:hAnsi="Arial" w:cs="Arial"/>
          <w:i/>
          <w:iCs/>
          <w:sz w:val="24"/>
          <w:szCs w:val="24"/>
        </w:rPr>
        <w:br/>
      </w:r>
      <w:r w:rsidRPr="00D87E58">
        <w:rPr>
          <w:rFonts w:ascii="Arial" w:hAnsi="Arial" w:cs="Arial"/>
          <w:i/>
          <w:iCs/>
          <w:sz w:val="24"/>
          <w:szCs w:val="24"/>
        </w:rPr>
        <w:t xml:space="preserve">unter den Menschen seines </w:t>
      </w:r>
      <w:proofErr w:type="gramStart"/>
      <w:r w:rsidRPr="00D87E58">
        <w:rPr>
          <w:rFonts w:ascii="Arial" w:hAnsi="Arial" w:cs="Arial"/>
          <w:i/>
          <w:iCs/>
          <w:sz w:val="24"/>
          <w:szCs w:val="24"/>
        </w:rPr>
        <w:t>Wohlgefallens.</w:t>
      </w:r>
      <w:r w:rsidR="00E36D9D" w:rsidRPr="00D87E58">
        <w:rPr>
          <w:rFonts w:ascii="Arial" w:hAnsi="Arial" w:cs="Arial"/>
          <w:iCs/>
          <w:sz w:val="24"/>
          <w:szCs w:val="24"/>
        </w:rPr>
        <w:t>(</w:t>
      </w:r>
      <w:proofErr w:type="gramEnd"/>
      <w:r w:rsidR="00E36D9D" w:rsidRPr="00D87E58">
        <w:rPr>
          <w:rFonts w:ascii="Arial" w:hAnsi="Arial" w:cs="Arial"/>
          <w:iCs/>
          <w:sz w:val="24"/>
          <w:szCs w:val="24"/>
        </w:rPr>
        <w:t>Lukas 2, 11.14</w:t>
      </w:r>
      <w:r w:rsidR="00E36D9D" w:rsidRPr="00D87E58">
        <w:rPr>
          <w:rFonts w:ascii="Arial" w:hAnsi="Arial" w:cs="Arial"/>
          <w:sz w:val="24"/>
          <w:szCs w:val="24"/>
        </w:rPr>
        <w:t>)</w:t>
      </w:r>
    </w:p>
    <w:p w14:paraId="75BFD732" w14:textId="604ED75D" w:rsidR="00BE18E4" w:rsidRPr="00D87E58" w:rsidRDefault="00BE18E4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4BA90405" w14:textId="30405712" w:rsidR="007377E9" w:rsidRPr="00D87E58" w:rsidRDefault="007377E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Welch grosse Worte der Evangelist Lukas da seinen Engeln in den Mund legt</w:t>
      </w:r>
      <w:r w:rsidR="00331F1F" w:rsidRPr="00D87E58">
        <w:rPr>
          <w:rFonts w:ascii="Arial" w:hAnsi="Arial" w:cs="Arial"/>
          <w:sz w:val="24"/>
          <w:szCs w:val="24"/>
        </w:rPr>
        <w:t>!</w:t>
      </w:r>
      <w:r w:rsidR="00331F1F" w:rsidRPr="00D87E58">
        <w:rPr>
          <w:rFonts w:ascii="Arial" w:hAnsi="Arial" w:cs="Arial"/>
          <w:sz w:val="24"/>
          <w:szCs w:val="24"/>
        </w:rPr>
        <w:br/>
      </w:r>
      <w:r w:rsidR="00331F1F" w:rsidRPr="00D87E58">
        <w:rPr>
          <w:rFonts w:ascii="Arial" w:hAnsi="Arial" w:cs="Arial"/>
          <w:sz w:val="24"/>
          <w:szCs w:val="24"/>
        </w:rPr>
        <w:br/>
      </w:r>
      <w:r w:rsidR="006E4753" w:rsidRPr="00D87E58">
        <w:rPr>
          <w:rFonts w:ascii="Arial" w:hAnsi="Arial" w:cs="Arial"/>
          <w:sz w:val="24"/>
          <w:szCs w:val="24"/>
        </w:rPr>
        <w:t>Aber ich</w:t>
      </w:r>
      <w:r w:rsidR="00331F1F" w:rsidRPr="00D87E58">
        <w:rPr>
          <w:rFonts w:ascii="Arial" w:hAnsi="Arial" w:cs="Arial"/>
          <w:sz w:val="24"/>
          <w:szCs w:val="24"/>
        </w:rPr>
        <w:t xml:space="preserve"> </w:t>
      </w:r>
      <w:r w:rsidR="00BA7972" w:rsidRPr="00D87E58">
        <w:rPr>
          <w:rFonts w:ascii="Arial" w:hAnsi="Arial" w:cs="Arial"/>
          <w:sz w:val="24"/>
          <w:szCs w:val="24"/>
        </w:rPr>
        <w:t xml:space="preserve">höre und singe </w:t>
      </w:r>
      <w:r w:rsidR="006E4753" w:rsidRPr="00D87E58">
        <w:rPr>
          <w:rFonts w:ascii="Arial" w:hAnsi="Arial" w:cs="Arial"/>
          <w:sz w:val="24"/>
          <w:szCs w:val="24"/>
        </w:rPr>
        <w:t>sie</w:t>
      </w:r>
      <w:r w:rsidR="00BA7972" w:rsidRPr="00D87E58">
        <w:rPr>
          <w:rFonts w:ascii="Arial" w:hAnsi="Arial" w:cs="Arial"/>
          <w:sz w:val="24"/>
          <w:szCs w:val="24"/>
        </w:rPr>
        <w:t xml:space="preserve"> sehr gern</w:t>
      </w:r>
      <w:r w:rsidR="006E4753" w:rsidRPr="00D87E58">
        <w:rPr>
          <w:rFonts w:ascii="Arial" w:hAnsi="Arial" w:cs="Arial"/>
          <w:sz w:val="24"/>
          <w:szCs w:val="24"/>
        </w:rPr>
        <w:t xml:space="preserve"> </w:t>
      </w:r>
      <w:r w:rsidR="00BA7972" w:rsidRPr="00D87E58">
        <w:rPr>
          <w:rFonts w:ascii="Arial" w:hAnsi="Arial" w:cs="Arial"/>
          <w:sz w:val="24"/>
          <w:szCs w:val="24"/>
        </w:rPr>
        <w:t>‘der Engel helle Lieder</w:t>
      </w:r>
      <w:r w:rsidR="00C85091" w:rsidRPr="00D87E58">
        <w:rPr>
          <w:rFonts w:ascii="Arial" w:hAnsi="Arial" w:cs="Arial"/>
          <w:sz w:val="24"/>
          <w:szCs w:val="24"/>
        </w:rPr>
        <w:t>’</w:t>
      </w:r>
      <w:r w:rsidR="00744217">
        <w:rPr>
          <w:rFonts w:ascii="Arial" w:hAnsi="Arial" w:cs="Arial"/>
          <w:sz w:val="24"/>
          <w:szCs w:val="24"/>
        </w:rPr>
        <w:br/>
      </w:r>
      <w:r w:rsidR="00BA7972" w:rsidRPr="00D87E58">
        <w:rPr>
          <w:rFonts w:ascii="Arial" w:hAnsi="Arial" w:cs="Arial"/>
          <w:sz w:val="24"/>
          <w:szCs w:val="24"/>
        </w:rPr>
        <w:t xml:space="preserve">mit </w:t>
      </w:r>
      <w:r w:rsidR="00C85091" w:rsidRPr="00D87E58">
        <w:rPr>
          <w:rFonts w:ascii="Arial" w:hAnsi="Arial" w:cs="Arial"/>
          <w:sz w:val="24"/>
          <w:szCs w:val="24"/>
        </w:rPr>
        <w:t>ihrem</w:t>
      </w:r>
      <w:r w:rsidR="00BA7972" w:rsidRPr="00D87E58">
        <w:rPr>
          <w:rFonts w:ascii="Arial" w:hAnsi="Arial" w:cs="Arial"/>
          <w:sz w:val="24"/>
          <w:szCs w:val="24"/>
        </w:rPr>
        <w:t xml:space="preserve"> nicht-endenden ‘Gloria</w:t>
      </w:r>
      <w:r w:rsidR="00E36D9D" w:rsidRPr="00D87E58">
        <w:rPr>
          <w:rFonts w:ascii="Arial" w:hAnsi="Arial" w:cs="Arial"/>
          <w:sz w:val="24"/>
          <w:szCs w:val="24"/>
        </w:rPr>
        <w:t>’.</w:t>
      </w:r>
    </w:p>
    <w:p w14:paraId="377AE383" w14:textId="382B9806" w:rsidR="00E36D9D" w:rsidRPr="00D87E58" w:rsidRDefault="00E36D9D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****</w:t>
      </w:r>
      <w:r w:rsidRPr="00D87E58">
        <w:rPr>
          <w:rFonts w:ascii="Arial" w:hAnsi="Arial" w:cs="Arial"/>
          <w:sz w:val="24"/>
          <w:szCs w:val="24"/>
        </w:rPr>
        <w:br/>
        <w:t xml:space="preserve">Der </w:t>
      </w:r>
      <w:r w:rsidR="00C85091" w:rsidRPr="00D87E58">
        <w:rPr>
          <w:rFonts w:ascii="Arial" w:hAnsi="Arial" w:cs="Arial"/>
          <w:sz w:val="24"/>
          <w:szCs w:val="24"/>
        </w:rPr>
        <w:t>Evangelist Johannes bleibt da viel nüchterner:</w:t>
      </w:r>
    </w:p>
    <w:p w14:paraId="1ED97EB0" w14:textId="0914F3C0" w:rsidR="007377E9" w:rsidRPr="00D87E58" w:rsidRDefault="003A0F5F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Kein Baby im Stall, </w:t>
      </w:r>
      <w:proofErr w:type="gramStart"/>
      <w:r w:rsidRPr="00D87E58">
        <w:rPr>
          <w:rFonts w:ascii="Arial" w:hAnsi="Arial" w:cs="Arial"/>
          <w:sz w:val="24"/>
          <w:szCs w:val="24"/>
        </w:rPr>
        <w:t>keine Hirte</w:t>
      </w:r>
      <w:proofErr w:type="gramEnd"/>
      <w:r w:rsidRPr="00D87E58">
        <w:rPr>
          <w:rFonts w:ascii="Arial" w:hAnsi="Arial" w:cs="Arial"/>
          <w:sz w:val="24"/>
          <w:szCs w:val="24"/>
        </w:rPr>
        <w:t xml:space="preserve"> und Könige</w:t>
      </w:r>
      <w:r w:rsidR="00A417BF" w:rsidRPr="00D87E58">
        <w:rPr>
          <w:rFonts w:ascii="Arial" w:hAnsi="Arial" w:cs="Arial"/>
          <w:sz w:val="24"/>
          <w:szCs w:val="24"/>
        </w:rPr>
        <w:t>;</w:t>
      </w:r>
      <w:r w:rsidR="00744217">
        <w:rPr>
          <w:rFonts w:ascii="Arial" w:hAnsi="Arial" w:cs="Arial"/>
          <w:sz w:val="24"/>
          <w:szCs w:val="24"/>
        </w:rPr>
        <w:t xml:space="preserve"> </w:t>
      </w:r>
      <w:r w:rsidR="00A417BF" w:rsidRPr="00D87E58">
        <w:rPr>
          <w:rFonts w:ascii="Arial" w:hAnsi="Arial" w:cs="Arial"/>
          <w:sz w:val="24"/>
          <w:szCs w:val="24"/>
        </w:rPr>
        <w:t>Jesus ist schlicht das ‘Licht für diese Welt’ … aber:</w:t>
      </w:r>
    </w:p>
    <w:p w14:paraId="0D763742" w14:textId="0B329B72" w:rsidR="00D71BDE" w:rsidRPr="00D87E58" w:rsidRDefault="00D71BDE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3036D0D5" w14:textId="4636FA04" w:rsidR="00D71BDE" w:rsidRPr="00D87E58" w:rsidRDefault="00D71BDE" w:rsidP="00D71BDE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>Und das Licht scheint in der Finsternis, und die Finsternis hat es nicht erfasst.</w:t>
      </w:r>
      <w:r w:rsidRPr="00D87E58">
        <w:rPr>
          <w:rFonts w:ascii="Arial" w:hAnsi="Arial" w:cs="Arial"/>
          <w:i/>
          <w:iCs/>
          <w:sz w:val="24"/>
          <w:szCs w:val="24"/>
        </w:rPr>
        <w:br/>
        <w:t>Er war das wahre Licht, das jeden Menschen erleuchtet, der zur Welt kommt</w:t>
      </w:r>
      <w:r w:rsidR="006B6EE9" w:rsidRPr="00D87E58">
        <w:rPr>
          <w:rFonts w:ascii="Arial" w:hAnsi="Arial" w:cs="Arial"/>
          <w:i/>
          <w:iCs/>
          <w:sz w:val="24"/>
          <w:szCs w:val="24"/>
        </w:rPr>
        <w:t>.</w:t>
      </w:r>
    </w:p>
    <w:p w14:paraId="41F65033" w14:textId="65E6F86D" w:rsidR="00D71BDE" w:rsidRPr="00D87E58" w:rsidRDefault="006B6EE9" w:rsidP="00D71BDE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 xml:space="preserve">… </w:t>
      </w:r>
      <w:r w:rsidR="00D71BDE" w:rsidRPr="00D87E58">
        <w:rPr>
          <w:rFonts w:ascii="Arial" w:hAnsi="Arial" w:cs="Arial"/>
          <w:i/>
          <w:iCs/>
          <w:sz w:val="24"/>
          <w:szCs w:val="24"/>
        </w:rPr>
        <w:t>und die Welt hat ihn nicht erkannt.</w:t>
      </w:r>
    </w:p>
    <w:p w14:paraId="064A771F" w14:textId="7D087B38" w:rsidR="00D71BDE" w:rsidRPr="00D87E58" w:rsidRDefault="00D71BDE" w:rsidP="00D71BD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>Er kam in das Seine, und die Seinen nahmen ihn nicht auf.</w:t>
      </w:r>
      <w:r w:rsidRPr="00D87E58">
        <w:rPr>
          <w:rFonts w:ascii="Arial" w:hAnsi="Arial" w:cs="Arial"/>
          <w:sz w:val="24"/>
          <w:szCs w:val="24"/>
        </w:rPr>
        <w:tab/>
      </w:r>
      <w:r w:rsidR="003A0F5F" w:rsidRPr="00D87E58">
        <w:rPr>
          <w:rFonts w:ascii="Arial" w:hAnsi="Arial" w:cs="Arial"/>
          <w:sz w:val="24"/>
          <w:szCs w:val="24"/>
        </w:rPr>
        <w:t>(</w:t>
      </w:r>
      <w:r w:rsidRPr="00D87E58">
        <w:rPr>
          <w:rFonts w:ascii="Arial" w:hAnsi="Arial" w:cs="Arial"/>
          <w:sz w:val="24"/>
          <w:szCs w:val="24"/>
        </w:rPr>
        <w:t>Johannes 1, 5.9-11</w:t>
      </w:r>
      <w:r w:rsidR="003A0F5F" w:rsidRPr="00D87E58">
        <w:rPr>
          <w:rFonts w:ascii="Arial" w:hAnsi="Arial" w:cs="Arial"/>
          <w:sz w:val="24"/>
          <w:szCs w:val="24"/>
        </w:rPr>
        <w:t>)</w:t>
      </w:r>
      <w:r w:rsidRPr="00D87E58">
        <w:rPr>
          <w:rFonts w:ascii="Arial" w:hAnsi="Arial" w:cs="Arial"/>
          <w:sz w:val="24"/>
          <w:szCs w:val="24"/>
        </w:rPr>
        <w:br/>
      </w:r>
    </w:p>
    <w:p w14:paraId="2F822E4B" w14:textId="7037F015" w:rsidR="00D71BDE" w:rsidRPr="00D87E58" w:rsidRDefault="002565F2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Schon im ersten Kapitel – also dort, wo bei den andern eine Geburtserzählung steht </w:t>
      </w:r>
      <w:r w:rsidR="004E6273" w:rsidRPr="00D87E58">
        <w:rPr>
          <w:rFonts w:ascii="Arial" w:hAnsi="Arial" w:cs="Arial"/>
          <w:sz w:val="24"/>
          <w:szCs w:val="24"/>
        </w:rPr>
        <w:t>–</w:t>
      </w:r>
      <w:r w:rsidRPr="00D87E58">
        <w:rPr>
          <w:rFonts w:ascii="Arial" w:hAnsi="Arial" w:cs="Arial"/>
          <w:sz w:val="24"/>
          <w:szCs w:val="24"/>
        </w:rPr>
        <w:t xml:space="preserve"> </w:t>
      </w:r>
      <w:r w:rsidR="00BA41BF" w:rsidRPr="00D87E58">
        <w:rPr>
          <w:rFonts w:ascii="Arial" w:hAnsi="Arial" w:cs="Arial"/>
          <w:sz w:val="24"/>
          <w:szCs w:val="24"/>
        </w:rPr>
        <w:br/>
      </w:r>
      <w:r w:rsidR="004E6273" w:rsidRPr="00D87E58">
        <w:rPr>
          <w:rFonts w:ascii="Arial" w:hAnsi="Arial" w:cs="Arial"/>
          <w:sz w:val="24"/>
          <w:szCs w:val="24"/>
        </w:rPr>
        <w:t xml:space="preserve">schon da deutet er das grosse Scheitern an: </w:t>
      </w:r>
      <w:r w:rsidR="004E6273" w:rsidRPr="00D87E58">
        <w:rPr>
          <w:rFonts w:ascii="Arial" w:hAnsi="Arial" w:cs="Arial"/>
          <w:sz w:val="24"/>
          <w:szCs w:val="24"/>
        </w:rPr>
        <w:br/>
        <w:t>Das Licht, das nicht angenommen wird,</w:t>
      </w:r>
      <w:r w:rsidR="0081149E">
        <w:rPr>
          <w:rFonts w:ascii="Arial" w:hAnsi="Arial" w:cs="Arial"/>
          <w:sz w:val="24"/>
          <w:szCs w:val="24"/>
        </w:rPr>
        <w:br/>
      </w:r>
      <w:r w:rsidR="004E6273" w:rsidRPr="00D87E58">
        <w:rPr>
          <w:rFonts w:ascii="Arial" w:hAnsi="Arial" w:cs="Arial"/>
          <w:sz w:val="24"/>
          <w:szCs w:val="24"/>
        </w:rPr>
        <w:t xml:space="preserve">der Sohn Gottes, der </w:t>
      </w:r>
      <w:r w:rsidR="00BA41BF" w:rsidRPr="00D87E58">
        <w:rPr>
          <w:rFonts w:ascii="Arial" w:hAnsi="Arial" w:cs="Arial"/>
          <w:sz w:val="24"/>
          <w:szCs w:val="24"/>
        </w:rPr>
        <w:t>in dieser Welt kaum Platz findet.</w:t>
      </w:r>
    </w:p>
    <w:p w14:paraId="1341D5E5" w14:textId="5FB76DAF" w:rsidR="00D14441" w:rsidRPr="00D87E58" w:rsidRDefault="00D14441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1AF7B4F5" w14:textId="70691957" w:rsidR="00D14441" w:rsidRPr="00D87E58" w:rsidRDefault="00D14441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Falsches Geschenk zur falschen Zeit?</w:t>
      </w:r>
    </w:p>
    <w:p w14:paraId="7DCDFCFD" w14:textId="6DFD6BC9" w:rsidR="000F1F9D" w:rsidRPr="00D87E58" w:rsidRDefault="009D54A4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****</w:t>
      </w:r>
      <w:r w:rsidRPr="00D87E58">
        <w:rPr>
          <w:rFonts w:ascii="Arial" w:hAnsi="Arial" w:cs="Arial"/>
          <w:sz w:val="24"/>
          <w:szCs w:val="24"/>
        </w:rPr>
        <w:br/>
      </w:r>
      <w:r w:rsidR="000F1F9D" w:rsidRPr="00D87E58">
        <w:rPr>
          <w:rFonts w:ascii="Arial" w:hAnsi="Arial" w:cs="Arial"/>
          <w:sz w:val="24"/>
          <w:szCs w:val="24"/>
        </w:rPr>
        <w:t>Der Verlauf der Geschichte von Jahrhundert zu Jahrhundert</w:t>
      </w:r>
      <w:r w:rsidR="0081149E">
        <w:rPr>
          <w:rFonts w:ascii="Arial" w:hAnsi="Arial" w:cs="Arial"/>
          <w:sz w:val="24"/>
          <w:szCs w:val="24"/>
        </w:rPr>
        <w:t xml:space="preserve"> </w:t>
      </w:r>
      <w:r w:rsidR="0081149E">
        <w:rPr>
          <w:rFonts w:ascii="Arial" w:hAnsi="Arial" w:cs="Arial"/>
          <w:sz w:val="24"/>
          <w:szCs w:val="24"/>
        </w:rPr>
        <w:br/>
      </w:r>
      <w:r w:rsidR="000F1F9D" w:rsidRPr="00D87E58">
        <w:rPr>
          <w:rFonts w:ascii="Arial" w:hAnsi="Arial" w:cs="Arial"/>
          <w:sz w:val="24"/>
          <w:szCs w:val="24"/>
        </w:rPr>
        <w:t xml:space="preserve">gibt </w:t>
      </w:r>
      <w:proofErr w:type="gramStart"/>
      <w:r w:rsidR="000F1F9D" w:rsidRPr="00D87E58">
        <w:rPr>
          <w:rFonts w:ascii="Arial" w:hAnsi="Arial" w:cs="Arial"/>
          <w:sz w:val="24"/>
          <w:szCs w:val="24"/>
        </w:rPr>
        <w:t>dem Johannes</w:t>
      </w:r>
      <w:proofErr w:type="gramEnd"/>
      <w:r w:rsidR="000F1F9D" w:rsidRPr="00D87E58">
        <w:rPr>
          <w:rFonts w:ascii="Arial" w:hAnsi="Arial" w:cs="Arial"/>
          <w:sz w:val="24"/>
          <w:szCs w:val="24"/>
        </w:rPr>
        <w:t xml:space="preserve"> </w:t>
      </w:r>
      <w:r w:rsidR="00D14441" w:rsidRPr="00D87E58">
        <w:rPr>
          <w:rFonts w:ascii="Arial" w:hAnsi="Arial" w:cs="Arial"/>
          <w:sz w:val="24"/>
          <w:szCs w:val="24"/>
        </w:rPr>
        <w:t xml:space="preserve">eher </w:t>
      </w:r>
      <w:r w:rsidR="000F1F9D" w:rsidRPr="00D87E58">
        <w:rPr>
          <w:rFonts w:ascii="Arial" w:hAnsi="Arial" w:cs="Arial"/>
          <w:sz w:val="24"/>
          <w:szCs w:val="24"/>
        </w:rPr>
        <w:t>recht:</w:t>
      </w:r>
    </w:p>
    <w:p w14:paraId="12C9A27A" w14:textId="25341458" w:rsidR="000F1F9D" w:rsidRPr="00D87E58" w:rsidRDefault="000F1F9D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Die Welt hat das Licht des Friedens nicht angenommen</w:t>
      </w:r>
      <w:r w:rsidR="00FD75D1" w:rsidRPr="00D87E58">
        <w:rPr>
          <w:rFonts w:ascii="Arial" w:hAnsi="Arial" w:cs="Arial"/>
          <w:sz w:val="24"/>
          <w:szCs w:val="24"/>
        </w:rPr>
        <w:br/>
        <w:t xml:space="preserve">- oder besser gesagt: nicht überall, es gibt noch </w:t>
      </w:r>
      <w:proofErr w:type="spellStart"/>
      <w:r w:rsidR="00FD75D1" w:rsidRPr="00D87E58">
        <w:rPr>
          <w:rFonts w:ascii="Arial" w:hAnsi="Arial" w:cs="Arial"/>
          <w:sz w:val="24"/>
          <w:szCs w:val="24"/>
        </w:rPr>
        <w:t>zuviel</w:t>
      </w:r>
      <w:proofErr w:type="spellEnd"/>
      <w:r w:rsidR="00FD75D1" w:rsidRPr="00D87E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D75D1" w:rsidRPr="00D87E58">
        <w:rPr>
          <w:rFonts w:ascii="Arial" w:hAnsi="Arial" w:cs="Arial"/>
          <w:sz w:val="24"/>
          <w:szCs w:val="24"/>
        </w:rPr>
        <w:t>Dunkel</w:t>
      </w:r>
      <w:proofErr w:type="gramEnd"/>
      <w:r w:rsidR="00FD75D1" w:rsidRPr="00D87E58">
        <w:rPr>
          <w:rFonts w:ascii="Arial" w:hAnsi="Arial" w:cs="Arial"/>
          <w:sz w:val="24"/>
          <w:szCs w:val="24"/>
        </w:rPr>
        <w:t>.</w:t>
      </w:r>
      <w:r w:rsidR="00BF2647" w:rsidRPr="00D87E58">
        <w:rPr>
          <w:rFonts w:ascii="Arial" w:hAnsi="Arial" w:cs="Arial"/>
          <w:sz w:val="24"/>
          <w:szCs w:val="24"/>
        </w:rPr>
        <w:br/>
      </w:r>
    </w:p>
    <w:p w14:paraId="59FD4B42" w14:textId="2E1CE3D9" w:rsidR="00BF2647" w:rsidRPr="00D87E58" w:rsidRDefault="00BF264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Viele haben sich zwar sogar explizit auf Jesus von Nazareth berufen, </w:t>
      </w:r>
      <w:r w:rsidRPr="00D87E58">
        <w:rPr>
          <w:rFonts w:ascii="Arial" w:hAnsi="Arial" w:cs="Arial"/>
          <w:sz w:val="24"/>
          <w:szCs w:val="24"/>
        </w:rPr>
        <w:br/>
        <w:t>auf den Mann, der gesagt hat:</w:t>
      </w:r>
    </w:p>
    <w:p w14:paraId="6DC38479" w14:textId="0A622A71" w:rsidR="00BF2647" w:rsidRPr="00D87E58" w:rsidRDefault="00BF2647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‘Wenn Dir einer auf die eine Wange schlägt, dann halte ihm auch noch die andre </w:t>
      </w:r>
      <w:proofErr w:type="gramStart"/>
      <w:r w:rsidRPr="00D87E58">
        <w:rPr>
          <w:rFonts w:ascii="Arial" w:hAnsi="Arial" w:cs="Arial"/>
          <w:i/>
          <w:sz w:val="24"/>
          <w:szCs w:val="24"/>
        </w:rPr>
        <w:t>hin!’</w:t>
      </w:r>
      <w:proofErr w:type="gramEnd"/>
    </w:p>
    <w:p w14:paraId="4FBD0C80" w14:textId="78F19D40" w:rsidR="00BF2647" w:rsidRPr="00D87E58" w:rsidRDefault="00BF264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Und:</w:t>
      </w:r>
    </w:p>
    <w:p w14:paraId="5207F475" w14:textId="2AB7244D" w:rsidR="00274CEA" w:rsidRPr="00D87E58" w:rsidRDefault="00BF264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‘Liebe sogar Deine </w:t>
      </w:r>
      <w:proofErr w:type="gramStart"/>
      <w:r w:rsidRPr="00D87E58">
        <w:rPr>
          <w:rFonts w:ascii="Arial" w:hAnsi="Arial" w:cs="Arial"/>
          <w:i/>
          <w:sz w:val="24"/>
          <w:szCs w:val="24"/>
        </w:rPr>
        <w:t>Feinde!</w:t>
      </w:r>
      <w:r w:rsidR="00274CEA" w:rsidRPr="00D87E58">
        <w:rPr>
          <w:rFonts w:ascii="Arial" w:hAnsi="Arial" w:cs="Arial"/>
          <w:i/>
          <w:sz w:val="24"/>
          <w:szCs w:val="24"/>
        </w:rPr>
        <w:t>’</w:t>
      </w:r>
      <w:proofErr w:type="gramEnd"/>
      <w:r w:rsidR="006B7EA3">
        <w:rPr>
          <w:rFonts w:ascii="Arial" w:hAnsi="Arial" w:cs="Arial"/>
          <w:i/>
          <w:sz w:val="24"/>
          <w:szCs w:val="24"/>
        </w:rPr>
        <w:t xml:space="preserve"> </w:t>
      </w:r>
      <w:r w:rsidR="00274CEA" w:rsidRPr="00D87E58">
        <w:rPr>
          <w:rFonts w:ascii="Arial" w:hAnsi="Arial" w:cs="Arial"/>
          <w:i/>
          <w:sz w:val="24"/>
          <w:szCs w:val="24"/>
        </w:rPr>
        <w:t>- denn nur Deine Freunde zu lieben wäre ja gar einfach!</w:t>
      </w:r>
      <w:r w:rsidR="00274CEA" w:rsidRPr="00D87E58">
        <w:rPr>
          <w:rFonts w:ascii="Arial" w:hAnsi="Arial" w:cs="Arial"/>
          <w:i/>
          <w:sz w:val="24"/>
          <w:szCs w:val="24"/>
        </w:rPr>
        <w:br/>
      </w:r>
      <w:r w:rsidR="00274CEA" w:rsidRPr="00D87E58">
        <w:rPr>
          <w:rFonts w:ascii="Arial" w:hAnsi="Arial" w:cs="Arial"/>
          <w:sz w:val="24"/>
          <w:szCs w:val="24"/>
        </w:rPr>
        <w:br/>
        <w:t>Und ausgerechnet in seinem Namen haben sie Kriege geführt,</w:t>
      </w:r>
      <w:r w:rsidR="00274CEA" w:rsidRPr="00D87E58">
        <w:rPr>
          <w:rFonts w:ascii="Arial" w:hAnsi="Arial" w:cs="Arial"/>
          <w:sz w:val="24"/>
          <w:szCs w:val="24"/>
        </w:rPr>
        <w:br/>
        <w:t xml:space="preserve">Gewalt gerechtfertigt, </w:t>
      </w:r>
      <w:r w:rsidR="00AD490D" w:rsidRPr="00D87E58">
        <w:rPr>
          <w:rFonts w:ascii="Arial" w:hAnsi="Arial" w:cs="Arial"/>
          <w:sz w:val="24"/>
          <w:szCs w:val="24"/>
        </w:rPr>
        <w:t xml:space="preserve">auch Sklaverei und Rassentrennung, </w:t>
      </w:r>
    </w:p>
    <w:p w14:paraId="4F30EFCD" w14:textId="5BB4F54E" w:rsidR="00AD490D" w:rsidRPr="00D87E58" w:rsidRDefault="0004378E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… kurz:</w:t>
      </w:r>
    </w:p>
    <w:p w14:paraId="48339E0F" w14:textId="4B713198" w:rsidR="0004378E" w:rsidRPr="00D87E58" w:rsidRDefault="0004378E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Das, was ‘der Mensch’ mit der ‘Marke Jesus Christus’ gemacht hat,</w:t>
      </w:r>
    </w:p>
    <w:p w14:paraId="508884AF" w14:textId="0104BE37" w:rsidR="0004378E" w:rsidRPr="00D87E58" w:rsidRDefault="0004378E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hat </w:t>
      </w:r>
      <w:r w:rsidR="00D961C1" w:rsidRPr="00D87E58">
        <w:rPr>
          <w:rFonts w:ascii="Arial" w:hAnsi="Arial" w:cs="Arial"/>
          <w:sz w:val="24"/>
          <w:szCs w:val="24"/>
        </w:rPr>
        <w:t xml:space="preserve">manchmal </w:t>
      </w:r>
      <w:r w:rsidRPr="00D87E58">
        <w:rPr>
          <w:rFonts w:ascii="Arial" w:hAnsi="Arial" w:cs="Arial"/>
          <w:sz w:val="24"/>
          <w:szCs w:val="24"/>
        </w:rPr>
        <w:t>wenig mit der Absicht des</w:t>
      </w:r>
      <w:r w:rsidR="00D961C1" w:rsidRPr="00D87E58">
        <w:rPr>
          <w:rFonts w:ascii="Arial" w:hAnsi="Arial" w:cs="Arial"/>
          <w:sz w:val="24"/>
          <w:szCs w:val="24"/>
        </w:rPr>
        <w:t xml:space="preserve"> Gründers zu tun gehabt.</w:t>
      </w:r>
    </w:p>
    <w:p w14:paraId="70E5ABF8" w14:textId="156FB4A2" w:rsidR="00FD75D1" w:rsidRPr="00D87E58" w:rsidRDefault="00D961C1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*****</w:t>
      </w:r>
    </w:p>
    <w:p w14:paraId="5BA6CE5D" w14:textId="57289C4D" w:rsidR="00514150" w:rsidRPr="00D87E58" w:rsidRDefault="00D961C1" w:rsidP="00775432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Warum hat Jesus das zugelassen? Oder Gott? Oder beide?</w:t>
      </w:r>
      <w:r w:rsidR="006B7EA3">
        <w:rPr>
          <w:rFonts w:ascii="Arial" w:hAnsi="Arial" w:cs="Arial"/>
          <w:sz w:val="24"/>
          <w:szCs w:val="24"/>
        </w:rPr>
        <w:t xml:space="preserve"> </w:t>
      </w:r>
      <w:r w:rsidR="00E92A56">
        <w:rPr>
          <w:rFonts w:ascii="Arial" w:hAnsi="Arial" w:cs="Arial"/>
          <w:sz w:val="24"/>
          <w:szCs w:val="24"/>
        </w:rPr>
        <w:br/>
      </w:r>
      <w:r w:rsidR="00514150" w:rsidRPr="00D87E58">
        <w:rPr>
          <w:rFonts w:ascii="Arial" w:hAnsi="Arial" w:cs="Arial"/>
          <w:sz w:val="24"/>
          <w:szCs w:val="24"/>
        </w:rPr>
        <w:t xml:space="preserve">Man kann sich </w:t>
      </w:r>
      <w:proofErr w:type="gramStart"/>
      <w:r w:rsidR="00514150" w:rsidRPr="00D87E58">
        <w:rPr>
          <w:rFonts w:ascii="Arial" w:hAnsi="Arial" w:cs="Arial"/>
          <w:sz w:val="24"/>
          <w:szCs w:val="24"/>
        </w:rPr>
        <w:t>ja schon</w:t>
      </w:r>
      <w:proofErr w:type="gramEnd"/>
      <w:r w:rsidR="00514150" w:rsidRPr="00D87E58">
        <w:rPr>
          <w:rFonts w:ascii="Arial" w:hAnsi="Arial" w:cs="Arial"/>
          <w:sz w:val="24"/>
          <w:szCs w:val="24"/>
        </w:rPr>
        <w:t xml:space="preserve"> fragen:</w:t>
      </w:r>
      <w:r w:rsidR="00514150" w:rsidRPr="00D87E58">
        <w:rPr>
          <w:rFonts w:ascii="Arial" w:hAnsi="Arial" w:cs="Arial"/>
          <w:sz w:val="24"/>
          <w:szCs w:val="24"/>
        </w:rPr>
        <w:br/>
      </w:r>
    </w:p>
    <w:p w14:paraId="4F21916A" w14:textId="03AF16B5" w:rsidR="00F21F55" w:rsidRPr="00D87E58" w:rsidRDefault="00514150" w:rsidP="00775432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&gt; wollte Jesus nicht? Irgendwie wäre das unverständlich</w:t>
      </w:r>
      <w:r w:rsidR="00534EC6" w:rsidRPr="00D87E58">
        <w:rPr>
          <w:rFonts w:ascii="Arial" w:hAnsi="Arial" w:cs="Arial"/>
          <w:sz w:val="24"/>
          <w:szCs w:val="24"/>
        </w:rPr>
        <w:br/>
        <w:t>bei all dem Leid, das unschuldige Menschen ertragen müssen.</w:t>
      </w:r>
      <w:r w:rsidR="005B16B9" w:rsidRPr="00D87E58">
        <w:rPr>
          <w:rFonts w:ascii="Arial" w:hAnsi="Arial" w:cs="Arial"/>
          <w:sz w:val="24"/>
          <w:szCs w:val="24"/>
        </w:rPr>
        <w:br/>
      </w:r>
      <w:r w:rsidRPr="00D87E58">
        <w:rPr>
          <w:rFonts w:ascii="Arial" w:hAnsi="Arial" w:cs="Arial"/>
          <w:sz w:val="24"/>
          <w:szCs w:val="24"/>
        </w:rPr>
        <w:br/>
        <w:t>&gt; konnte Jesus nicht</w:t>
      </w:r>
      <w:r w:rsidR="005D17DA" w:rsidRPr="00D87E58">
        <w:rPr>
          <w:rFonts w:ascii="Arial" w:hAnsi="Arial" w:cs="Arial"/>
          <w:sz w:val="24"/>
          <w:szCs w:val="24"/>
        </w:rPr>
        <w:t xml:space="preserve">? Weil seine Macht eben doch viel beschränkter und menschlicher </w:t>
      </w:r>
      <w:r w:rsidR="005D17DA" w:rsidRPr="00D87E58">
        <w:rPr>
          <w:rFonts w:ascii="Arial" w:hAnsi="Arial" w:cs="Arial"/>
          <w:sz w:val="24"/>
          <w:szCs w:val="24"/>
        </w:rPr>
        <w:lastRenderedPageBreak/>
        <w:t>war als wir uns das in unseren Allmachtsphantasien ausgemalt haben.</w:t>
      </w:r>
      <w:r w:rsidR="005B16B9" w:rsidRPr="00D87E58">
        <w:rPr>
          <w:rFonts w:ascii="Arial" w:hAnsi="Arial" w:cs="Arial"/>
          <w:sz w:val="24"/>
          <w:szCs w:val="24"/>
        </w:rPr>
        <w:br/>
      </w:r>
      <w:r w:rsidR="00534EC6" w:rsidRPr="00D87E58">
        <w:rPr>
          <w:rFonts w:ascii="Arial" w:hAnsi="Arial" w:cs="Arial"/>
          <w:sz w:val="24"/>
          <w:szCs w:val="24"/>
        </w:rPr>
        <w:br/>
        <w:t xml:space="preserve">&gt; </w:t>
      </w:r>
      <w:r w:rsidR="00BE181F" w:rsidRPr="00D87E58">
        <w:rPr>
          <w:rFonts w:ascii="Arial" w:hAnsi="Arial" w:cs="Arial"/>
          <w:sz w:val="24"/>
          <w:szCs w:val="24"/>
        </w:rPr>
        <w:t xml:space="preserve">war Jesus viel geduldiger? </w:t>
      </w:r>
      <w:r w:rsidR="005B16B9" w:rsidRPr="00D87E58">
        <w:rPr>
          <w:rFonts w:ascii="Arial" w:hAnsi="Arial" w:cs="Arial"/>
          <w:sz w:val="24"/>
          <w:szCs w:val="24"/>
        </w:rPr>
        <w:br/>
      </w:r>
      <w:r w:rsidR="00BE181F" w:rsidRPr="00D87E58">
        <w:rPr>
          <w:rFonts w:ascii="Arial" w:hAnsi="Arial" w:cs="Arial"/>
          <w:sz w:val="24"/>
          <w:szCs w:val="24"/>
        </w:rPr>
        <w:t xml:space="preserve">… und hoffte wie viele seiner ZeitgenossInnen </w:t>
      </w:r>
      <w:r w:rsidR="007D519A">
        <w:rPr>
          <w:rFonts w:ascii="Arial" w:hAnsi="Arial" w:cs="Arial"/>
          <w:sz w:val="24"/>
          <w:szCs w:val="24"/>
        </w:rPr>
        <w:br/>
      </w:r>
      <w:r w:rsidR="00F21F55" w:rsidRPr="00D87E58">
        <w:rPr>
          <w:rFonts w:ascii="Arial" w:hAnsi="Arial" w:cs="Arial"/>
          <w:sz w:val="24"/>
          <w:szCs w:val="24"/>
        </w:rPr>
        <w:t>auf das Reich Gottes am Ende dieser Zeiten:</w:t>
      </w:r>
    </w:p>
    <w:p w14:paraId="7979154B" w14:textId="29E510A0" w:rsidR="00775432" w:rsidRPr="00D87E58" w:rsidRDefault="00F21F55" w:rsidP="00775432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Nach den ‘Stürmen der Endzeit’, nach viel Schmerz, Leid, Krieg, </w:t>
      </w:r>
      <w:r w:rsidRPr="00D87E58">
        <w:rPr>
          <w:rFonts w:ascii="Arial" w:hAnsi="Arial" w:cs="Arial"/>
          <w:sz w:val="24"/>
          <w:szCs w:val="24"/>
        </w:rPr>
        <w:br/>
        <w:t>da werde er dann wiederkommen und ewigen Frieden bringen.</w:t>
      </w:r>
      <w:r w:rsidRPr="00D87E58">
        <w:rPr>
          <w:rFonts w:ascii="Arial" w:hAnsi="Arial" w:cs="Arial"/>
          <w:sz w:val="24"/>
          <w:szCs w:val="24"/>
        </w:rPr>
        <w:br/>
        <w:t xml:space="preserve">Wie gesagt: Das war damals gängige Denkart </w:t>
      </w:r>
      <w:r w:rsidR="00FB12A1" w:rsidRPr="00D87E58">
        <w:rPr>
          <w:rFonts w:ascii="Arial" w:hAnsi="Arial" w:cs="Arial"/>
          <w:sz w:val="24"/>
          <w:szCs w:val="24"/>
        </w:rPr>
        <w:br/>
        <w:t>–</w:t>
      </w:r>
      <w:r w:rsidRPr="00D87E58">
        <w:rPr>
          <w:rFonts w:ascii="Arial" w:hAnsi="Arial" w:cs="Arial"/>
          <w:sz w:val="24"/>
          <w:szCs w:val="24"/>
        </w:rPr>
        <w:t xml:space="preserve"> </w:t>
      </w:r>
      <w:r w:rsidR="00FB12A1" w:rsidRPr="00D87E58">
        <w:rPr>
          <w:rFonts w:ascii="Arial" w:hAnsi="Arial" w:cs="Arial"/>
          <w:sz w:val="24"/>
          <w:szCs w:val="24"/>
        </w:rPr>
        <w:t xml:space="preserve">aber ob ich heute noch in diesen Bildern und Mustern </w:t>
      </w:r>
      <w:r w:rsidR="00FB12A1" w:rsidRPr="00D87E58">
        <w:rPr>
          <w:rFonts w:ascii="Arial" w:hAnsi="Arial" w:cs="Arial"/>
          <w:sz w:val="24"/>
          <w:szCs w:val="24"/>
        </w:rPr>
        <w:br/>
        <w:t>denken, leben, handeln soll - ich weiss nicht …</w:t>
      </w:r>
      <w:r w:rsidR="00514150" w:rsidRPr="00D87E58">
        <w:rPr>
          <w:rFonts w:ascii="Arial" w:hAnsi="Arial" w:cs="Arial"/>
          <w:sz w:val="24"/>
          <w:szCs w:val="24"/>
        </w:rPr>
        <w:br/>
      </w:r>
      <w:r w:rsidR="00865B0C" w:rsidRPr="00D87E58">
        <w:rPr>
          <w:rFonts w:ascii="Arial" w:hAnsi="Arial" w:cs="Arial"/>
          <w:sz w:val="24"/>
          <w:szCs w:val="24"/>
        </w:rPr>
        <w:br/>
        <w:t xml:space="preserve">Der Evangelist Johannes jedenfalls </w:t>
      </w:r>
      <w:r w:rsidR="00865B0C" w:rsidRPr="00D87E58">
        <w:rPr>
          <w:rFonts w:ascii="Arial" w:hAnsi="Arial" w:cs="Arial"/>
          <w:sz w:val="24"/>
          <w:szCs w:val="24"/>
        </w:rPr>
        <w:br/>
        <w:t>nimmt die hohen Erwartungen zurück und lässt Jesus sagen:</w:t>
      </w:r>
      <w:r w:rsidR="00865B0C" w:rsidRPr="00D87E58">
        <w:rPr>
          <w:rFonts w:ascii="Arial" w:hAnsi="Arial" w:cs="Arial"/>
          <w:sz w:val="24"/>
          <w:szCs w:val="24"/>
        </w:rPr>
        <w:br/>
      </w:r>
      <w:r w:rsidR="00775432" w:rsidRPr="00D87E58">
        <w:rPr>
          <w:rFonts w:ascii="Arial" w:hAnsi="Arial" w:cs="Arial"/>
          <w:sz w:val="24"/>
          <w:szCs w:val="24"/>
        </w:rPr>
        <w:br/>
      </w:r>
      <w:r w:rsidR="008F42A0" w:rsidRPr="00D87E58">
        <w:rPr>
          <w:rFonts w:ascii="Arial" w:hAnsi="Arial" w:cs="Arial"/>
          <w:i/>
          <w:sz w:val="24"/>
          <w:szCs w:val="24"/>
        </w:rPr>
        <w:t>‘</w:t>
      </w:r>
      <w:r w:rsidR="00775432" w:rsidRPr="00D87E58">
        <w:rPr>
          <w:rFonts w:ascii="Arial" w:hAnsi="Arial" w:cs="Arial"/>
          <w:i/>
          <w:sz w:val="24"/>
          <w:szCs w:val="24"/>
        </w:rPr>
        <w:t xml:space="preserve">Den Frieden lasse ich euch, meinen Frieden gebe ich euch. </w:t>
      </w:r>
      <w:r w:rsidR="00775432" w:rsidRPr="00D87E58">
        <w:rPr>
          <w:rFonts w:ascii="Arial" w:hAnsi="Arial" w:cs="Arial"/>
          <w:i/>
          <w:sz w:val="24"/>
          <w:szCs w:val="24"/>
        </w:rPr>
        <w:br/>
        <w:t xml:space="preserve">Nicht gebe ich euch, wie die Welt gibt. </w:t>
      </w:r>
      <w:r w:rsidR="00775432" w:rsidRPr="00D87E58">
        <w:rPr>
          <w:rFonts w:ascii="Arial" w:hAnsi="Arial" w:cs="Arial"/>
          <w:i/>
          <w:sz w:val="24"/>
          <w:szCs w:val="24"/>
        </w:rPr>
        <w:br/>
        <w:t xml:space="preserve">Euer Herz erschrecke nicht und fürchte sich </w:t>
      </w:r>
      <w:proofErr w:type="gramStart"/>
      <w:r w:rsidR="00775432" w:rsidRPr="00D87E58">
        <w:rPr>
          <w:rFonts w:ascii="Arial" w:hAnsi="Arial" w:cs="Arial"/>
          <w:i/>
          <w:sz w:val="24"/>
          <w:szCs w:val="24"/>
        </w:rPr>
        <w:t>nicht.</w:t>
      </w:r>
      <w:r w:rsidR="005D6BA5" w:rsidRPr="00D87E58">
        <w:rPr>
          <w:rFonts w:ascii="Arial" w:hAnsi="Arial" w:cs="Arial"/>
          <w:i/>
          <w:sz w:val="24"/>
          <w:szCs w:val="24"/>
        </w:rPr>
        <w:t>’</w:t>
      </w:r>
      <w:proofErr w:type="gramEnd"/>
      <w:r w:rsidR="00775432" w:rsidRPr="00D87E58">
        <w:rPr>
          <w:rFonts w:ascii="Arial" w:hAnsi="Arial" w:cs="Arial"/>
          <w:sz w:val="24"/>
          <w:szCs w:val="24"/>
        </w:rPr>
        <w:t xml:space="preserve"> </w:t>
      </w:r>
      <w:r w:rsidR="00FA2992" w:rsidRPr="00D87E58">
        <w:rPr>
          <w:rFonts w:ascii="Arial" w:hAnsi="Arial" w:cs="Arial"/>
          <w:sz w:val="24"/>
          <w:szCs w:val="24"/>
        </w:rPr>
        <w:t>(</w:t>
      </w:r>
      <w:r w:rsidR="00775432" w:rsidRPr="00D87E58">
        <w:rPr>
          <w:rFonts w:ascii="Arial" w:hAnsi="Arial" w:cs="Arial"/>
          <w:sz w:val="24"/>
          <w:szCs w:val="24"/>
        </w:rPr>
        <w:t>Johannes 14, 27</w:t>
      </w:r>
      <w:r w:rsidR="00FA2992" w:rsidRPr="00D87E58">
        <w:rPr>
          <w:rFonts w:ascii="Arial" w:hAnsi="Arial" w:cs="Arial"/>
          <w:sz w:val="24"/>
          <w:szCs w:val="24"/>
        </w:rPr>
        <w:t>)</w:t>
      </w:r>
    </w:p>
    <w:p w14:paraId="58B16B23" w14:textId="1FA4345A" w:rsidR="00775432" w:rsidRPr="00D87E58" w:rsidRDefault="00775432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18FA816F" w14:textId="212F7F91" w:rsidR="00775432" w:rsidRPr="00D87E58" w:rsidRDefault="00BD3700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Also:</w:t>
      </w:r>
      <w:r w:rsidRPr="00D87E58">
        <w:rPr>
          <w:rFonts w:ascii="Arial" w:hAnsi="Arial" w:cs="Arial"/>
          <w:sz w:val="24"/>
          <w:szCs w:val="24"/>
        </w:rPr>
        <w:br/>
        <w:t>Weil durch die Gegenwart Jesu in dieser Welt</w:t>
      </w:r>
      <w:r w:rsidRPr="00D87E58">
        <w:rPr>
          <w:rFonts w:ascii="Arial" w:hAnsi="Arial" w:cs="Arial"/>
          <w:sz w:val="24"/>
          <w:szCs w:val="24"/>
        </w:rPr>
        <w:br/>
        <w:t xml:space="preserve">der konkrete weltliche Friede in keiner Weise </w:t>
      </w:r>
      <w:r w:rsidR="008A7A20" w:rsidRPr="00D87E58">
        <w:rPr>
          <w:rFonts w:ascii="Arial" w:hAnsi="Arial" w:cs="Arial"/>
          <w:sz w:val="24"/>
          <w:szCs w:val="24"/>
        </w:rPr>
        <w:t>grösser wurde,</w:t>
      </w:r>
      <w:r w:rsidR="008A7A20" w:rsidRPr="00D87E58">
        <w:rPr>
          <w:rFonts w:ascii="Arial" w:hAnsi="Arial" w:cs="Arial"/>
          <w:sz w:val="24"/>
          <w:szCs w:val="24"/>
        </w:rPr>
        <w:br/>
        <w:t>so verlegt er den Frieden ins Innere, ins Herz, in die Seele.</w:t>
      </w:r>
    </w:p>
    <w:p w14:paraId="363D9DAA" w14:textId="45E01D7D" w:rsidR="00CE5409" w:rsidRPr="00D87E58" w:rsidRDefault="00CE540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‘Nicht gebe ich Euch, wie die Welt </w:t>
      </w:r>
      <w:proofErr w:type="gramStart"/>
      <w:r w:rsidRPr="00D87E58">
        <w:rPr>
          <w:rFonts w:ascii="Arial" w:hAnsi="Arial" w:cs="Arial"/>
          <w:i/>
          <w:sz w:val="24"/>
          <w:szCs w:val="24"/>
        </w:rPr>
        <w:t>gibt!’</w:t>
      </w:r>
      <w:proofErr w:type="gramEnd"/>
      <w:r w:rsidRPr="00D87E58">
        <w:rPr>
          <w:rFonts w:ascii="Arial" w:hAnsi="Arial" w:cs="Arial"/>
          <w:i/>
          <w:sz w:val="24"/>
          <w:szCs w:val="24"/>
        </w:rPr>
        <w:br/>
      </w:r>
      <w:r w:rsidRPr="00D87E58">
        <w:rPr>
          <w:rFonts w:ascii="Arial" w:hAnsi="Arial" w:cs="Arial"/>
          <w:i/>
          <w:sz w:val="24"/>
          <w:szCs w:val="24"/>
        </w:rPr>
        <w:br/>
      </w:r>
      <w:r w:rsidRPr="00D87E58">
        <w:rPr>
          <w:rFonts w:ascii="Arial" w:hAnsi="Arial" w:cs="Arial"/>
          <w:sz w:val="24"/>
          <w:szCs w:val="24"/>
        </w:rPr>
        <w:t>Nun, dieser innere Frieden ist ja auch ganz schön.</w:t>
      </w:r>
      <w:r w:rsidR="002210A0" w:rsidRPr="00D87E58">
        <w:rPr>
          <w:rFonts w:ascii="Arial" w:hAnsi="Arial" w:cs="Arial"/>
          <w:sz w:val="24"/>
          <w:szCs w:val="24"/>
        </w:rPr>
        <w:br/>
        <w:t xml:space="preserve">Den tät ich mir manchmal auch wünschen – das wäre </w:t>
      </w:r>
      <w:r w:rsidR="00645E90" w:rsidRPr="00D87E58">
        <w:rPr>
          <w:rFonts w:ascii="Arial" w:hAnsi="Arial" w:cs="Arial"/>
          <w:sz w:val="24"/>
          <w:szCs w:val="24"/>
        </w:rPr>
        <w:t>friedlich</w:t>
      </w:r>
      <w:r w:rsidR="002210A0" w:rsidRPr="00D87E58">
        <w:rPr>
          <w:rFonts w:ascii="Arial" w:hAnsi="Arial" w:cs="Arial"/>
          <w:sz w:val="24"/>
          <w:szCs w:val="24"/>
        </w:rPr>
        <w:t>.</w:t>
      </w:r>
      <w:r w:rsidR="002210A0" w:rsidRPr="00D87E58">
        <w:rPr>
          <w:rFonts w:ascii="Arial" w:hAnsi="Arial" w:cs="Arial"/>
          <w:sz w:val="24"/>
          <w:szCs w:val="24"/>
        </w:rPr>
        <w:br/>
        <w:t>Aber ich glaube, wenn ich im Krieg leben müsste und auf der Flucht,</w:t>
      </w:r>
      <w:r w:rsidR="002210A0" w:rsidRPr="00D87E58">
        <w:rPr>
          <w:rFonts w:ascii="Arial" w:hAnsi="Arial" w:cs="Arial"/>
          <w:sz w:val="24"/>
          <w:szCs w:val="24"/>
        </w:rPr>
        <w:br/>
        <w:t>so würde ich mir vor dem inneren Frieden</w:t>
      </w:r>
      <w:r w:rsidR="00A70F92" w:rsidRPr="00D87E58">
        <w:rPr>
          <w:rFonts w:ascii="Arial" w:hAnsi="Arial" w:cs="Arial"/>
          <w:sz w:val="24"/>
          <w:szCs w:val="24"/>
        </w:rPr>
        <w:br/>
        <w:t>doch zuerst einmal den Frieden im klassischen Sinn wünschen.</w:t>
      </w:r>
    </w:p>
    <w:p w14:paraId="187B7D33" w14:textId="41C6CBA4" w:rsidR="00A70F92" w:rsidRPr="00D87E58" w:rsidRDefault="00A70F92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Der ist nämlich Voraussetzung für so </w:t>
      </w:r>
      <w:r w:rsidR="00B062D1" w:rsidRPr="00D87E58">
        <w:rPr>
          <w:rFonts w:ascii="Arial" w:hAnsi="Arial" w:cs="Arial"/>
          <w:sz w:val="24"/>
          <w:szCs w:val="24"/>
        </w:rPr>
        <w:t>V</w:t>
      </w:r>
      <w:r w:rsidRPr="00D87E58">
        <w:rPr>
          <w:rFonts w:ascii="Arial" w:hAnsi="Arial" w:cs="Arial"/>
          <w:sz w:val="24"/>
          <w:szCs w:val="24"/>
        </w:rPr>
        <w:t>ieles anderes.</w:t>
      </w:r>
    </w:p>
    <w:p w14:paraId="765FCDB9" w14:textId="1AA7F3D2" w:rsidR="00BE18E4" w:rsidRPr="00D87E58" w:rsidRDefault="00BE18E4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****</w:t>
      </w:r>
    </w:p>
    <w:p w14:paraId="5F682CC0" w14:textId="6520B23A" w:rsidR="008F0EBD" w:rsidRPr="00D87E58" w:rsidRDefault="008F0EBD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Vor kurzem ist mir von einer aufmerksamen Frau</w:t>
      </w:r>
    </w:p>
    <w:p w14:paraId="2FDF5EF6" w14:textId="1EC4F5B9" w:rsidR="008F0EBD" w:rsidRPr="00D87E58" w:rsidRDefault="008F0EBD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eine Predigt von Pfarrer K</w:t>
      </w:r>
      <w:r w:rsidR="008A30A9" w:rsidRPr="00D87E58">
        <w:rPr>
          <w:rFonts w:ascii="Arial" w:hAnsi="Arial" w:cs="Arial"/>
          <w:sz w:val="24"/>
          <w:szCs w:val="24"/>
        </w:rPr>
        <w:t>arl</w:t>
      </w:r>
      <w:r w:rsidRPr="00D87E58">
        <w:rPr>
          <w:rFonts w:ascii="Arial" w:hAnsi="Arial" w:cs="Arial"/>
          <w:sz w:val="24"/>
          <w:szCs w:val="24"/>
        </w:rPr>
        <w:t xml:space="preserve"> Hürlimann</w:t>
      </w:r>
      <w:r w:rsidR="00153D67" w:rsidRPr="00D87E58">
        <w:rPr>
          <w:rFonts w:ascii="Arial" w:hAnsi="Arial" w:cs="Arial"/>
          <w:sz w:val="24"/>
          <w:szCs w:val="24"/>
        </w:rPr>
        <w:t xml:space="preserve"> übergeben worden:</w:t>
      </w:r>
    </w:p>
    <w:p w14:paraId="1C32AAA5" w14:textId="115794D4" w:rsidR="008C1FD4" w:rsidRPr="00D87E58" w:rsidRDefault="00153D6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In einem Umschlag mit der 10er-Briefmarke </w:t>
      </w:r>
      <w:r w:rsidR="008C1FD4" w:rsidRPr="00D87E58">
        <w:rPr>
          <w:rFonts w:ascii="Arial" w:hAnsi="Arial" w:cs="Arial"/>
          <w:sz w:val="24"/>
          <w:szCs w:val="24"/>
        </w:rPr>
        <w:t>‘Friede den Menschen guten Willens’</w:t>
      </w:r>
      <w:r w:rsidR="008C1FD4" w:rsidRPr="00D87E58">
        <w:rPr>
          <w:rFonts w:ascii="Arial" w:hAnsi="Arial" w:cs="Arial"/>
          <w:sz w:val="24"/>
          <w:szCs w:val="24"/>
        </w:rPr>
        <w:br/>
        <w:t>findet sich die Predigt</w:t>
      </w:r>
      <w:r w:rsidR="00110D50" w:rsidRPr="00D87E58">
        <w:rPr>
          <w:rFonts w:ascii="Arial" w:hAnsi="Arial" w:cs="Arial"/>
          <w:sz w:val="24"/>
          <w:szCs w:val="24"/>
        </w:rPr>
        <w:t>, in der Karl Hürlimann</w:t>
      </w:r>
      <w:r w:rsidR="001C60AE">
        <w:rPr>
          <w:rFonts w:ascii="Arial" w:hAnsi="Arial" w:cs="Arial"/>
          <w:sz w:val="24"/>
          <w:szCs w:val="24"/>
        </w:rPr>
        <w:t xml:space="preserve"> </w:t>
      </w:r>
      <w:r w:rsidR="00355A90">
        <w:rPr>
          <w:rFonts w:ascii="Arial" w:hAnsi="Arial" w:cs="Arial"/>
          <w:sz w:val="24"/>
          <w:szCs w:val="24"/>
        </w:rPr>
        <w:br/>
      </w:r>
      <w:r w:rsidR="00110D50" w:rsidRPr="00D87E58">
        <w:rPr>
          <w:rFonts w:ascii="Arial" w:hAnsi="Arial" w:cs="Arial"/>
          <w:sz w:val="24"/>
          <w:szCs w:val="24"/>
        </w:rPr>
        <w:t>das Ende des zweiten Weltkrieges bedenkt, feiert, verdankt.</w:t>
      </w:r>
    </w:p>
    <w:p w14:paraId="307BA47B" w14:textId="1261BCD5" w:rsidR="00110D50" w:rsidRPr="00D87E58" w:rsidRDefault="00110D50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4A95E90E" w14:textId="5626278E" w:rsidR="00110D50" w:rsidRPr="00D87E58" w:rsidRDefault="00110D50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Endlich Frieden – Gott sei Dank</w:t>
      </w:r>
      <w:r w:rsidR="00AF48A3" w:rsidRPr="00D87E58">
        <w:rPr>
          <w:rFonts w:ascii="Arial" w:hAnsi="Arial" w:cs="Arial"/>
          <w:sz w:val="24"/>
          <w:szCs w:val="24"/>
        </w:rPr>
        <w:t>!</w:t>
      </w:r>
      <w:r w:rsidRPr="00D87E58">
        <w:rPr>
          <w:rFonts w:ascii="Arial" w:hAnsi="Arial" w:cs="Arial"/>
          <w:sz w:val="24"/>
          <w:szCs w:val="24"/>
        </w:rPr>
        <w:t>?</w:t>
      </w:r>
    </w:p>
    <w:p w14:paraId="10C84A1B" w14:textId="6ECFA747" w:rsidR="000E40EC" w:rsidRPr="00D87E58" w:rsidRDefault="000E40EC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F5134D9" w14:textId="37413550" w:rsidR="000E40EC" w:rsidRPr="00D87E58" w:rsidRDefault="000E40EC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Bei aller Freude bleibt Hürlimann aber realistisch:</w:t>
      </w:r>
    </w:p>
    <w:p w14:paraId="5BA70E02" w14:textId="77D04DDF" w:rsidR="000E40EC" w:rsidRPr="00D87E58" w:rsidRDefault="000E40EC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Der jetzige Friede ist bloss eine ‘Pause’ bis zum nächsten Krieg.</w:t>
      </w:r>
    </w:p>
    <w:p w14:paraId="0D486770" w14:textId="4F1676CB" w:rsidR="000E40EC" w:rsidRPr="00D87E58" w:rsidRDefault="000E40EC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Der wahre Friede wartet </w:t>
      </w:r>
      <w:proofErr w:type="gramStart"/>
      <w:r w:rsidRPr="00D87E58">
        <w:rPr>
          <w:rFonts w:ascii="Arial" w:hAnsi="Arial" w:cs="Arial"/>
          <w:sz w:val="24"/>
          <w:szCs w:val="24"/>
        </w:rPr>
        <w:t>in einer andern Zeit</w:t>
      </w:r>
      <w:proofErr w:type="gramEnd"/>
      <w:r w:rsidRPr="00D87E58">
        <w:rPr>
          <w:rFonts w:ascii="Arial" w:hAnsi="Arial" w:cs="Arial"/>
          <w:sz w:val="24"/>
          <w:szCs w:val="24"/>
        </w:rPr>
        <w:t>!</w:t>
      </w:r>
    </w:p>
    <w:p w14:paraId="49CD2D73" w14:textId="427AF2E2" w:rsidR="00110D50" w:rsidRPr="00D87E58" w:rsidRDefault="00110D50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1C49715" w14:textId="22384BA4" w:rsidR="00C769C0" w:rsidRPr="00D87E58" w:rsidRDefault="00C769C0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‘Wisst Ihr, meine Lieben, was uns zutiefst bewegen wird,</w:t>
      </w:r>
      <w:r w:rsidR="00AB6B61" w:rsidRPr="00D87E58">
        <w:rPr>
          <w:rFonts w:ascii="Arial" w:hAnsi="Arial" w:cs="Arial"/>
          <w:i/>
          <w:sz w:val="24"/>
          <w:szCs w:val="24"/>
        </w:rPr>
        <w:br/>
        <w:t>wenn unsere Glocken den Frieden einläuten werden?</w:t>
      </w:r>
    </w:p>
    <w:p w14:paraId="7330E133" w14:textId="2E3BB2FD" w:rsidR="00AB6B61" w:rsidRPr="00D87E58" w:rsidRDefault="00AB6B61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Es ist nicht nur der tiefe Dank dafür, </w:t>
      </w:r>
      <w:r w:rsidR="00355A90">
        <w:rPr>
          <w:rFonts w:ascii="Arial" w:hAnsi="Arial" w:cs="Arial"/>
          <w:i/>
          <w:sz w:val="24"/>
          <w:szCs w:val="24"/>
        </w:rPr>
        <w:br/>
      </w:r>
      <w:r w:rsidRPr="00D87E58">
        <w:rPr>
          <w:rFonts w:ascii="Arial" w:hAnsi="Arial" w:cs="Arial"/>
          <w:i/>
          <w:sz w:val="24"/>
          <w:szCs w:val="24"/>
        </w:rPr>
        <w:t xml:space="preserve">dass all das Morden und Zerstören </w:t>
      </w:r>
      <w:r w:rsidR="00993585" w:rsidRPr="00D87E58">
        <w:rPr>
          <w:rFonts w:ascii="Arial" w:hAnsi="Arial" w:cs="Arial"/>
          <w:i/>
          <w:sz w:val="24"/>
          <w:szCs w:val="24"/>
        </w:rPr>
        <w:t xml:space="preserve">wieder einmal ein Ende gefunden </w:t>
      </w:r>
      <w:proofErr w:type="gramStart"/>
      <w:r w:rsidR="00993585" w:rsidRPr="00D87E58">
        <w:rPr>
          <w:rFonts w:ascii="Arial" w:hAnsi="Arial" w:cs="Arial"/>
          <w:i/>
          <w:sz w:val="24"/>
          <w:szCs w:val="24"/>
        </w:rPr>
        <w:t>hat</w:t>
      </w:r>
      <w:proofErr w:type="gramEnd"/>
      <w:r w:rsidR="00993585" w:rsidRPr="00D87E58">
        <w:rPr>
          <w:rFonts w:ascii="Arial" w:hAnsi="Arial" w:cs="Arial"/>
          <w:i/>
          <w:sz w:val="24"/>
          <w:szCs w:val="24"/>
        </w:rPr>
        <w:t xml:space="preserve">, </w:t>
      </w:r>
      <w:r w:rsidR="008B45AB" w:rsidRPr="00D87E58">
        <w:rPr>
          <w:rFonts w:ascii="Arial" w:hAnsi="Arial" w:cs="Arial"/>
          <w:i/>
          <w:sz w:val="24"/>
          <w:szCs w:val="24"/>
        </w:rPr>
        <w:br/>
      </w:r>
      <w:r w:rsidR="00993585" w:rsidRPr="00D87E58">
        <w:rPr>
          <w:rFonts w:ascii="Arial" w:hAnsi="Arial" w:cs="Arial"/>
          <w:i/>
          <w:sz w:val="24"/>
          <w:szCs w:val="24"/>
        </w:rPr>
        <w:t xml:space="preserve">es ist nicht nur die Hoffnung, </w:t>
      </w:r>
      <w:r w:rsidR="008B45AB" w:rsidRPr="00D87E58">
        <w:rPr>
          <w:rFonts w:ascii="Arial" w:hAnsi="Arial" w:cs="Arial"/>
          <w:i/>
          <w:sz w:val="24"/>
          <w:szCs w:val="24"/>
        </w:rPr>
        <w:br/>
      </w:r>
      <w:r w:rsidR="00993585" w:rsidRPr="00D87E58">
        <w:rPr>
          <w:rFonts w:ascii="Arial" w:hAnsi="Arial" w:cs="Arial"/>
          <w:i/>
          <w:sz w:val="24"/>
          <w:szCs w:val="24"/>
        </w:rPr>
        <w:t xml:space="preserve">dass ein neues Blatt in der Weltgeschichte aufgeschlagen wird; </w:t>
      </w:r>
      <w:r w:rsidR="008B45AB" w:rsidRPr="00D87E58">
        <w:rPr>
          <w:rFonts w:ascii="Arial" w:hAnsi="Arial" w:cs="Arial"/>
          <w:i/>
          <w:sz w:val="24"/>
          <w:szCs w:val="24"/>
        </w:rPr>
        <w:br/>
      </w:r>
      <w:r w:rsidR="00993585" w:rsidRPr="00D87E58">
        <w:rPr>
          <w:rFonts w:ascii="Arial" w:hAnsi="Arial" w:cs="Arial"/>
          <w:i/>
          <w:sz w:val="24"/>
          <w:szCs w:val="24"/>
        </w:rPr>
        <w:t xml:space="preserve">es ist nicht nur das Sehnen nach einer Welt neuer Gottesordnungen. </w:t>
      </w:r>
      <w:r w:rsidR="008B45AB" w:rsidRPr="00D87E58">
        <w:rPr>
          <w:rFonts w:ascii="Arial" w:hAnsi="Arial" w:cs="Arial"/>
          <w:i/>
          <w:sz w:val="24"/>
          <w:szCs w:val="24"/>
        </w:rPr>
        <w:br/>
      </w:r>
      <w:r w:rsidR="00993585" w:rsidRPr="00D87E58">
        <w:rPr>
          <w:rFonts w:ascii="Arial" w:hAnsi="Arial" w:cs="Arial"/>
          <w:i/>
          <w:sz w:val="24"/>
          <w:szCs w:val="24"/>
        </w:rPr>
        <w:t xml:space="preserve">Sondern diese Glocken hoch oben im Turm, </w:t>
      </w:r>
      <w:r w:rsidR="008B45AB" w:rsidRPr="00D87E58">
        <w:rPr>
          <w:rFonts w:ascii="Arial" w:hAnsi="Arial" w:cs="Arial"/>
          <w:i/>
          <w:sz w:val="24"/>
          <w:szCs w:val="24"/>
        </w:rPr>
        <w:br/>
      </w:r>
      <w:r w:rsidR="00993585" w:rsidRPr="00D87E58">
        <w:rPr>
          <w:rFonts w:ascii="Arial" w:hAnsi="Arial" w:cs="Arial"/>
          <w:i/>
          <w:sz w:val="24"/>
          <w:szCs w:val="24"/>
        </w:rPr>
        <w:lastRenderedPageBreak/>
        <w:t xml:space="preserve">über den Leiden und Sorgen und Ängsten unserer Zeit, </w:t>
      </w:r>
      <w:r w:rsidR="008B45AB" w:rsidRPr="00D87E58">
        <w:rPr>
          <w:rFonts w:ascii="Arial" w:hAnsi="Arial" w:cs="Arial"/>
          <w:i/>
          <w:sz w:val="24"/>
          <w:szCs w:val="24"/>
        </w:rPr>
        <w:br/>
      </w:r>
      <w:r w:rsidR="00993585" w:rsidRPr="00D87E58">
        <w:rPr>
          <w:rFonts w:ascii="Arial" w:hAnsi="Arial" w:cs="Arial"/>
          <w:i/>
          <w:sz w:val="24"/>
          <w:szCs w:val="24"/>
        </w:rPr>
        <w:t xml:space="preserve">sie rufen es aus: O, du arme Welt, du geplagte Menschheit! </w:t>
      </w:r>
      <w:r w:rsidR="008B45AB" w:rsidRPr="00D87E58">
        <w:rPr>
          <w:rFonts w:ascii="Arial" w:hAnsi="Arial" w:cs="Arial"/>
          <w:i/>
          <w:sz w:val="24"/>
          <w:szCs w:val="24"/>
        </w:rPr>
        <w:br/>
      </w:r>
      <w:r w:rsidR="00993585" w:rsidRPr="00D87E58">
        <w:rPr>
          <w:rFonts w:ascii="Arial" w:hAnsi="Arial" w:cs="Arial"/>
          <w:i/>
          <w:sz w:val="24"/>
          <w:szCs w:val="24"/>
        </w:rPr>
        <w:t xml:space="preserve">Über dir baut Gott seine ewige Welt, </w:t>
      </w:r>
      <w:r w:rsidR="00D7360C">
        <w:rPr>
          <w:rFonts w:ascii="Arial" w:hAnsi="Arial" w:cs="Arial"/>
          <w:i/>
          <w:sz w:val="24"/>
          <w:szCs w:val="24"/>
        </w:rPr>
        <w:br/>
      </w:r>
      <w:r w:rsidR="00993585" w:rsidRPr="00D87E58">
        <w:rPr>
          <w:rFonts w:ascii="Arial" w:hAnsi="Arial" w:cs="Arial"/>
          <w:i/>
          <w:sz w:val="24"/>
          <w:szCs w:val="24"/>
        </w:rPr>
        <w:t xml:space="preserve">und dieses Geläute ist </w:t>
      </w:r>
      <w:r w:rsidR="008B45AB" w:rsidRPr="00D87E58">
        <w:rPr>
          <w:rFonts w:ascii="Arial" w:hAnsi="Arial" w:cs="Arial"/>
          <w:i/>
          <w:sz w:val="24"/>
          <w:szCs w:val="24"/>
        </w:rPr>
        <w:t xml:space="preserve">nur das Vorgeläute des ewigen Friedens, </w:t>
      </w:r>
      <w:r w:rsidR="008B45AB" w:rsidRPr="00D87E58">
        <w:rPr>
          <w:rFonts w:ascii="Arial" w:hAnsi="Arial" w:cs="Arial"/>
          <w:i/>
          <w:sz w:val="24"/>
          <w:szCs w:val="24"/>
        </w:rPr>
        <w:br/>
        <w:t xml:space="preserve">der uns verheissen ist im vollendeten Reiche Gottes, wo aller Missklang verstummt, </w:t>
      </w:r>
      <w:r w:rsidR="008B45AB" w:rsidRPr="00D87E58">
        <w:rPr>
          <w:rFonts w:ascii="Arial" w:hAnsi="Arial" w:cs="Arial"/>
          <w:i/>
          <w:sz w:val="24"/>
          <w:szCs w:val="24"/>
        </w:rPr>
        <w:br/>
        <w:t xml:space="preserve">alle Klage schweigt und das ewige </w:t>
      </w:r>
      <w:proofErr w:type="spellStart"/>
      <w:r w:rsidR="008B45AB" w:rsidRPr="00D87E58">
        <w:rPr>
          <w:rFonts w:ascii="Arial" w:hAnsi="Arial" w:cs="Arial"/>
          <w:i/>
          <w:sz w:val="24"/>
          <w:szCs w:val="24"/>
        </w:rPr>
        <w:t>Hallelujah</w:t>
      </w:r>
      <w:proofErr w:type="spellEnd"/>
      <w:r w:rsidR="008B45AB" w:rsidRPr="00D87E58">
        <w:rPr>
          <w:rFonts w:ascii="Arial" w:hAnsi="Arial" w:cs="Arial"/>
          <w:i/>
          <w:sz w:val="24"/>
          <w:szCs w:val="24"/>
        </w:rPr>
        <w:t xml:space="preserve"> anhebt.</w:t>
      </w:r>
    </w:p>
    <w:p w14:paraId="5B5EBFE2" w14:textId="0B464BE0" w:rsidR="008B45AB" w:rsidRPr="00D87E58" w:rsidRDefault="008B45AB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Lobe den Herrn, meine </w:t>
      </w:r>
      <w:proofErr w:type="gramStart"/>
      <w:r w:rsidRPr="00D87E58">
        <w:rPr>
          <w:rFonts w:ascii="Arial" w:hAnsi="Arial" w:cs="Arial"/>
          <w:i/>
          <w:sz w:val="24"/>
          <w:szCs w:val="24"/>
        </w:rPr>
        <w:t>Seele.’</w:t>
      </w:r>
      <w:proofErr w:type="gramEnd"/>
      <w:r w:rsidR="00BE18E4" w:rsidRPr="00D87E58">
        <w:rPr>
          <w:rFonts w:ascii="Arial" w:hAnsi="Arial" w:cs="Arial"/>
          <w:sz w:val="24"/>
          <w:szCs w:val="24"/>
        </w:rPr>
        <w:tab/>
      </w:r>
      <w:r w:rsidR="00BC3F37" w:rsidRPr="00D87E58">
        <w:rPr>
          <w:rFonts w:ascii="Arial" w:hAnsi="Arial" w:cs="Arial"/>
          <w:sz w:val="24"/>
          <w:szCs w:val="24"/>
        </w:rPr>
        <w:t>(Karl O. Hürlimann, 6. Mai 1945)</w:t>
      </w:r>
    </w:p>
    <w:p w14:paraId="22D994F0" w14:textId="10337662" w:rsidR="00BE18E4" w:rsidRPr="00D87E58" w:rsidRDefault="00BE18E4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5B8F1E15" w14:textId="6A8974CB" w:rsidR="00864162" w:rsidRPr="00D87E58" w:rsidRDefault="00560A56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P</w:t>
      </w:r>
      <w:r w:rsidR="00864162" w:rsidRPr="00D87E58">
        <w:rPr>
          <w:rFonts w:ascii="Arial" w:hAnsi="Arial" w:cs="Arial"/>
          <w:sz w:val="24"/>
          <w:szCs w:val="24"/>
        </w:rPr>
        <w:t xml:space="preserve">assen tut mir das nicht! Menschen, die leiden, wollen </w:t>
      </w:r>
      <w:r w:rsidR="009A156D" w:rsidRPr="00D87E58">
        <w:rPr>
          <w:rFonts w:ascii="Arial" w:hAnsi="Arial" w:cs="Arial"/>
          <w:sz w:val="24"/>
          <w:szCs w:val="24"/>
        </w:rPr>
        <w:t>Frieden und Gerechtigkeit jetzt.</w:t>
      </w:r>
      <w:r w:rsidR="00E72D95" w:rsidRPr="00D87E58">
        <w:rPr>
          <w:rFonts w:ascii="Arial" w:hAnsi="Arial" w:cs="Arial"/>
          <w:sz w:val="24"/>
          <w:szCs w:val="24"/>
        </w:rPr>
        <w:br/>
      </w:r>
      <w:r w:rsidR="00FA0E13" w:rsidRPr="00D87E58">
        <w:rPr>
          <w:rFonts w:ascii="Arial" w:hAnsi="Arial" w:cs="Arial"/>
          <w:sz w:val="24"/>
          <w:szCs w:val="24"/>
        </w:rPr>
        <w:t>*****</w:t>
      </w:r>
      <w:r w:rsidR="00E72D95" w:rsidRPr="00D87E58">
        <w:rPr>
          <w:rFonts w:ascii="Arial" w:hAnsi="Arial" w:cs="Arial"/>
          <w:sz w:val="24"/>
          <w:szCs w:val="24"/>
        </w:rPr>
        <w:br/>
        <w:t>Und ich denke: Jesus war das auch wichtig:</w:t>
      </w:r>
    </w:p>
    <w:p w14:paraId="60025EE0" w14:textId="365289A8" w:rsidR="00E72D95" w:rsidRPr="00D87E58" w:rsidRDefault="00E72D95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‘Dein Reich komme – Dein Wille geschehe - wie im Himmel, so auch auf </w:t>
      </w:r>
      <w:proofErr w:type="gramStart"/>
      <w:r w:rsidRPr="00D87E58">
        <w:rPr>
          <w:rFonts w:ascii="Arial" w:hAnsi="Arial" w:cs="Arial"/>
          <w:i/>
          <w:sz w:val="24"/>
          <w:szCs w:val="24"/>
        </w:rPr>
        <w:t>Erden!’</w:t>
      </w:r>
      <w:proofErr w:type="gramEnd"/>
    </w:p>
    <w:p w14:paraId="3DB2255C" w14:textId="76501E39" w:rsidR="00E72D95" w:rsidRPr="00D87E58" w:rsidRDefault="00E72D95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AA46ECF" w14:textId="67203AD9" w:rsidR="00E72D95" w:rsidRPr="00D87E58" w:rsidRDefault="00E72D95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Und: </w:t>
      </w:r>
      <w:r w:rsidRPr="00D87E58">
        <w:rPr>
          <w:rFonts w:ascii="Arial" w:hAnsi="Arial" w:cs="Arial"/>
          <w:sz w:val="24"/>
          <w:szCs w:val="24"/>
        </w:rPr>
        <w:br/>
      </w:r>
      <w:r w:rsidRPr="00D87E58">
        <w:rPr>
          <w:rFonts w:ascii="Arial" w:hAnsi="Arial" w:cs="Arial"/>
          <w:i/>
          <w:sz w:val="24"/>
          <w:szCs w:val="24"/>
        </w:rPr>
        <w:t>‘Selig sind die Menschen, welche Frieden stiften;</w:t>
      </w:r>
      <w:r w:rsidR="00D7360C">
        <w:rPr>
          <w:rFonts w:ascii="Arial" w:hAnsi="Arial" w:cs="Arial"/>
          <w:i/>
          <w:sz w:val="24"/>
          <w:szCs w:val="24"/>
        </w:rPr>
        <w:t xml:space="preserve"> </w:t>
      </w:r>
      <w:r w:rsidRPr="00D87E58">
        <w:rPr>
          <w:rFonts w:ascii="Arial" w:hAnsi="Arial" w:cs="Arial"/>
          <w:i/>
          <w:sz w:val="24"/>
          <w:szCs w:val="24"/>
        </w:rPr>
        <w:t xml:space="preserve">sie werden Kinder Gottes </w:t>
      </w:r>
      <w:proofErr w:type="gramStart"/>
      <w:r w:rsidRPr="00D87E58">
        <w:rPr>
          <w:rFonts w:ascii="Arial" w:hAnsi="Arial" w:cs="Arial"/>
          <w:i/>
          <w:sz w:val="24"/>
          <w:szCs w:val="24"/>
        </w:rPr>
        <w:t>heissen!’</w:t>
      </w:r>
      <w:proofErr w:type="gramEnd"/>
    </w:p>
    <w:p w14:paraId="4F623431" w14:textId="3AACFE6B" w:rsidR="00D268CC" w:rsidRPr="00D87E58" w:rsidRDefault="00BE18E4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***</w:t>
      </w:r>
    </w:p>
    <w:p w14:paraId="0FC49753" w14:textId="31637B0C" w:rsidR="00D268CC" w:rsidRPr="00D87E58" w:rsidRDefault="00DD0A5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Gibt </w:t>
      </w:r>
      <w:proofErr w:type="gramStart"/>
      <w:r w:rsidRPr="00D87E58">
        <w:rPr>
          <w:rFonts w:ascii="Arial" w:hAnsi="Arial" w:cs="Arial"/>
          <w:sz w:val="24"/>
          <w:szCs w:val="24"/>
        </w:rPr>
        <w:t>es eigentlich</w:t>
      </w:r>
      <w:proofErr w:type="gramEnd"/>
      <w:r w:rsidRPr="00D87E58">
        <w:rPr>
          <w:rFonts w:ascii="Arial" w:hAnsi="Arial" w:cs="Arial"/>
          <w:sz w:val="24"/>
          <w:szCs w:val="24"/>
        </w:rPr>
        <w:t xml:space="preserve"> konkrete historische Beispiele,</w:t>
      </w:r>
    </w:p>
    <w:p w14:paraId="495F72D6" w14:textId="0C7D3BCD" w:rsidR="00B85847" w:rsidRPr="00D87E58" w:rsidRDefault="00DD0A5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wo wegen des christlichen Glaubens </w:t>
      </w:r>
      <w:r w:rsidRPr="00D87E58">
        <w:rPr>
          <w:rFonts w:ascii="Arial" w:hAnsi="Arial" w:cs="Arial"/>
          <w:b/>
          <w:sz w:val="24"/>
          <w:szCs w:val="24"/>
        </w:rPr>
        <w:t>kein</w:t>
      </w:r>
      <w:r w:rsidRPr="00D87E58">
        <w:rPr>
          <w:rFonts w:ascii="Arial" w:hAnsi="Arial" w:cs="Arial"/>
          <w:sz w:val="24"/>
          <w:szCs w:val="24"/>
        </w:rPr>
        <w:t xml:space="preserve"> Krieg </w:t>
      </w:r>
      <w:proofErr w:type="gramStart"/>
      <w:r w:rsidR="00B85847" w:rsidRPr="00D87E58">
        <w:rPr>
          <w:rFonts w:ascii="Arial" w:hAnsi="Arial" w:cs="Arial"/>
          <w:sz w:val="24"/>
          <w:szCs w:val="24"/>
        </w:rPr>
        <w:t>ausgelöst wurde</w:t>
      </w:r>
      <w:proofErr w:type="gramEnd"/>
      <w:r w:rsidR="00D7360C">
        <w:rPr>
          <w:rFonts w:ascii="Arial" w:hAnsi="Arial" w:cs="Arial"/>
          <w:sz w:val="24"/>
          <w:szCs w:val="24"/>
        </w:rPr>
        <w:t xml:space="preserve"> </w:t>
      </w:r>
      <w:r w:rsidR="00D7360C">
        <w:rPr>
          <w:rFonts w:ascii="Arial" w:hAnsi="Arial" w:cs="Arial"/>
          <w:sz w:val="24"/>
          <w:szCs w:val="24"/>
        </w:rPr>
        <w:br/>
      </w:r>
      <w:r w:rsidR="00B85847" w:rsidRPr="00D87E58">
        <w:rPr>
          <w:rFonts w:ascii="Arial" w:hAnsi="Arial" w:cs="Arial"/>
          <w:sz w:val="24"/>
          <w:szCs w:val="24"/>
        </w:rPr>
        <w:t>bzw. Frieden geschlossen wurde?</w:t>
      </w:r>
    </w:p>
    <w:p w14:paraId="0AA29B8E" w14:textId="1B36602B" w:rsidR="00B85847" w:rsidRPr="00D87E58" w:rsidRDefault="00B8584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10141356" w14:textId="28A8532B" w:rsidR="00B85847" w:rsidRPr="00D87E58" w:rsidRDefault="00B8584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Zwischen den Staaten ist mir kein Beispiel bekannt. </w:t>
      </w:r>
    </w:p>
    <w:p w14:paraId="5C8B6007" w14:textId="1FC1EBD3" w:rsidR="00B85847" w:rsidRPr="00D87E58" w:rsidRDefault="00B8584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Was </w:t>
      </w:r>
      <w:proofErr w:type="gramStart"/>
      <w:r w:rsidRPr="00D87E58">
        <w:rPr>
          <w:rFonts w:ascii="Arial" w:hAnsi="Arial" w:cs="Arial"/>
          <w:sz w:val="24"/>
          <w:szCs w:val="24"/>
        </w:rPr>
        <w:t>natürlich nicht</w:t>
      </w:r>
      <w:proofErr w:type="gramEnd"/>
      <w:r w:rsidRPr="00D87E58">
        <w:rPr>
          <w:rFonts w:ascii="Arial" w:hAnsi="Arial" w:cs="Arial"/>
          <w:sz w:val="24"/>
          <w:szCs w:val="24"/>
        </w:rPr>
        <w:t xml:space="preserve"> heisst, dass es keines gäbe.</w:t>
      </w:r>
    </w:p>
    <w:p w14:paraId="6D80C3C8" w14:textId="3E1B4FFA" w:rsidR="00B85847" w:rsidRPr="00D87E58" w:rsidRDefault="00B8584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FD150B6" w14:textId="415BCBD2" w:rsidR="004606AD" w:rsidRPr="00D87E58" w:rsidRDefault="004606AD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Und man kann auch sagen,</w:t>
      </w:r>
      <w:r w:rsidR="00D7360C">
        <w:rPr>
          <w:rFonts w:ascii="Arial" w:hAnsi="Arial" w:cs="Arial"/>
          <w:sz w:val="24"/>
          <w:szCs w:val="24"/>
        </w:rPr>
        <w:t xml:space="preserve"> </w:t>
      </w:r>
      <w:r w:rsidRPr="00D87E58">
        <w:rPr>
          <w:rFonts w:ascii="Arial" w:hAnsi="Arial" w:cs="Arial"/>
          <w:sz w:val="24"/>
          <w:szCs w:val="24"/>
        </w:rPr>
        <w:t xml:space="preserve">dass es bei all den Machthabern und Parlamentariern </w:t>
      </w:r>
    </w:p>
    <w:p w14:paraId="7EC54777" w14:textId="45D2EC06" w:rsidR="004606AD" w:rsidRPr="00D87E58" w:rsidRDefault="004606AD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zu allen Zeiten auch viele Christen gab,</w:t>
      </w:r>
    </w:p>
    <w:p w14:paraId="47B56E62" w14:textId="09B15731" w:rsidR="004606AD" w:rsidRPr="00D87E58" w:rsidRDefault="004606AD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und dass wahrscheinlich auch einige von ihnen</w:t>
      </w:r>
    </w:p>
    <w:p w14:paraId="736AA73F" w14:textId="7789C061" w:rsidR="00512BD7" w:rsidRPr="00D87E58" w:rsidRDefault="00512BD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das Wohl und den Frieden der Menschen im Fokus hatten,</w:t>
      </w:r>
    </w:p>
    <w:p w14:paraId="7AA64A69" w14:textId="7F7200F4" w:rsidR="00512BD7" w:rsidRPr="00D87E58" w:rsidRDefault="00512BD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und dass sie sich drum gegen Krieg und für Frieden einsetzten.</w:t>
      </w:r>
    </w:p>
    <w:p w14:paraId="539B805C" w14:textId="62396661" w:rsidR="00512BD7" w:rsidRPr="00D87E58" w:rsidRDefault="00512BD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Davon hört man eben weniger.</w:t>
      </w:r>
    </w:p>
    <w:p w14:paraId="4F197666" w14:textId="1EDFF4C2" w:rsidR="00512BD7" w:rsidRPr="00D87E58" w:rsidRDefault="00512BD7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5176735B" w14:textId="7310F8CD" w:rsidR="00D221FE" w:rsidRPr="00D87E58" w:rsidRDefault="00332EB5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Vielleicht spielte der christliche Glaube </w:t>
      </w:r>
      <w:r w:rsidR="00644026" w:rsidRPr="00D87E58">
        <w:rPr>
          <w:rFonts w:ascii="Arial" w:hAnsi="Arial" w:cs="Arial"/>
          <w:sz w:val="24"/>
          <w:szCs w:val="24"/>
        </w:rPr>
        <w:t>in ‘Bewegungen hin zum Frieden’ eher eine Rolle:</w:t>
      </w:r>
      <w:r w:rsidR="00644026" w:rsidRPr="00D87E58">
        <w:rPr>
          <w:rFonts w:ascii="Arial" w:hAnsi="Arial" w:cs="Arial"/>
          <w:sz w:val="24"/>
          <w:szCs w:val="24"/>
        </w:rPr>
        <w:br/>
      </w:r>
      <w:r w:rsidR="00424B9F" w:rsidRPr="00D87E58">
        <w:rPr>
          <w:rFonts w:ascii="Arial" w:hAnsi="Arial" w:cs="Arial"/>
          <w:sz w:val="24"/>
          <w:szCs w:val="24"/>
        </w:rPr>
        <w:t>Ich denke da an die Bewegung zur Aufhebung der Rassentrennung in den USA</w:t>
      </w:r>
      <w:r w:rsidR="00A404C9" w:rsidRPr="00D87E58">
        <w:rPr>
          <w:rFonts w:ascii="Arial" w:hAnsi="Arial" w:cs="Arial"/>
          <w:sz w:val="24"/>
          <w:szCs w:val="24"/>
        </w:rPr>
        <w:t xml:space="preserve">, </w:t>
      </w:r>
      <w:r w:rsidR="00A404C9" w:rsidRPr="00D87E58">
        <w:rPr>
          <w:rFonts w:ascii="Arial" w:hAnsi="Arial" w:cs="Arial"/>
          <w:sz w:val="24"/>
          <w:szCs w:val="24"/>
        </w:rPr>
        <w:br/>
        <w:t>vor allem an den gewaltfreien Flügel unter der Leitung von Martin Luther King.</w:t>
      </w:r>
      <w:r w:rsidR="009B19C5" w:rsidRPr="00D87E58">
        <w:rPr>
          <w:rFonts w:ascii="Arial" w:hAnsi="Arial" w:cs="Arial"/>
          <w:sz w:val="24"/>
          <w:szCs w:val="24"/>
        </w:rPr>
        <w:br/>
      </w:r>
      <w:r w:rsidR="009B19C5" w:rsidRPr="00D87E58">
        <w:rPr>
          <w:rFonts w:ascii="Arial" w:hAnsi="Arial" w:cs="Arial"/>
          <w:sz w:val="24"/>
          <w:szCs w:val="24"/>
        </w:rPr>
        <w:br/>
      </w:r>
      <w:r w:rsidR="00655A5F" w:rsidRPr="00D87E58">
        <w:rPr>
          <w:rFonts w:ascii="Arial" w:hAnsi="Arial" w:cs="Arial"/>
          <w:sz w:val="24"/>
          <w:szCs w:val="24"/>
        </w:rPr>
        <w:t>Immerhin kann man sagen,</w:t>
      </w:r>
      <w:r w:rsidR="00D7360C">
        <w:rPr>
          <w:rFonts w:ascii="Arial" w:hAnsi="Arial" w:cs="Arial"/>
          <w:sz w:val="24"/>
          <w:szCs w:val="24"/>
        </w:rPr>
        <w:t xml:space="preserve"> </w:t>
      </w:r>
      <w:r w:rsidR="00655A5F" w:rsidRPr="00D87E58">
        <w:rPr>
          <w:rFonts w:ascii="Arial" w:hAnsi="Arial" w:cs="Arial"/>
          <w:sz w:val="24"/>
          <w:szCs w:val="24"/>
        </w:rPr>
        <w:t>dass doch sehr viele Christinnen und Christen</w:t>
      </w:r>
      <w:r w:rsidR="005F7E21" w:rsidRPr="00D87E58">
        <w:rPr>
          <w:rFonts w:ascii="Arial" w:hAnsi="Arial" w:cs="Arial"/>
          <w:sz w:val="24"/>
          <w:szCs w:val="24"/>
        </w:rPr>
        <w:br/>
        <w:t>- motiviert durch ihren Glauben - sich da und dort dafür eingesetzt haben</w:t>
      </w:r>
      <w:r w:rsidR="0067743E" w:rsidRPr="00D87E58">
        <w:rPr>
          <w:rFonts w:ascii="Arial" w:hAnsi="Arial" w:cs="Arial"/>
          <w:sz w:val="24"/>
          <w:szCs w:val="24"/>
        </w:rPr>
        <w:t xml:space="preserve"> und einsetzen</w:t>
      </w:r>
      <w:r w:rsidR="005F7E21" w:rsidRPr="00D87E58">
        <w:rPr>
          <w:rFonts w:ascii="Arial" w:hAnsi="Arial" w:cs="Arial"/>
          <w:sz w:val="24"/>
          <w:szCs w:val="24"/>
        </w:rPr>
        <w:t>,</w:t>
      </w:r>
      <w:r w:rsidR="005F7E21" w:rsidRPr="00D87E58">
        <w:rPr>
          <w:rFonts w:ascii="Arial" w:hAnsi="Arial" w:cs="Arial"/>
          <w:sz w:val="24"/>
          <w:szCs w:val="24"/>
        </w:rPr>
        <w:br/>
        <w:t xml:space="preserve">dass </w:t>
      </w:r>
      <w:r w:rsidR="0067743E" w:rsidRPr="00D87E58">
        <w:rPr>
          <w:rFonts w:ascii="Arial" w:hAnsi="Arial" w:cs="Arial"/>
          <w:sz w:val="24"/>
          <w:szCs w:val="24"/>
        </w:rPr>
        <w:t>die Welt ein Stück friedvoller wird,</w:t>
      </w:r>
      <w:r w:rsidR="005663CF">
        <w:rPr>
          <w:rFonts w:ascii="Arial" w:hAnsi="Arial" w:cs="Arial"/>
          <w:sz w:val="24"/>
          <w:szCs w:val="24"/>
        </w:rPr>
        <w:t xml:space="preserve"> </w:t>
      </w:r>
      <w:r w:rsidR="0067743E" w:rsidRPr="00D87E58">
        <w:rPr>
          <w:rFonts w:ascii="Arial" w:hAnsi="Arial" w:cs="Arial"/>
          <w:sz w:val="24"/>
          <w:szCs w:val="24"/>
        </w:rPr>
        <w:t>dass das Reich Gottes eben nicht nur im Himmel</w:t>
      </w:r>
      <w:r w:rsidR="00D221FE" w:rsidRPr="00D87E58">
        <w:rPr>
          <w:rFonts w:ascii="Arial" w:hAnsi="Arial" w:cs="Arial"/>
          <w:sz w:val="24"/>
          <w:szCs w:val="24"/>
        </w:rPr>
        <w:t>, sondern auch auf Erden erfahrbar wird:</w:t>
      </w:r>
    </w:p>
    <w:p w14:paraId="19FACAC3" w14:textId="77777777" w:rsidR="00D221FE" w:rsidRPr="00D87E58" w:rsidRDefault="00D221FE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A1391B2" w14:textId="6D25B34D" w:rsidR="00641E68" w:rsidRPr="00D87E58" w:rsidRDefault="008B42F3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Ich denke an die Menschen, die sich in Israel seit Jahren</w:t>
      </w:r>
      <w:r w:rsidR="00641E68" w:rsidRPr="00D87E58">
        <w:rPr>
          <w:rFonts w:ascii="Arial" w:hAnsi="Arial" w:cs="Arial"/>
          <w:sz w:val="24"/>
          <w:szCs w:val="24"/>
        </w:rPr>
        <w:t xml:space="preserve"> für kleine Versöhnungs-Brücken</w:t>
      </w:r>
    </w:p>
    <w:p w14:paraId="33874592" w14:textId="77777777" w:rsidR="00641E68" w:rsidRPr="00D87E58" w:rsidRDefault="00641E68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zwischen Juden, Moslem und Christen einsetzen.</w:t>
      </w:r>
    </w:p>
    <w:p w14:paraId="16508124" w14:textId="29D8D883" w:rsidR="006E7DC9" w:rsidRPr="00D87E58" w:rsidRDefault="00641E68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Dann auch an all die Menschen,</w:t>
      </w:r>
      <w:r w:rsidR="005663CF">
        <w:rPr>
          <w:rFonts w:ascii="Arial" w:hAnsi="Arial" w:cs="Arial"/>
          <w:sz w:val="24"/>
          <w:szCs w:val="24"/>
        </w:rPr>
        <w:t xml:space="preserve"> </w:t>
      </w:r>
      <w:r w:rsidRPr="00D87E58">
        <w:rPr>
          <w:rFonts w:ascii="Arial" w:hAnsi="Arial" w:cs="Arial"/>
          <w:sz w:val="24"/>
          <w:szCs w:val="24"/>
        </w:rPr>
        <w:t xml:space="preserve">welche </w:t>
      </w:r>
      <w:r w:rsidR="006E7DC9" w:rsidRPr="00D87E58">
        <w:rPr>
          <w:rFonts w:ascii="Arial" w:hAnsi="Arial" w:cs="Arial"/>
          <w:sz w:val="24"/>
          <w:szCs w:val="24"/>
        </w:rPr>
        <w:t>an Orten auf scheinbar verlorenem Posten</w:t>
      </w:r>
    </w:p>
    <w:p w14:paraId="46A3503F" w14:textId="7EF6F141" w:rsidR="006E7DC9" w:rsidRPr="00D87E58" w:rsidRDefault="006E7DC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einigen einzelnen Menschen ein Licht der Hoffnung in ihr Leben stellen wollen:</w:t>
      </w:r>
    </w:p>
    <w:p w14:paraId="26A35671" w14:textId="63689CF7" w:rsidR="004D3CFE" w:rsidRPr="00D87E58" w:rsidRDefault="006E7DC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Sei es auf Moria – der Flüchtlingsinsel - </w:t>
      </w:r>
      <w:r w:rsidR="00884D6F">
        <w:rPr>
          <w:rFonts w:ascii="Arial" w:hAnsi="Arial" w:cs="Arial"/>
          <w:sz w:val="24"/>
          <w:szCs w:val="24"/>
        </w:rPr>
        <w:br/>
      </w:r>
      <w:r w:rsidRPr="00D87E58">
        <w:rPr>
          <w:rFonts w:ascii="Arial" w:hAnsi="Arial" w:cs="Arial"/>
          <w:sz w:val="24"/>
          <w:szCs w:val="24"/>
        </w:rPr>
        <w:t xml:space="preserve">sei es </w:t>
      </w:r>
      <w:r w:rsidR="004D3CFE" w:rsidRPr="00D87E58">
        <w:rPr>
          <w:rFonts w:ascii="Arial" w:hAnsi="Arial" w:cs="Arial"/>
          <w:sz w:val="24"/>
          <w:szCs w:val="24"/>
        </w:rPr>
        <w:t>in Kinderheimen im Sudan oder in Äthiopien,</w:t>
      </w:r>
    </w:p>
    <w:p w14:paraId="10BD77D1" w14:textId="70887655" w:rsidR="00512BD7" w:rsidRPr="00D87E58" w:rsidRDefault="004D3CFE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sei es in der Kinder-und-Gassenarbeit </w:t>
      </w:r>
      <w:r w:rsidR="00884D6F">
        <w:rPr>
          <w:rFonts w:ascii="Arial" w:hAnsi="Arial" w:cs="Arial"/>
          <w:sz w:val="24"/>
          <w:szCs w:val="24"/>
        </w:rPr>
        <w:br/>
      </w:r>
      <w:r w:rsidRPr="00D87E58">
        <w:rPr>
          <w:rFonts w:ascii="Arial" w:hAnsi="Arial" w:cs="Arial"/>
          <w:sz w:val="24"/>
          <w:szCs w:val="24"/>
        </w:rPr>
        <w:t xml:space="preserve">in gewaltdurchtränkten und </w:t>
      </w:r>
      <w:proofErr w:type="spellStart"/>
      <w:r w:rsidRPr="00D87E58">
        <w:rPr>
          <w:rFonts w:ascii="Arial" w:hAnsi="Arial" w:cs="Arial"/>
          <w:sz w:val="24"/>
          <w:szCs w:val="24"/>
        </w:rPr>
        <w:t>perspektivelosen</w:t>
      </w:r>
      <w:proofErr w:type="spellEnd"/>
      <w:r w:rsidRPr="00D87E58">
        <w:rPr>
          <w:rFonts w:ascii="Arial" w:hAnsi="Arial" w:cs="Arial"/>
          <w:sz w:val="24"/>
          <w:szCs w:val="24"/>
        </w:rPr>
        <w:t xml:space="preserve"> Slums</w:t>
      </w:r>
      <w:r w:rsidR="00A16D32" w:rsidRPr="00D87E58">
        <w:rPr>
          <w:rFonts w:ascii="Arial" w:hAnsi="Arial" w:cs="Arial"/>
          <w:sz w:val="24"/>
          <w:szCs w:val="24"/>
        </w:rPr>
        <w:t xml:space="preserve"> von Grossstädten in aller Welt.</w:t>
      </w:r>
      <w:r w:rsidR="00644026" w:rsidRPr="00D87E58">
        <w:rPr>
          <w:rFonts w:ascii="Arial" w:hAnsi="Arial" w:cs="Arial"/>
          <w:sz w:val="24"/>
          <w:szCs w:val="24"/>
        </w:rPr>
        <w:br/>
      </w:r>
    </w:p>
    <w:p w14:paraId="22EE887E" w14:textId="1C8E6952" w:rsidR="00764B16" w:rsidRPr="00D87E58" w:rsidRDefault="00A16D32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Es ist nicht so, dass da nichts geschehen würde</w:t>
      </w:r>
      <w:r w:rsidR="00764B16" w:rsidRPr="00D87E58">
        <w:rPr>
          <w:rFonts w:ascii="Arial" w:hAnsi="Arial" w:cs="Arial"/>
          <w:sz w:val="24"/>
          <w:szCs w:val="24"/>
        </w:rPr>
        <w:t>,</w:t>
      </w:r>
      <w:r w:rsidR="00884D6F">
        <w:rPr>
          <w:rFonts w:ascii="Arial" w:hAnsi="Arial" w:cs="Arial"/>
          <w:sz w:val="24"/>
          <w:szCs w:val="24"/>
        </w:rPr>
        <w:t xml:space="preserve"> </w:t>
      </w:r>
      <w:r w:rsidR="00884D6F">
        <w:rPr>
          <w:rFonts w:ascii="Arial" w:hAnsi="Arial" w:cs="Arial"/>
          <w:sz w:val="24"/>
          <w:szCs w:val="24"/>
        </w:rPr>
        <w:br/>
      </w:r>
      <w:r w:rsidR="00764B16" w:rsidRPr="00D87E58">
        <w:rPr>
          <w:rFonts w:ascii="Arial" w:hAnsi="Arial" w:cs="Arial"/>
          <w:sz w:val="24"/>
          <w:szCs w:val="24"/>
        </w:rPr>
        <w:t>dass die Botschaft Jesu keine Kraft hätte.</w:t>
      </w:r>
    </w:p>
    <w:p w14:paraId="351D0E0D" w14:textId="632B7379" w:rsidR="00764B16" w:rsidRPr="00D87E58" w:rsidRDefault="00764B16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Manchmal wünschte man sich </w:t>
      </w:r>
      <w:proofErr w:type="gramStart"/>
      <w:r w:rsidRPr="00D87E58">
        <w:rPr>
          <w:rFonts w:ascii="Arial" w:hAnsi="Arial" w:cs="Arial"/>
          <w:sz w:val="24"/>
          <w:szCs w:val="24"/>
        </w:rPr>
        <w:t>einfach noch</w:t>
      </w:r>
      <w:proofErr w:type="gramEnd"/>
      <w:r w:rsidRPr="00D87E58">
        <w:rPr>
          <w:rFonts w:ascii="Arial" w:hAnsi="Arial" w:cs="Arial"/>
          <w:sz w:val="24"/>
          <w:szCs w:val="24"/>
        </w:rPr>
        <w:t xml:space="preserve"> mehr davon.</w:t>
      </w:r>
    </w:p>
    <w:p w14:paraId="14F9DE13" w14:textId="08731300" w:rsidR="000575C9" w:rsidRPr="00D87E58" w:rsidRDefault="000575C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lastRenderedPageBreak/>
        <w:t>********</w:t>
      </w:r>
    </w:p>
    <w:p w14:paraId="787D614B" w14:textId="3313C434" w:rsidR="000575C9" w:rsidRPr="00D87E58" w:rsidRDefault="000575C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Und da ist ja dann immer die Frage,</w:t>
      </w:r>
      <w:r w:rsidR="00884D6F">
        <w:rPr>
          <w:rFonts w:ascii="Arial" w:hAnsi="Arial" w:cs="Arial"/>
          <w:sz w:val="24"/>
          <w:szCs w:val="24"/>
        </w:rPr>
        <w:t xml:space="preserve"> </w:t>
      </w:r>
      <w:r w:rsidRPr="00D87E58">
        <w:rPr>
          <w:rFonts w:ascii="Arial" w:hAnsi="Arial" w:cs="Arial"/>
          <w:sz w:val="24"/>
          <w:szCs w:val="24"/>
        </w:rPr>
        <w:t>welches mein eigener Beitrag zum Ganzen ist!?</w:t>
      </w:r>
    </w:p>
    <w:p w14:paraId="2B585D04" w14:textId="335F0321" w:rsidR="009F1973" w:rsidRPr="00D87E58" w:rsidRDefault="003E2B6C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… er wird wahrscheinlich recht klein bleiben.</w:t>
      </w:r>
    </w:p>
    <w:p w14:paraId="1AF22321" w14:textId="3ACB3075" w:rsidR="00B53EFC" w:rsidRPr="00D87E58" w:rsidRDefault="00D909B1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*******</w:t>
      </w:r>
      <w:r w:rsidRPr="00D87E58">
        <w:rPr>
          <w:rFonts w:ascii="Arial" w:hAnsi="Arial" w:cs="Arial"/>
          <w:sz w:val="24"/>
          <w:szCs w:val="24"/>
        </w:rPr>
        <w:br/>
      </w:r>
      <w:r w:rsidR="002C3DDD" w:rsidRPr="00D87E58">
        <w:rPr>
          <w:rFonts w:ascii="Arial" w:hAnsi="Arial" w:cs="Arial"/>
          <w:sz w:val="24"/>
          <w:szCs w:val="24"/>
        </w:rPr>
        <w:t xml:space="preserve">Es ist ja leider nicht so, dass nach den Schrecken der beiden Weltkriege </w:t>
      </w:r>
      <w:r w:rsidR="002C3DDD" w:rsidRPr="00D87E58">
        <w:rPr>
          <w:rFonts w:ascii="Arial" w:hAnsi="Arial" w:cs="Arial"/>
          <w:sz w:val="24"/>
          <w:szCs w:val="24"/>
        </w:rPr>
        <w:br/>
        <w:t>allen klar geworden wäre, dass Gewalt und Krieg keine Option sind.</w:t>
      </w:r>
      <w:r w:rsidR="002C3DDD" w:rsidRPr="00D87E58">
        <w:rPr>
          <w:rFonts w:ascii="Arial" w:hAnsi="Arial" w:cs="Arial"/>
          <w:sz w:val="24"/>
          <w:szCs w:val="24"/>
        </w:rPr>
        <w:br/>
      </w:r>
      <w:r w:rsidR="00B53EFC" w:rsidRPr="00D87E58">
        <w:rPr>
          <w:rFonts w:ascii="Arial" w:hAnsi="Arial" w:cs="Arial"/>
          <w:sz w:val="24"/>
          <w:szCs w:val="24"/>
        </w:rPr>
        <w:t xml:space="preserve">Spanien – Korea – Vietnam </w:t>
      </w:r>
      <w:r w:rsidR="007F6800" w:rsidRPr="00D87E58">
        <w:rPr>
          <w:rFonts w:ascii="Arial" w:hAnsi="Arial" w:cs="Arial"/>
          <w:sz w:val="24"/>
          <w:szCs w:val="24"/>
        </w:rPr>
        <w:t>–</w:t>
      </w:r>
      <w:r w:rsidR="00B53EFC" w:rsidRPr="00D87E58">
        <w:rPr>
          <w:rFonts w:ascii="Arial" w:hAnsi="Arial" w:cs="Arial"/>
          <w:sz w:val="24"/>
          <w:szCs w:val="24"/>
        </w:rPr>
        <w:t xml:space="preserve"> </w:t>
      </w:r>
      <w:r w:rsidR="007F6800" w:rsidRPr="00D87E58">
        <w:rPr>
          <w:rFonts w:ascii="Arial" w:hAnsi="Arial" w:cs="Arial"/>
          <w:sz w:val="24"/>
          <w:szCs w:val="24"/>
        </w:rPr>
        <w:t>Ukraine - …</w:t>
      </w:r>
    </w:p>
    <w:p w14:paraId="79838B72" w14:textId="200EBF63" w:rsidR="00C02989" w:rsidRPr="00D87E58" w:rsidRDefault="00B53EFC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Aufbau von Atom</w:t>
      </w:r>
      <w:r w:rsidR="00C02989" w:rsidRPr="00D87E58">
        <w:rPr>
          <w:rFonts w:ascii="Arial" w:hAnsi="Arial" w:cs="Arial"/>
          <w:sz w:val="24"/>
          <w:szCs w:val="24"/>
        </w:rPr>
        <w:t xml:space="preserve">waffenarsenalen und </w:t>
      </w:r>
      <w:r w:rsidR="009D134C" w:rsidRPr="00D87E58">
        <w:rPr>
          <w:rFonts w:ascii="Arial" w:hAnsi="Arial" w:cs="Arial"/>
          <w:sz w:val="24"/>
          <w:szCs w:val="24"/>
        </w:rPr>
        <w:t>steigende Rüstungsausgaben Jahr für Jahr.</w:t>
      </w:r>
    </w:p>
    <w:p w14:paraId="287BB31C" w14:textId="77777777" w:rsidR="00C02989" w:rsidRPr="00D87E58" w:rsidRDefault="00C0298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4A800EDE" w14:textId="4ED6B1A3" w:rsidR="00C2281D" w:rsidRPr="00D87E58" w:rsidRDefault="00C2281D" w:rsidP="00C2281D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Wie anders klingt da der alte Prophet</w:t>
      </w:r>
      <w:r w:rsidR="009D134C" w:rsidRPr="00D87E58">
        <w:rPr>
          <w:rFonts w:ascii="Arial" w:hAnsi="Arial" w:cs="Arial"/>
          <w:sz w:val="24"/>
          <w:szCs w:val="24"/>
        </w:rPr>
        <w:t xml:space="preserve"> Sacharja</w:t>
      </w:r>
      <w:r w:rsidRPr="00D87E58">
        <w:rPr>
          <w:rFonts w:ascii="Arial" w:hAnsi="Arial" w:cs="Arial"/>
          <w:sz w:val="24"/>
          <w:szCs w:val="24"/>
        </w:rPr>
        <w:t>:</w:t>
      </w:r>
      <w:r w:rsidRPr="00D87E58">
        <w:rPr>
          <w:rFonts w:ascii="Arial" w:hAnsi="Arial" w:cs="Arial"/>
          <w:sz w:val="24"/>
          <w:szCs w:val="24"/>
        </w:rPr>
        <w:br/>
      </w:r>
    </w:p>
    <w:p w14:paraId="4FBF3F5D" w14:textId="46E8D405" w:rsidR="00C2281D" w:rsidRPr="00D87E58" w:rsidRDefault="00C2281D" w:rsidP="00C2281D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Ausmerzen werde ich die Streitwagen aus </w:t>
      </w:r>
      <w:proofErr w:type="spellStart"/>
      <w:r w:rsidRPr="00D87E58">
        <w:rPr>
          <w:rFonts w:ascii="Arial" w:hAnsi="Arial" w:cs="Arial"/>
          <w:i/>
          <w:sz w:val="24"/>
          <w:szCs w:val="24"/>
        </w:rPr>
        <w:t>Éfraim</w:t>
      </w:r>
      <w:proofErr w:type="spellEnd"/>
      <w:r w:rsidRPr="00D87E58">
        <w:rPr>
          <w:rFonts w:ascii="Arial" w:hAnsi="Arial" w:cs="Arial"/>
          <w:i/>
          <w:sz w:val="24"/>
          <w:szCs w:val="24"/>
        </w:rPr>
        <w:t xml:space="preserve"> und die Rosse aus Jerusalem, </w:t>
      </w:r>
    </w:p>
    <w:p w14:paraId="320606C8" w14:textId="0E891AC9" w:rsidR="00C2281D" w:rsidRPr="00D87E58" w:rsidRDefault="00C2281D" w:rsidP="00C2281D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ausgemerzt wird der Kriegsbogen. Er wird den Nationen Frieden verkünde</w:t>
      </w:r>
      <w:r w:rsidR="00664535">
        <w:rPr>
          <w:rFonts w:ascii="Arial" w:hAnsi="Arial" w:cs="Arial"/>
          <w:i/>
          <w:sz w:val="24"/>
          <w:szCs w:val="24"/>
        </w:rPr>
        <w:t>n.</w:t>
      </w:r>
      <w:r w:rsidRPr="00D87E58">
        <w:rPr>
          <w:rFonts w:ascii="Arial" w:hAnsi="Arial" w:cs="Arial"/>
          <w:i/>
          <w:sz w:val="24"/>
          <w:szCs w:val="24"/>
        </w:rPr>
        <w:t xml:space="preserve"> </w:t>
      </w:r>
      <w:r w:rsidRPr="00D87E58">
        <w:rPr>
          <w:rFonts w:ascii="Arial" w:hAnsi="Arial" w:cs="Arial"/>
          <w:sz w:val="24"/>
          <w:szCs w:val="24"/>
        </w:rPr>
        <w:t xml:space="preserve"> </w:t>
      </w:r>
      <w:r w:rsidRPr="00664535">
        <w:rPr>
          <w:rFonts w:ascii="Arial" w:hAnsi="Arial" w:cs="Arial"/>
          <w:sz w:val="24"/>
          <w:szCs w:val="24"/>
        </w:rPr>
        <w:t>(</w:t>
      </w:r>
      <w:proofErr w:type="spellStart"/>
      <w:r w:rsidRPr="00664535">
        <w:rPr>
          <w:rFonts w:ascii="Arial" w:hAnsi="Arial" w:cs="Arial"/>
          <w:sz w:val="24"/>
          <w:szCs w:val="24"/>
        </w:rPr>
        <w:t>Sach</w:t>
      </w:r>
      <w:proofErr w:type="spellEnd"/>
      <w:r w:rsidRPr="00664535">
        <w:rPr>
          <w:rFonts w:ascii="Arial" w:hAnsi="Arial" w:cs="Arial"/>
          <w:sz w:val="24"/>
          <w:szCs w:val="24"/>
        </w:rPr>
        <w:t xml:space="preserve"> 9, 10</w:t>
      </w:r>
      <w:r w:rsidR="00B85C80" w:rsidRPr="00664535">
        <w:rPr>
          <w:rFonts w:ascii="Arial" w:hAnsi="Arial" w:cs="Arial"/>
          <w:sz w:val="24"/>
          <w:szCs w:val="24"/>
        </w:rPr>
        <w:t>)</w:t>
      </w:r>
      <w:r w:rsidR="00B85C80" w:rsidRPr="00D87E58">
        <w:rPr>
          <w:rFonts w:ascii="Arial" w:hAnsi="Arial" w:cs="Arial"/>
          <w:sz w:val="24"/>
          <w:szCs w:val="24"/>
        </w:rPr>
        <w:br/>
      </w:r>
      <w:r w:rsidR="00B85C80" w:rsidRPr="00D87E58">
        <w:rPr>
          <w:rFonts w:ascii="Arial" w:hAnsi="Arial" w:cs="Arial"/>
          <w:sz w:val="24"/>
          <w:szCs w:val="24"/>
        </w:rPr>
        <w:br/>
      </w:r>
      <w:r w:rsidR="008C045D" w:rsidRPr="00D87E58">
        <w:rPr>
          <w:rFonts w:ascii="Arial" w:hAnsi="Arial" w:cs="Arial"/>
          <w:sz w:val="24"/>
          <w:szCs w:val="24"/>
        </w:rPr>
        <w:t>oder Micha:</w:t>
      </w:r>
    </w:p>
    <w:p w14:paraId="3BFC0E95" w14:textId="77777777" w:rsidR="009D134C" w:rsidRPr="00D87E58" w:rsidRDefault="008C045D" w:rsidP="008C045D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Und </w:t>
      </w:r>
      <w:r w:rsidR="009D134C" w:rsidRPr="00D87E58">
        <w:rPr>
          <w:rFonts w:ascii="Arial" w:hAnsi="Arial" w:cs="Arial"/>
          <w:i/>
          <w:sz w:val="24"/>
          <w:szCs w:val="24"/>
        </w:rPr>
        <w:t>Gott</w:t>
      </w:r>
      <w:r w:rsidRPr="00D87E58">
        <w:rPr>
          <w:rFonts w:ascii="Arial" w:hAnsi="Arial" w:cs="Arial"/>
          <w:i/>
          <w:sz w:val="24"/>
          <w:szCs w:val="24"/>
        </w:rPr>
        <w:t xml:space="preserve"> wird für Recht sorgen </w:t>
      </w:r>
      <w:r w:rsidR="009D134C" w:rsidRPr="00D87E58">
        <w:rPr>
          <w:rFonts w:ascii="Arial" w:hAnsi="Arial" w:cs="Arial"/>
          <w:i/>
          <w:sz w:val="24"/>
          <w:szCs w:val="24"/>
        </w:rPr>
        <w:br/>
      </w:r>
      <w:r w:rsidRPr="00D87E58">
        <w:rPr>
          <w:rFonts w:ascii="Arial" w:hAnsi="Arial" w:cs="Arial"/>
          <w:i/>
          <w:sz w:val="24"/>
          <w:szCs w:val="24"/>
        </w:rPr>
        <w:t xml:space="preserve">zwischen vielen Völkern und mächtigen Nationen Recht sprechen, bis in die Ferne. </w:t>
      </w:r>
      <w:r w:rsidR="009D134C" w:rsidRPr="00D87E58">
        <w:rPr>
          <w:rFonts w:ascii="Arial" w:hAnsi="Arial" w:cs="Arial"/>
          <w:i/>
          <w:sz w:val="24"/>
          <w:szCs w:val="24"/>
        </w:rPr>
        <w:br/>
      </w:r>
      <w:r w:rsidRPr="00D87E58">
        <w:rPr>
          <w:rFonts w:ascii="Arial" w:hAnsi="Arial" w:cs="Arial"/>
          <w:i/>
          <w:sz w:val="24"/>
          <w:szCs w:val="24"/>
        </w:rPr>
        <w:t xml:space="preserve">Dann werden sie ihre Schwerter zu Pflugscharen schmieden </w:t>
      </w:r>
    </w:p>
    <w:p w14:paraId="08F5DF3A" w14:textId="3CD544CC" w:rsidR="008C045D" w:rsidRPr="00D87E58" w:rsidRDefault="008C045D" w:rsidP="008C045D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und ihre Speere zu Winzermessern. </w:t>
      </w:r>
      <w:r w:rsidR="009D134C" w:rsidRPr="00D87E58">
        <w:rPr>
          <w:rFonts w:ascii="Arial" w:hAnsi="Arial" w:cs="Arial"/>
          <w:i/>
          <w:sz w:val="24"/>
          <w:szCs w:val="24"/>
        </w:rPr>
        <w:br/>
      </w:r>
      <w:r w:rsidRPr="00D87E58">
        <w:rPr>
          <w:rFonts w:ascii="Arial" w:hAnsi="Arial" w:cs="Arial"/>
          <w:i/>
          <w:sz w:val="24"/>
          <w:szCs w:val="24"/>
        </w:rPr>
        <w:t xml:space="preserve">Sie werden das Schwert nicht erheben, keine Nation gegen eine andere, </w:t>
      </w:r>
      <w:r w:rsidR="009D134C" w:rsidRPr="00D87E58">
        <w:rPr>
          <w:rFonts w:ascii="Arial" w:hAnsi="Arial" w:cs="Arial"/>
          <w:i/>
          <w:sz w:val="24"/>
          <w:szCs w:val="24"/>
        </w:rPr>
        <w:br/>
      </w:r>
      <w:r w:rsidRPr="00D87E58">
        <w:rPr>
          <w:rFonts w:ascii="Arial" w:hAnsi="Arial" w:cs="Arial"/>
          <w:i/>
          <w:sz w:val="24"/>
          <w:szCs w:val="24"/>
        </w:rPr>
        <w:t>und das Kriegshandwerk werden sie nicht mehr lernen.</w:t>
      </w:r>
      <w:r w:rsidR="00E87295" w:rsidRPr="00D87E58">
        <w:rPr>
          <w:rFonts w:ascii="Arial" w:hAnsi="Arial" w:cs="Arial"/>
          <w:i/>
          <w:sz w:val="24"/>
          <w:szCs w:val="24"/>
        </w:rPr>
        <w:t xml:space="preserve"> </w:t>
      </w:r>
      <w:r w:rsidRPr="00D87E58">
        <w:rPr>
          <w:rFonts w:ascii="Arial" w:hAnsi="Arial" w:cs="Arial"/>
          <w:i/>
          <w:sz w:val="24"/>
          <w:szCs w:val="24"/>
        </w:rPr>
        <w:t>(Micha 4, 3</w:t>
      </w:r>
      <w:r w:rsidR="00EF74FF" w:rsidRPr="00D87E58">
        <w:rPr>
          <w:rFonts w:ascii="Arial" w:hAnsi="Arial" w:cs="Arial"/>
          <w:i/>
          <w:sz w:val="24"/>
          <w:szCs w:val="24"/>
        </w:rPr>
        <w:t>)</w:t>
      </w:r>
    </w:p>
    <w:p w14:paraId="65964818" w14:textId="77777777" w:rsidR="00B51A88" w:rsidRPr="00D87E58" w:rsidRDefault="00B51A88" w:rsidP="00B51A8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0E46397" w14:textId="13EC26B9" w:rsidR="00B51A88" w:rsidRPr="00D87E58" w:rsidRDefault="00B51A88" w:rsidP="00B51A8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Martin Luther King hat gesagt: </w:t>
      </w:r>
    </w:p>
    <w:p w14:paraId="0702DD30" w14:textId="3C04AE35" w:rsidR="00B51A88" w:rsidRPr="00D87E58" w:rsidRDefault="00B51A88" w:rsidP="00B51A8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‚Nur wer Mut hat, zu träumen, hat auch Kraft zu kämpfen‘ </w:t>
      </w:r>
      <w:r w:rsidRPr="00D87E58">
        <w:rPr>
          <w:rFonts w:ascii="Arial" w:hAnsi="Arial" w:cs="Arial"/>
          <w:i/>
          <w:sz w:val="24"/>
          <w:szCs w:val="24"/>
        </w:rPr>
        <w:br/>
      </w:r>
      <w:r w:rsidRPr="00D87E58">
        <w:rPr>
          <w:rFonts w:ascii="Arial" w:hAnsi="Arial" w:cs="Arial"/>
          <w:sz w:val="24"/>
          <w:szCs w:val="24"/>
        </w:rPr>
        <w:t xml:space="preserve">Er hat mit seinem Mut </w:t>
      </w:r>
      <w:proofErr w:type="gramStart"/>
      <w:r w:rsidRPr="00D87E58">
        <w:rPr>
          <w:rFonts w:ascii="Arial" w:hAnsi="Arial" w:cs="Arial"/>
          <w:sz w:val="24"/>
          <w:szCs w:val="24"/>
        </w:rPr>
        <w:t>extrem viel</w:t>
      </w:r>
      <w:proofErr w:type="gramEnd"/>
      <w:r w:rsidRPr="00D87E58">
        <w:rPr>
          <w:rFonts w:ascii="Arial" w:hAnsi="Arial" w:cs="Arial"/>
          <w:sz w:val="24"/>
          <w:szCs w:val="24"/>
        </w:rPr>
        <w:t xml:space="preserve"> bewegt,</w:t>
      </w:r>
      <w:r w:rsidR="00664535">
        <w:rPr>
          <w:rFonts w:ascii="Arial" w:hAnsi="Arial" w:cs="Arial"/>
          <w:sz w:val="24"/>
          <w:szCs w:val="24"/>
        </w:rPr>
        <w:t xml:space="preserve"> </w:t>
      </w:r>
      <w:r w:rsidR="00664535">
        <w:rPr>
          <w:rFonts w:ascii="Arial" w:hAnsi="Arial" w:cs="Arial"/>
          <w:sz w:val="24"/>
          <w:szCs w:val="24"/>
        </w:rPr>
        <w:br/>
      </w:r>
      <w:r w:rsidRPr="00D87E58">
        <w:rPr>
          <w:rFonts w:ascii="Arial" w:hAnsi="Arial" w:cs="Arial"/>
          <w:sz w:val="24"/>
          <w:szCs w:val="24"/>
        </w:rPr>
        <w:t>aber er hat auch mit seinem Leben dafür bezahlt.</w:t>
      </w:r>
    </w:p>
    <w:p w14:paraId="0C1C2196" w14:textId="77777777" w:rsidR="008C045D" w:rsidRPr="00D87E58" w:rsidRDefault="008C045D" w:rsidP="00C2281D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EBE7F1B" w14:textId="30A900FF" w:rsidR="009D3FA9" w:rsidRPr="00D87E58" w:rsidRDefault="00E87295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Immerhin haben sich die Völker zusammengetan</w:t>
      </w:r>
      <w:r w:rsidR="00664535">
        <w:rPr>
          <w:rFonts w:ascii="Arial" w:hAnsi="Arial" w:cs="Arial"/>
          <w:sz w:val="24"/>
          <w:szCs w:val="24"/>
        </w:rPr>
        <w:t xml:space="preserve"> </w:t>
      </w:r>
      <w:r w:rsidR="009D3FA9" w:rsidRPr="00D87E58">
        <w:rPr>
          <w:rFonts w:ascii="Arial" w:hAnsi="Arial" w:cs="Arial"/>
          <w:sz w:val="24"/>
          <w:szCs w:val="24"/>
        </w:rPr>
        <w:t>in den Vereinten Nationen</w:t>
      </w:r>
      <w:r w:rsidR="006D680D" w:rsidRPr="00D87E58">
        <w:rPr>
          <w:rFonts w:ascii="Arial" w:hAnsi="Arial" w:cs="Arial"/>
          <w:sz w:val="24"/>
          <w:szCs w:val="24"/>
        </w:rPr>
        <w:t xml:space="preserve"> </w:t>
      </w:r>
      <w:r w:rsidR="006D680D" w:rsidRPr="00D87E58">
        <w:rPr>
          <w:rFonts w:ascii="Arial" w:hAnsi="Arial" w:cs="Arial"/>
          <w:sz w:val="24"/>
          <w:szCs w:val="24"/>
        </w:rPr>
        <w:br/>
        <w:t>– welch schönes Wort, nach all den Kriegen</w:t>
      </w:r>
      <w:r w:rsidR="009D3FA9" w:rsidRPr="00D87E58">
        <w:rPr>
          <w:rFonts w:ascii="Arial" w:hAnsi="Arial" w:cs="Arial"/>
          <w:sz w:val="24"/>
          <w:szCs w:val="24"/>
        </w:rPr>
        <w:t>:</w:t>
      </w:r>
    </w:p>
    <w:p w14:paraId="36F6EF23" w14:textId="141F5CAC" w:rsidR="00E640B6" w:rsidRPr="00D87E58" w:rsidRDefault="009D3FA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Gemeinsam will man Lösungen suchen,</w:t>
      </w:r>
      <w:r w:rsidR="001920EC">
        <w:rPr>
          <w:rFonts w:ascii="Arial" w:hAnsi="Arial" w:cs="Arial"/>
          <w:sz w:val="24"/>
          <w:szCs w:val="24"/>
        </w:rPr>
        <w:t xml:space="preserve"> </w:t>
      </w:r>
      <w:r w:rsidRPr="00D87E58">
        <w:rPr>
          <w:rFonts w:ascii="Arial" w:hAnsi="Arial" w:cs="Arial"/>
          <w:sz w:val="24"/>
          <w:szCs w:val="24"/>
        </w:rPr>
        <w:t xml:space="preserve">Probleme gibt es genug: </w:t>
      </w:r>
      <w:r w:rsidR="00E640B6" w:rsidRPr="00D87E58">
        <w:rPr>
          <w:rFonts w:ascii="Arial" w:hAnsi="Arial" w:cs="Arial"/>
          <w:sz w:val="24"/>
          <w:szCs w:val="24"/>
        </w:rPr>
        <w:br/>
      </w:r>
      <w:r w:rsidRPr="00D87E58">
        <w:rPr>
          <w:rFonts w:ascii="Arial" w:hAnsi="Arial" w:cs="Arial"/>
          <w:sz w:val="24"/>
          <w:szCs w:val="24"/>
        </w:rPr>
        <w:t xml:space="preserve">Hunger, Kriege, Fluchtbewegungen, </w:t>
      </w:r>
      <w:r w:rsidR="00E640B6" w:rsidRPr="00D87E58">
        <w:rPr>
          <w:rFonts w:ascii="Arial" w:hAnsi="Arial" w:cs="Arial"/>
          <w:sz w:val="24"/>
          <w:szCs w:val="24"/>
        </w:rPr>
        <w:t>Umwelt, Gesundheit, Bildung.</w:t>
      </w:r>
    </w:p>
    <w:p w14:paraId="00B7AC0B" w14:textId="7DDF9CD7" w:rsidR="00457A23" w:rsidRPr="00D87E58" w:rsidRDefault="006D680D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br/>
      </w:r>
      <w:r w:rsidR="00E640B6" w:rsidRPr="00D87E58">
        <w:rPr>
          <w:rFonts w:ascii="Arial" w:hAnsi="Arial" w:cs="Arial"/>
          <w:sz w:val="24"/>
          <w:szCs w:val="24"/>
        </w:rPr>
        <w:t>Vor dem Hauptgebäude der Vereinten Nationen in New York</w:t>
      </w:r>
      <w:r w:rsidR="001920EC">
        <w:rPr>
          <w:rFonts w:ascii="Arial" w:hAnsi="Arial" w:cs="Arial"/>
          <w:sz w:val="24"/>
          <w:szCs w:val="24"/>
        </w:rPr>
        <w:t xml:space="preserve"> </w:t>
      </w:r>
      <w:r w:rsidR="001920EC">
        <w:rPr>
          <w:rFonts w:ascii="Arial" w:hAnsi="Arial" w:cs="Arial"/>
          <w:sz w:val="24"/>
          <w:szCs w:val="24"/>
        </w:rPr>
        <w:br/>
      </w:r>
      <w:r w:rsidR="00E640B6" w:rsidRPr="00D87E58">
        <w:rPr>
          <w:rFonts w:ascii="Arial" w:hAnsi="Arial" w:cs="Arial"/>
          <w:sz w:val="24"/>
          <w:szCs w:val="24"/>
        </w:rPr>
        <w:t>steh</w:t>
      </w:r>
      <w:r w:rsidR="00457A23" w:rsidRPr="00D87E58">
        <w:rPr>
          <w:rFonts w:ascii="Arial" w:hAnsi="Arial" w:cs="Arial"/>
          <w:sz w:val="24"/>
          <w:szCs w:val="24"/>
        </w:rPr>
        <w:t>en zwei visionäre Skulpturen:</w:t>
      </w:r>
    </w:p>
    <w:p w14:paraId="7B49E66B" w14:textId="7F77335A" w:rsidR="0011610A" w:rsidRPr="00D87E58" w:rsidRDefault="00457A23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Die eine ist ein riesiger Revolver, dessen Lauf ein</w:t>
      </w:r>
      <w:r w:rsidR="00102F44" w:rsidRPr="00D87E58">
        <w:rPr>
          <w:rFonts w:ascii="Arial" w:hAnsi="Arial" w:cs="Arial"/>
          <w:sz w:val="24"/>
          <w:szCs w:val="24"/>
        </w:rPr>
        <w:t>en Knoten hat und in den Himmel zeigt.</w:t>
      </w:r>
      <w:r w:rsidR="006A67A9" w:rsidRPr="00D87E58">
        <w:rPr>
          <w:rFonts w:ascii="Arial" w:hAnsi="Arial" w:cs="Arial"/>
          <w:sz w:val="24"/>
          <w:szCs w:val="24"/>
        </w:rPr>
        <w:br/>
      </w:r>
      <w:r w:rsidR="006A67A9" w:rsidRPr="00D87E58">
        <w:rPr>
          <w:rFonts w:ascii="Arial" w:hAnsi="Arial" w:cs="Arial"/>
          <w:sz w:val="24"/>
          <w:szCs w:val="24"/>
        </w:rPr>
        <w:br/>
        <w:t xml:space="preserve">Und die andere Skulptur </w:t>
      </w:r>
      <w:r w:rsidR="0011610A" w:rsidRPr="00D87E58">
        <w:rPr>
          <w:rFonts w:ascii="Arial" w:hAnsi="Arial" w:cs="Arial"/>
          <w:sz w:val="24"/>
          <w:szCs w:val="24"/>
        </w:rPr>
        <w:t>stellt die Vision des Micha dar:</w:t>
      </w:r>
    </w:p>
    <w:p w14:paraId="7611D921" w14:textId="77777777" w:rsidR="0011610A" w:rsidRPr="00D87E58" w:rsidRDefault="0011610A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Ein starker Mann schmiedet ein Schwert zu einer Pflugschar um!</w:t>
      </w:r>
    </w:p>
    <w:p w14:paraId="5F8199CB" w14:textId="77777777" w:rsidR="0011610A" w:rsidRPr="00D87E58" w:rsidRDefault="0011610A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542A2B2D" w14:textId="7F0E081B" w:rsidR="00C638C6" w:rsidRPr="00D87E58" w:rsidRDefault="008D3FB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In solchen Bildern steckt eine </w:t>
      </w:r>
      <w:r w:rsidR="00FA4CE1" w:rsidRPr="00D87E58">
        <w:rPr>
          <w:rFonts w:ascii="Arial" w:hAnsi="Arial" w:cs="Arial"/>
          <w:sz w:val="24"/>
          <w:szCs w:val="24"/>
        </w:rPr>
        <w:t>grosse</w:t>
      </w:r>
      <w:r w:rsidRPr="00D87E58">
        <w:rPr>
          <w:rFonts w:ascii="Arial" w:hAnsi="Arial" w:cs="Arial"/>
          <w:sz w:val="24"/>
          <w:szCs w:val="24"/>
        </w:rPr>
        <w:t xml:space="preserve"> Kraft!</w:t>
      </w:r>
    </w:p>
    <w:p w14:paraId="566C11E3" w14:textId="0EFA1A40" w:rsidR="008D3FB9" w:rsidRPr="00D87E58" w:rsidRDefault="00985C2B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********</w:t>
      </w:r>
    </w:p>
    <w:p w14:paraId="43AA334D" w14:textId="7A609446" w:rsidR="008D3FB9" w:rsidRPr="00D87E58" w:rsidRDefault="008D3FB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Schön, wenn es immer wieder Menschen gibt, </w:t>
      </w:r>
    </w:p>
    <w:p w14:paraId="66252AF6" w14:textId="3D52EA0A" w:rsidR="008D3FB9" w:rsidRPr="00D87E58" w:rsidRDefault="008D3FB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welche diese Kraft im Kleinen wie im Grossen aufnehmen können.</w:t>
      </w:r>
    </w:p>
    <w:p w14:paraId="30E96211" w14:textId="0463F741" w:rsidR="008D3FB9" w:rsidRPr="00D87E58" w:rsidRDefault="008D3FB9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4B5F90EE" w14:textId="0D2CA587" w:rsidR="003E2B6C" w:rsidRPr="00D87E58" w:rsidRDefault="00E00A31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Erst in letzter Zeit ist mir bewusst geworden, </w:t>
      </w:r>
      <w:r w:rsidRPr="00D87E58">
        <w:rPr>
          <w:rFonts w:ascii="Arial" w:hAnsi="Arial" w:cs="Arial"/>
          <w:sz w:val="24"/>
          <w:szCs w:val="24"/>
        </w:rPr>
        <w:br/>
        <w:t xml:space="preserve">wie gross doch der Beitrag </w:t>
      </w:r>
      <w:r w:rsidR="00B33DD6" w:rsidRPr="00D87E58">
        <w:rPr>
          <w:rFonts w:ascii="Arial" w:hAnsi="Arial" w:cs="Arial"/>
          <w:sz w:val="24"/>
          <w:szCs w:val="24"/>
        </w:rPr>
        <w:t>zum Frieden ist,</w:t>
      </w:r>
      <w:r w:rsidR="00B33DD6" w:rsidRPr="00D87E58">
        <w:rPr>
          <w:rFonts w:ascii="Arial" w:hAnsi="Arial" w:cs="Arial"/>
          <w:sz w:val="24"/>
          <w:szCs w:val="24"/>
        </w:rPr>
        <w:br/>
        <w:t xml:space="preserve">der von engagierten </w:t>
      </w:r>
      <w:r w:rsidRPr="00D87E58">
        <w:rPr>
          <w:rFonts w:ascii="Arial" w:hAnsi="Arial" w:cs="Arial"/>
          <w:sz w:val="24"/>
          <w:szCs w:val="24"/>
        </w:rPr>
        <w:t>Kulturschaffende</w:t>
      </w:r>
      <w:r w:rsidR="00130A9D" w:rsidRPr="00D87E58">
        <w:rPr>
          <w:rFonts w:ascii="Arial" w:hAnsi="Arial" w:cs="Arial"/>
          <w:sz w:val="24"/>
          <w:szCs w:val="24"/>
        </w:rPr>
        <w:t>n</w:t>
      </w:r>
      <w:r w:rsidR="00B33DD6" w:rsidRPr="00D87E58">
        <w:rPr>
          <w:rFonts w:ascii="Arial" w:hAnsi="Arial" w:cs="Arial"/>
          <w:sz w:val="24"/>
          <w:szCs w:val="24"/>
        </w:rPr>
        <w:t xml:space="preserve"> </w:t>
      </w:r>
      <w:r w:rsidR="00D57D36" w:rsidRPr="00D87E58">
        <w:rPr>
          <w:rFonts w:ascii="Arial" w:hAnsi="Arial" w:cs="Arial"/>
          <w:sz w:val="24"/>
          <w:szCs w:val="24"/>
        </w:rPr>
        <w:t>ausgeht:</w:t>
      </w:r>
    </w:p>
    <w:p w14:paraId="745C1A3B" w14:textId="0C673CE7" w:rsidR="00D57D36" w:rsidRPr="00D87E58" w:rsidRDefault="00D57D36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6F9819F2" w14:textId="103D6D79" w:rsidR="00D57D36" w:rsidRPr="00D87E58" w:rsidRDefault="00567E5E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Man kann </w:t>
      </w:r>
      <w:proofErr w:type="gramStart"/>
      <w:r w:rsidRPr="00D87E58">
        <w:rPr>
          <w:rFonts w:ascii="Arial" w:hAnsi="Arial" w:cs="Arial"/>
          <w:sz w:val="24"/>
          <w:szCs w:val="24"/>
        </w:rPr>
        <w:t>ja über</w:t>
      </w:r>
      <w:proofErr w:type="gramEnd"/>
      <w:r w:rsidRPr="00D87E58">
        <w:rPr>
          <w:rFonts w:ascii="Arial" w:hAnsi="Arial" w:cs="Arial"/>
          <w:sz w:val="24"/>
          <w:szCs w:val="24"/>
        </w:rPr>
        <w:t xml:space="preserve"> die Hippies der </w:t>
      </w:r>
      <w:r w:rsidR="00701E85" w:rsidRPr="00D87E58">
        <w:rPr>
          <w:rFonts w:ascii="Arial" w:hAnsi="Arial" w:cs="Arial"/>
          <w:sz w:val="24"/>
          <w:szCs w:val="24"/>
        </w:rPr>
        <w:t>60er- und 70er-Jahre lachen.</w:t>
      </w:r>
    </w:p>
    <w:p w14:paraId="1F9D6691" w14:textId="4674908D" w:rsidR="00701E85" w:rsidRPr="00D87E58" w:rsidRDefault="00701E85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lastRenderedPageBreak/>
        <w:t xml:space="preserve">Aber wie sie sich gegen den Krieg – damals v.a. in Vietnam - </w:t>
      </w:r>
      <w:r w:rsidR="003E1030" w:rsidRPr="00D87E58">
        <w:rPr>
          <w:rFonts w:ascii="Arial" w:hAnsi="Arial" w:cs="Arial"/>
          <w:sz w:val="24"/>
          <w:szCs w:val="24"/>
        </w:rPr>
        <w:br/>
        <w:t xml:space="preserve">für Bürgerrechte – gegen Apartheid - </w:t>
      </w:r>
      <w:r w:rsidR="003E1030" w:rsidRPr="00D87E58">
        <w:rPr>
          <w:rFonts w:ascii="Arial" w:hAnsi="Arial" w:cs="Arial"/>
          <w:sz w:val="24"/>
          <w:szCs w:val="24"/>
        </w:rPr>
        <w:br/>
        <w:t>und für den Frieden eingesetzt haben, verdient Respekt.</w:t>
      </w:r>
    </w:p>
    <w:p w14:paraId="121D5FB5" w14:textId="0BED4DD7" w:rsidR="009F1973" w:rsidRPr="00D87E58" w:rsidRDefault="009F1973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9CFF597" w14:textId="752BE72B" w:rsidR="009F1973" w:rsidRPr="00D87E58" w:rsidRDefault="00D9775E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Das begann schon </w:t>
      </w:r>
      <w:r w:rsidR="00635D2E">
        <w:rPr>
          <w:rFonts w:ascii="Arial" w:hAnsi="Arial" w:cs="Arial"/>
          <w:sz w:val="24"/>
          <w:szCs w:val="24"/>
        </w:rPr>
        <w:t xml:space="preserve">vor den Hippies </w:t>
      </w:r>
      <w:r w:rsidRPr="00D87E58">
        <w:rPr>
          <w:rFonts w:ascii="Arial" w:hAnsi="Arial" w:cs="Arial"/>
          <w:sz w:val="24"/>
          <w:szCs w:val="24"/>
        </w:rPr>
        <w:t xml:space="preserve">mit </w:t>
      </w:r>
      <w:r w:rsidRPr="00D87E58">
        <w:rPr>
          <w:rFonts w:ascii="Arial" w:hAnsi="Arial" w:cs="Arial"/>
          <w:i/>
          <w:sz w:val="24"/>
          <w:szCs w:val="24"/>
        </w:rPr>
        <w:t>‘</w:t>
      </w:r>
      <w:proofErr w:type="spellStart"/>
      <w:r w:rsidRPr="00D87E58">
        <w:rPr>
          <w:rFonts w:ascii="Arial" w:hAnsi="Arial" w:cs="Arial"/>
          <w:i/>
          <w:sz w:val="24"/>
          <w:szCs w:val="24"/>
        </w:rPr>
        <w:t>We</w:t>
      </w:r>
      <w:proofErr w:type="spellEnd"/>
      <w:r w:rsidRPr="00D87E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87E58">
        <w:rPr>
          <w:rFonts w:ascii="Arial" w:hAnsi="Arial" w:cs="Arial"/>
          <w:i/>
          <w:sz w:val="24"/>
          <w:szCs w:val="24"/>
        </w:rPr>
        <w:t>shall</w:t>
      </w:r>
      <w:proofErr w:type="spellEnd"/>
      <w:r w:rsidRPr="00D87E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87E58">
        <w:rPr>
          <w:rFonts w:ascii="Arial" w:hAnsi="Arial" w:cs="Arial"/>
          <w:i/>
          <w:sz w:val="24"/>
          <w:szCs w:val="24"/>
        </w:rPr>
        <w:t>overcome</w:t>
      </w:r>
      <w:proofErr w:type="spellEnd"/>
      <w:r w:rsidRPr="00D87E58">
        <w:rPr>
          <w:rFonts w:ascii="Arial" w:hAnsi="Arial" w:cs="Arial"/>
          <w:i/>
          <w:sz w:val="24"/>
          <w:szCs w:val="24"/>
        </w:rPr>
        <w:t>’</w:t>
      </w:r>
    </w:p>
    <w:p w14:paraId="3F0803AB" w14:textId="3050545C" w:rsidR="00D9775E" w:rsidRPr="00D87E58" w:rsidRDefault="00D9775E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und ging 1955 weiter mit Pete Seegers </w:t>
      </w:r>
      <w:r w:rsidRPr="00D87E58">
        <w:rPr>
          <w:rFonts w:ascii="Arial" w:hAnsi="Arial" w:cs="Arial"/>
          <w:i/>
          <w:sz w:val="24"/>
          <w:szCs w:val="24"/>
        </w:rPr>
        <w:t>‘Sag mir, wo die Blumen sind’</w:t>
      </w:r>
      <w:r w:rsidR="001B7332" w:rsidRPr="00D87E58">
        <w:rPr>
          <w:rFonts w:ascii="Arial" w:hAnsi="Arial" w:cs="Arial"/>
          <w:sz w:val="24"/>
          <w:szCs w:val="24"/>
        </w:rPr>
        <w:t>:</w:t>
      </w:r>
    </w:p>
    <w:p w14:paraId="2047E35F" w14:textId="5B452A68" w:rsidR="001B7332" w:rsidRPr="00D87E58" w:rsidRDefault="001B7332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Einem Trauerlied auf die im Krieg gefallenen jungen Männer.</w:t>
      </w:r>
    </w:p>
    <w:p w14:paraId="0778B37F" w14:textId="3C8ACF33" w:rsidR="001B7332" w:rsidRPr="00D87E58" w:rsidRDefault="001B7332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343BBCFB" w14:textId="7BBCB6F3" w:rsidR="001B7332" w:rsidRPr="00D87E58" w:rsidRDefault="00213E69" w:rsidP="00213E69">
      <w:pPr>
        <w:tabs>
          <w:tab w:val="left" w:pos="96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Erst gerade in dieser Weihnachtszeit ist mir bewu</w:t>
      </w:r>
      <w:r w:rsidR="00785726" w:rsidRPr="00D87E58">
        <w:rPr>
          <w:rFonts w:ascii="Arial" w:hAnsi="Arial" w:cs="Arial"/>
          <w:sz w:val="24"/>
          <w:szCs w:val="24"/>
        </w:rPr>
        <w:t>sst geworden,</w:t>
      </w:r>
    </w:p>
    <w:p w14:paraId="11C37959" w14:textId="6C372206" w:rsidR="00785726" w:rsidRPr="00D87E58" w:rsidRDefault="00785726" w:rsidP="00213E69">
      <w:pPr>
        <w:tabs>
          <w:tab w:val="left" w:pos="96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dass im </w:t>
      </w:r>
      <w:r w:rsidR="00D847F2" w:rsidRPr="00D87E58">
        <w:rPr>
          <w:rFonts w:ascii="Arial" w:hAnsi="Arial" w:cs="Arial"/>
          <w:i/>
          <w:sz w:val="24"/>
          <w:szCs w:val="24"/>
        </w:rPr>
        <w:t>‘</w:t>
      </w:r>
      <w:r w:rsidRPr="00D87E58">
        <w:rPr>
          <w:rFonts w:ascii="Arial" w:hAnsi="Arial" w:cs="Arial"/>
          <w:i/>
          <w:sz w:val="24"/>
          <w:szCs w:val="24"/>
        </w:rPr>
        <w:t>Happy Chrismas</w:t>
      </w:r>
      <w:r w:rsidR="00D847F2" w:rsidRPr="00D87E58">
        <w:rPr>
          <w:rFonts w:ascii="Arial" w:hAnsi="Arial" w:cs="Arial"/>
          <w:i/>
          <w:sz w:val="24"/>
          <w:szCs w:val="24"/>
        </w:rPr>
        <w:t>’</w:t>
      </w:r>
      <w:r w:rsidRPr="00D87E58">
        <w:rPr>
          <w:rFonts w:ascii="Arial" w:hAnsi="Arial" w:cs="Arial"/>
          <w:sz w:val="24"/>
          <w:szCs w:val="24"/>
        </w:rPr>
        <w:t xml:space="preserve"> von John Lennon – 1971 – </w:t>
      </w:r>
      <w:r w:rsidRPr="00D87E58">
        <w:rPr>
          <w:rFonts w:ascii="Arial" w:hAnsi="Arial" w:cs="Arial"/>
          <w:sz w:val="24"/>
          <w:szCs w:val="24"/>
        </w:rPr>
        <w:br/>
      </w:r>
      <w:proofErr w:type="spellStart"/>
      <w:proofErr w:type="gramStart"/>
      <w:r w:rsidRPr="00D87E58">
        <w:rPr>
          <w:rFonts w:ascii="Arial" w:hAnsi="Arial" w:cs="Arial"/>
          <w:sz w:val="24"/>
          <w:szCs w:val="24"/>
        </w:rPr>
        <w:t>soviel</w:t>
      </w:r>
      <w:proofErr w:type="spellEnd"/>
      <w:proofErr w:type="gramEnd"/>
      <w:r w:rsidRPr="00D87E58">
        <w:rPr>
          <w:rFonts w:ascii="Arial" w:hAnsi="Arial" w:cs="Arial"/>
          <w:sz w:val="24"/>
          <w:szCs w:val="24"/>
        </w:rPr>
        <w:t xml:space="preserve"> Friedens-Sehnsucht und -Hoffnung steckt:</w:t>
      </w:r>
    </w:p>
    <w:p w14:paraId="1FA3A3B6" w14:textId="63CC3DEE" w:rsidR="00D36A0E" w:rsidRPr="00D87E58" w:rsidRDefault="00D36A0E" w:rsidP="00213E69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2D70B1DF" w14:textId="2A3D08B6" w:rsidR="00D36A0E" w:rsidRPr="00D87E58" w:rsidRDefault="00D36A0E" w:rsidP="00213E69">
      <w:pPr>
        <w:tabs>
          <w:tab w:val="left" w:pos="96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In der ultrasüssen Melodie fragt er zuerst </w:t>
      </w:r>
      <w:proofErr w:type="gramStart"/>
      <w:r w:rsidRPr="00D87E58">
        <w:rPr>
          <w:rFonts w:ascii="Arial" w:hAnsi="Arial" w:cs="Arial"/>
          <w:sz w:val="24"/>
          <w:szCs w:val="24"/>
        </w:rPr>
        <w:t>ganz unschuldig</w:t>
      </w:r>
      <w:proofErr w:type="gramEnd"/>
      <w:r w:rsidRPr="00D87E58">
        <w:rPr>
          <w:rFonts w:ascii="Arial" w:hAnsi="Arial" w:cs="Arial"/>
          <w:sz w:val="24"/>
          <w:szCs w:val="24"/>
        </w:rPr>
        <w:t>:</w:t>
      </w:r>
    </w:p>
    <w:p w14:paraId="0283EEA2" w14:textId="614AF9F5" w:rsidR="00D36A0E" w:rsidRPr="00D87E58" w:rsidRDefault="00D36A0E" w:rsidP="00213E69">
      <w:pPr>
        <w:tabs>
          <w:tab w:val="left" w:pos="96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>‘So – das ist Weihnachten – und was hast Du gemacht?</w:t>
      </w:r>
    </w:p>
    <w:p w14:paraId="14641C1A" w14:textId="0DA28077" w:rsidR="00D36A0E" w:rsidRPr="00D87E58" w:rsidRDefault="00D36A0E" w:rsidP="00213E69">
      <w:pPr>
        <w:tabs>
          <w:tab w:val="left" w:pos="96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>Ein weiteres Jahr ist vorüber</w:t>
      </w:r>
      <w:r w:rsidR="00734997" w:rsidRPr="00D87E58">
        <w:rPr>
          <w:rFonts w:ascii="Arial" w:hAnsi="Arial" w:cs="Arial"/>
          <w:i/>
          <w:iCs/>
          <w:sz w:val="24"/>
          <w:szCs w:val="24"/>
        </w:rPr>
        <w:t>, ein neues hat gerade begonnen.</w:t>
      </w:r>
      <w:r w:rsidR="00734997" w:rsidRPr="00D87E58">
        <w:rPr>
          <w:rFonts w:ascii="Arial" w:hAnsi="Arial" w:cs="Arial"/>
          <w:i/>
          <w:iCs/>
          <w:sz w:val="24"/>
          <w:szCs w:val="24"/>
        </w:rPr>
        <w:br/>
        <w:t xml:space="preserve">Und dies ist also Weihnachten, ich hoffe, Du habest </w:t>
      </w:r>
      <w:proofErr w:type="gramStart"/>
      <w:r w:rsidR="00734997" w:rsidRPr="00D87E58">
        <w:rPr>
          <w:rFonts w:ascii="Arial" w:hAnsi="Arial" w:cs="Arial"/>
          <w:i/>
          <w:iCs/>
          <w:sz w:val="24"/>
          <w:szCs w:val="24"/>
        </w:rPr>
        <w:t>Spass</w:t>
      </w:r>
      <w:r w:rsidR="005638C6" w:rsidRPr="00D87E58">
        <w:rPr>
          <w:rFonts w:ascii="Arial" w:hAnsi="Arial" w:cs="Arial"/>
          <w:i/>
          <w:iCs/>
          <w:sz w:val="24"/>
          <w:szCs w:val="24"/>
        </w:rPr>
        <w:t>.’</w:t>
      </w:r>
      <w:proofErr w:type="gramEnd"/>
    </w:p>
    <w:p w14:paraId="082736E4" w14:textId="1AC269BC" w:rsidR="00DE6D2C" w:rsidRPr="00D87E58" w:rsidRDefault="005638C6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br/>
        <w:t xml:space="preserve">Wenn man allerdings etwas genauer hinhört, </w:t>
      </w:r>
      <w:r w:rsidR="000A488C" w:rsidRPr="00D87E58">
        <w:rPr>
          <w:rFonts w:ascii="Arial" w:hAnsi="Arial" w:cs="Arial"/>
          <w:sz w:val="24"/>
          <w:szCs w:val="24"/>
        </w:rPr>
        <w:t>erkennt man am Ende jeder Liedzeile</w:t>
      </w:r>
      <w:r w:rsidR="004B3328" w:rsidRPr="00D87E58">
        <w:rPr>
          <w:rFonts w:ascii="Arial" w:hAnsi="Arial" w:cs="Arial"/>
          <w:sz w:val="24"/>
          <w:szCs w:val="24"/>
        </w:rPr>
        <w:t xml:space="preserve"> </w:t>
      </w:r>
      <w:r w:rsidR="004B3328" w:rsidRPr="00D87E58">
        <w:rPr>
          <w:rFonts w:ascii="Arial" w:hAnsi="Arial" w:cs="Arial"/>
          <w:sz w:val="24"/>
          <w:szCs w:val="24"/>
        </w:rPr>
        <w:br/>
        <w:t>eine durchaus friedenspolitische Dimension:</w:t>
      </w:r>
      <w:r w:rsidR="004B3328" w:rsidRPr="00D87E58">
        <w:rPr>
          <w:rFonts w:ascii="Arial" w:hAnsi="Arial" w:cs="Arial"/>
          <w:sz w:val="24"/>
          <w:szCs w:val="24"/>
        </w:rPr>
        <w:br/>
      </w:r>
      <w:r w:rsidR="004B3328" w:rsidRPr="00D87E58">
        <w:rPr>
          <w:rFonts w:ascii="Arial" w:hAnsi="Arial" w:cs="Arial"/>
          <w:sz w:val="24"/>
          <w:szCs w:val="24"/>
        </w:rPr>
        <w:br/>
      </w:r>
      <w:r w:rsidR="00DE6D2C" w:rsidRPr="00D87E58">
        <w:rPr>
          <w:rFonts w:ascii="Arial" w:hAnsi="Arial" w:cs="Arial"/>
          <w:i/>
          <w:sz w:val="24"/>
          <w:szCs w:val="24"/>
        </w:rPr>
        <w:t xml:space="preserve">‘Dies ist also Weihnachten </w:t>
      </w:r>
      <w:r w:rsidR="00DE6D2C" w:rsidRPr="00D87E58">
        <w:rPr>
          <w:rFonts w:ascii="Arial" w:hAnsi="Arial" w:cs="Arial"/>
          <w:i/>
          <w:sz w:val="24"/>
          <w:szCs w:val="24"/>
        </w:rPr>
        <w:tab/>
      </w:r>
      <w:r w:rsidR="007E46EC">
        <w:rPr>
          <w:rFonts w:ascii="Arial" w:hAnsi="Arial" w:cs="Arial"/>
          <w:i/>
          <w:sz w:val="24"/>
          <w:szCs w:val="24"/>
        </w:rPr>
        <w:tab/>
      </w:r>
      <w:proofErr w:type="gramStart"/>
      <w:r w:rsidR="00DE6D2C" w:rsidRPr="00D87E58">
        <w:rPr>
          <w:rFonts w:ascii="Arial" w:hAnsi="Arial" w:cs="Arial"/>
          <w:i/>
          <w:sz w:val="24"/>
          <w:szCs w:val="24"/>
        </w:rPr>
        <w:t xml:space="preserve">-  </w:t>
      </w:r>
      <w:r w:rsidR="00DE6D2C" w:rsidRPr="00D87E58">
        <w:rPr>
          <w:rFonts w:ascii="Arial" w:hAnsi="Arial" w:cs="Arial"/>
          <w:i/>
          <w:sz w:val="24"/>
          <w:szCs w:val="24"/>
        </w:rPr>
        <w:tab/>
      </w:r>
      <w:proofErr w:type="gramEnd"/>
      <w:r w:rsidR="00DE6D2C" w:rsidRPr="00D87E58">
        <w:rPr>
          <w:rFonts w:ascii="Arial" w:hAnsi="Arial" w:cs="Arial"/>
          <w:i/>
          <w:sz w:val="24"/>
          <w:szCs w:val="24"/>
        </w:rPr>
        <w:t>Krieg ist vorbei</w:t>
      </w:r>
    </w:p>
    <w:p w14:paraId="6C11F794" w14:textId="77777777" w:rsidR="00DE6D2C" w:rsidRPr="00D87E58" w:rsidRDefault="00DE6D2C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für die Schwachen und die Starken</w:t>
      </w:r>
      <w:r w:rsidRPr="00D87E58">
        <w:rPr>
          <w:rFonts w:ascii="Arial" w:hAnsi="Arial" w:cs="Arial"/>
          <w:i/>
          <w:sz w:val="24"/>
          <w:szCs w:val="24"/>
        </w:rPr>
        <w:tab/>
        <w:t xml:space="preserve">- </w:t>
      </w:r>
      <w:r w:rsidRPr="00D87E58">
        <w:rPr>
          <w:rFonts w:ascii="Arial" w:hAnsi="Arial" w:cs="Arial"/>
          <w:i/>
          <w:sz w:val="24"/>
          <w:szCs w:val="24"/>
        </w:rPr>
        <w:tab/>
        <w:t>Wenn Du es willst</w:t>
      </w:r>
    </w:p>
    <w:p w14:paraId="70E82073" w14:textId="77777777" w:rsidR="00DE6D2C" w:rsidRPr="00D87E58" w:rsidRDefault="00DE6D2C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die Reichen und die Armen</w:t>
      </w:r>
      <w:r w:rsidRPr="00D87E58">
        <w:rPr>
          <w:rFonts w:ascii="Arial" w:hAnsi="Arial" w:cs="Arial"/>
          <w:i/>
          <w:sz w:val="24"/>
          <w:szCs w:val="24"/>
        </w:rPr>
        <w:tab/>
      </w:r>
      <w:r w:rsidRPr="00D87E58">
        <w:rPr>
          <w:rFonts w:ascii="Arial" w:hAnsi="Arial" w:cs="Arial"/>
          <w:i/>
          <w:sz w:val="24"/>
          <w:szCs w:val="24"/>
        </w:rPr>
        <w:tab/>
        <w:t xml:space="preserve">- </w:t>
      </w:r>
      <w:r w:rsidRPr="00D87E58">
        <w:rPr>
          <w:rFonts w:ascii="Arial" w:hAnsi="Arial" w:cs="Arial"/>
          <w:i/>
          <w:sz w:val="24"/>
          <w:szCs w:val="24"/>
        </w:rPr>
        <w:tab/>
        <w:t xml:space="preserve">Krieg </w:t>
      </w:r>
      <w:proofErr w:type="gramStart"/>
      <w:r w:rsidRPr="00D87E58">
        <w:rPr>
          <w:rFonts w:ascii="Arial" w:hAnsi="Arial" w:cs="Arial"/>
          <w:i/>
          <w:sz w:val="24"/>
          <w:szCs w:val="24"/>
        </w:rPr>
        <w:t>ist</w:t>
      </w:r>
      <w:proofErr w:type="gramEnd"/>
      <w:r w:rsidRPr="00D87E58">
        <w:rPr>
          <w:rFonts w:ascii="Arial" w:hAnsi="Arial" w:cs="Arial"/>
          <w:i/>
          <w:sz w:val="24"/>
          <w:szCs w:val="24"/>
        </w:rPr>
        <w:t xml:space="preserve"> vorbei</w:t>
      </w:r>
    </w:p>
    <w:p w14:paraId="3F304D91" w14:textId="59C56C63" w:rsidR="00412C88" w:rsidRPr="00D87E58" w:rsidRDefault="00412C88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für die Schwarzen und die Weissen</w:t>
      </w:r>
      <w:r w:rsidRPr="00D87E58">
        <w:rPr>
          <w:rFonts w:ascii="Arial" w:hAnsi="Arial" w:cs="Arial"/>
          <w:i/>
          <w:sz w:val="24"/>
          <w:szCs w:val="24"/>
        </w:rPr>
        <w:tab/>
        <w:t xml:space="preserve">- </w:t>
      </w:r>
      <w:r w:rsidRPr="00D87E58">
        <w:rPr>
          <w:rFonts w:ascii="Arial" w:hAnsi="Arial" w:cs="Arial"/>
          <w:i/>
          <w:sz w:val="24"/>
          <w:szCs w:val="24"/>
        </w:rPr>
        <w:tab/>
        <w:t>Wenn Du es willst</w:t>
      </w:r>
    </w:p>
    <w:p w14:paraId="05DBE7C3" w14:textId="6BCE0B85" w:rsidR="00412C88" w:rsidRPr="00D87E58" w:rsidRDefault="00412C88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der Weg ist so weit</w:t>
      </w:r>
      <w:r w:rsidRPr="00D87E58">
        <w:rPr>
          <w:rFonts w:ascii="Arial" w:hAnsi="Arial" w:cs="Arial"/>
          <w:i/>
          <w:sz w:val="24"/>
          <w:szCs w:val="24"/>
        </w:rPr>
        <w:tab/>
      </w:r>
      <w:r w:rsidRPr="00D87E58">
        <w:rPr>
          <w:rFonts w:ascii="Arial" w:hAnsi="Arial" w:cs="Arial"/>
          <w:i/>
          <w:sz w:val="24"/>
          <w:szCs w:val="24"/>
        </w:rPr>
        <w:tab/>
      </w:r>
      <w:r w:rsidR="007E46EC">
        <w:rPr>
          <w:rFonts w:ascii="Arial" w:hAnsi="Arial" w:cs="Arial"/>
          <w:i/>
          <w:sz w:val="24"/>
          <w:szCs w:val="24"/>
        </w:rPr>
        <w:tab/>
      </w:r>
      <w:r w:rsidR="007E46EC">
        <w:rPr>
          <w:rFonts w:ascii="Arial" w:hAnsi="Arial" w:cs="Arial"/>
          <w:i/>
          <w:sz w:val="24"/>
          <w:szCs w:val="24"/>
        </w:rPr>
        <w:tab/>
      </w:r>
      <w:r w:rsidRPr="00D87E58">
        <w:rPr>
          <w:rFonts w:ascii="Arial" w:hAnsi="Arial" w:cs="Arial"/>
          <w:i/>
          <w:sz w:val="24"/>
          <w:szCs w:val="24"/>
        </w:rPr>
        <w:t>-</w:t>
      </w:r>
      <w:r w:rsidRPr="00D87E58">
        <w:rPr>
          <w:rFonts w:ascii="Arial" w:hAnsi="Arial" w:cs="Arial"/>
          <w:i/>
          <w:sz w:val="24"/>
          <w:szCs w:val="24"/>
        </w:rPr>
        <w:tab/>
      </w:r>
      <w:r w:rsidR="003B3257" w:rsidRPr="00D87E58">
        <w:rPr>
          <w:rFonts w:ascii="Arial" w:hAnsi="Arial" w:cs="Arial"/>
          <w:i/>
          <w:sz w:val="24"/>
          <w:szCs w:val="24"/>
        </w:rPr>
        <w:t>Jetzt</w:t>
      </w:r>
    </w:p>
    <w:p w14:paraId="626BEC0A" w14:textId="5A9CEB32" w:rsidR="009F1973" w:rsidRPr="00D87E58" w:rsidRDefault="00412C88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Lass uns alle Kämpfe beenden</w:t>
      </w:r>
      <w:r w:rsidRPr="00D87E58">
        <w:rPr>
          <w:rFonts w:ascii="Arial" w:hAnsi="Arial" w:cs="Arial"/>
          <w:i/>
          <w:sz w:val="24"/>
          <w:szCs w:val="24"/>
        </w:rPr>
        <w:tab/>
      </w:r>
      <w:r w:rsidR="007E46EC">
        <w:rPr>
          <w:rFonts w:ascii="Arial" w:hAnsi="Arial" w:cs="Arial"/>
          <w:i/>
          <w:sz w:val="24"/>
          <w:szCs w:val="24"/>
        </w:rPr>
        <w:tab/>
      </w:r>
      <w:r w:rsidRPr="00D87E58">
        <w:rPr>
          <w:rFonts w:ascii="Arial" w:hAnsi="Arial" w:cs="Arial"/>
          <w:i/>
          <w:sz w:val="24"/>
          <w:szCs w:val="24"/>
        </w:rPr>
        <w:t xml:space="preserve">- </w:t>
      </w:r>
      <w:r w:rsidRPr="00D87E58">
        <w:rPr>
          <w:rFonts w:ascii="Arial" w:hAnsi="Arial" w:cs="Arial"/>
          <w:i/>
          <w:sz w:val="24"/>
          <w:szCs w:val="24"/>
        </w:rPr>
        <w:tab/>
        <w:t>Jetzt</w:t>
      </w:r>
      <w:r w:rsidR="003B3257" w:rsidRPr="00D87E58">
        <w:rPr>
          <w:rFonts w:ascii="Arial" w:hAnsi="Arial" w:cs="Arial"/>
          <w:i/>
          <w:sz w:val="24"/>
          <w:szCs w:val="24"/>
        </w:rPr>
        <w:t>’</w:t>
      </w:r>
    </w:p>
    <w:p w14:paraId="00F30750" w14:textId="77777777" w:rsidR="007E03CB" w:rsidRPr="00D87E58" w:rsidRDefault="007E03CB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0FDA74E" w14:textId="2D4BE42B" w:rsidR="00362B6B" w:rsidRPr="00D87E58" w:rsidRDefault="007E03CB" w:rsidP="0038672C">
      <w:pPr>
        <w:tabs>
          <w:tab w:val="left" w:pos="2410"/>
        </w:tabs>
        <w:ind w:left="709"/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[</w:t>
      </w:r>
      <w:r w:rsidR="00362B6B" w:rsidRPr="00D87E58">
        <w:rPr>
          <w:rFonts w:ascii="Arial" w:hAnsi="Arial" w:cs="Arial"/>
          <w:sz w:val="24"/>
          <w:szCs w:val="24"/>
        </w:rPr>
        <w:t xml:space="preserve">Tracy Chapman stellte </w:t>
      </w:r>
      <w:r w:rsidR="00FD7AE0" w:rsidRPr="00D87E58">
        <w:rPr>
          <w:rFonts w:ascii="Arial" w:hAnsi="Arial" w:cs="Arial"/>
          <w:sz w:val="24"/>
          <w:szCs w:val="24"/>
        </w:rPr>
        <w:t>in ihrem grossen Song ‘</w:t>
      </w:r>
      <w:proofErr w:type="spellStart"/>
      <w:r w:rsidR="00FD7AE0" w:rsidRPr="00D87E58">
        <w:rPr>
          <w:rFonts w:ascii="Arial" w:hAnsi="Arial" w:cs="Arial"/>
          <w:sz w:val="24"/>
          <w:szCs w:val="24"/>
        </w:rPr>
        <w:t>Why</w:t>
      </w:r>
      <w:proofErr w:type="spellEnd"/>
      <w:r w:rsidR="00FD7AE0" w:rsidRPr="00D87E58">
        <w:rPr>
          <w:rFonts w:ascii="Arial" w:hAnsi="Arial" w:cs="Arial"/>
          <w:sz w:val="24"/>
          <w:szCs w:val="24"/>
        </w:rPr>
        <w:t>’</w:t>
      </w:r>
    </w:p>
    <w:p w14:paraId="4B45CC1F" w14:textId="601DE700" w:rsidR="00FD7AE0" w:rsidRPr="00D87E58" w:rsidRDefault="00FD7AE0" w:rsidP="0038672C">
      <w:pPr>
        <w:tabs>
          <w:tab w:val="left" w:pos="2410"/>
        </w:tabs>
        <w:ind w:left="709"/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die Mächtigen </w:t>
      </w:r>
      <w:proofErr w:type="gramStart"/>
      <w:r w:rsidRPr="00D87E58">
        <w:rPr>
          <w:rFonts w:ascii="Arial" w:hAnsi="Arial" w:cs="Arial"/>
          <w:sz w:val="24"/>
          <w:szCs w:val="24"/>
        </w:rPr>
        <w:t>vor die anklagende Fragen</w:t>
      </w:r>
      <w:proofErr w:type="gramEnd"/>
      <w:r w:rsidRPr="00D87E58">
        <w:rPr>
          <w:rFonts w:ascii="Arial" w:hAnsi="Arial" w:cs="Arial"/>
          <w:sz w:val="24"/>
          <w:szCs w:val="24"/>
        </w:rPr>
        <w:t>:</w:t>
      </w:r>
    </w:p>
    <w:p w14:paraId="0D7947B3" w14:textId="5BA8A6D7" w:rsidR="00C93989" w:rsidRPr="00D87E58" w:rsidRDefault="00FD7AE0" w:rsidP="0038672C">
      <w:pPr>
        <w:tabs>
          <w:tab w:val="left" w:pos="2410"/>
        </w:tabs>
        <w:ind w:left="709"/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‘Weshalb müssen </w:t>
      </w:r>
      <w:proofErr w:type="spellStart"/>
      <w:r w:rsidRPr="00D87E58">
        <w:rPr>
          <w:rFonts w:ascii="Arial" w:hAnsi="Arial" w:cs="Arial"/>
          <w:i/>
          <w:sz w:val="24"/>
          <w:szCs w:val="24"/>
        </w:rPr>
        <w:t>soviele</w:t>
      </w:r>
      <w:proofErr w:type="spellEnd"/>
      <w:r w:rsidRPr="00D87E5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93989" w:rsidRPr="00D87E58">
        <w:rPr>
          <w:rFonts w:ascii="Arial" w:hAnsi="Arial" w:cs="Arial"/>
          <w:i/>
          <w:sz w:val="24"/>
          <w:szCs w:val="24"/>
        </w:rPr>
        <w:t>Babies</w:t>
      </w:r>
      <w:proofErr w:type="spellEnd"/>
      <w:r w:rsidR="00C93989" w:rsidRPr="00D87E58">
        <w:rPr>
          <w:rFonts w:ascii="Arial" w:hAnsi="Arial" w:cs="Arial"/>
          <w:i/>
          <w:sz w:val="24"/>
          <w:szCs w:val="24"/>
        </w:rPr>
        <w:t xml:space="preserve"> hungern,</w:t>
      </w:r>
      <w:r w:rsidR="007E46EC">
        <w:rPr>
          <w:rFonts w:ascii="Arial" w:hAnsi="Arial" w:cs="Arial"/>
          <w:i/>
          <w:sz w:val="24"/>
          <w:szCs w:val="24"/>
        </w:rPr>
        <w:t xml:space="preserve"> </w:t>
      </w:r>
      <w:r w:rsidR="00C93989" w:rsidRPr="00D87E58">
        <w:rPr>
          <w:rFonts w:ascii="Arial" w:hAnsi="Arial" w:cs="Arial"/>
          <w:i/>
          <w:sz w:val="24"/>
          <w:szCs w:val="24"/>
        </w:rPr>
        <w:t>da ist genügend Nahrung für alle?</w:t>
      </w:r>
    </w:p>
    <w:p w14:paraId="44261F9F" w14:textId="499743D0" w:rsidR="00C93989" w:rsidRPr="00D87E58" w:rsidRDefault="00C93989" w:rsidP="0038672C">
      <w:pPr>
        <w:tabs>
          <w:tab w:val="left" w:pos="2410"/>
        </w:tabs>
        <w:ind w:left="709"/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Warum gibt es </w:t>
      </w:r>
      <w:proofErr w:type="spellStart"/>
      <w:r w:rsidR="00AD68E2" w:rsidRPr="00D87E58">
        <w:rPr>
          <w:rFonts w:ascii="Arial" w:hAnsi="Arial" w:cs="Arial"/>
          <w:i/>
          <w:sz w:val="24"/>
          <w:szCs w:val="24"/>
        </w:rPr>
        <w:t>soviele</w:t>
      </w:r>
      <w:proofErr w:type="spellEnd"/>
      <w:r w:rsidR="00AD68E2" w:rsidRPr="00D87E58">
        <w:rPr>
          <w:rFonts w:ascii="Arial" w:hAnsi="Arial" w:cs="Arial"/>
          <w:i/>
          <w:sz w:val="24"/>
          <w:szCs w:val="24"/>
        </w:rPr>
        <w:t xml:space="preserve"> Raketen </w:t>
      </w:r>
      <w:r w:rsidR="007504FA" w:rsidRPr="00D87E58">
        <w:rPr>
          <w:rFonts w:ascii="Arial" w:hAnsi="Arial" w:cs="Arial"/>
          <w:i/>
          <w:sz w:val="24"/>
          <w:szCs w:val="24"/>
        </w:rPr>
        <w:t>angeblich für den Frieden,</w:t>
      </w:r>
    </w:p>
    <w:p w14:paraId="41F52AD1" w14:textId="142B632A" w:rsidR="007504FA" w:rsidRPr="00D87E58" w:rsidRDefault="007504FA" w:rsidP="0038672C">
      <w:pPr>
        <w:tabs>
          <w:tab w:val="left" w:pos="2410"/>
        </w:tabs>
        <w:ind w:left="709"/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wo sie doch zielen, um zu töten?</w:t>
      </w:r>
      <w:r w:rsidR="007E46EC">
        <w:rPr>
          <w:rFonts w:ascii="Arial" w:hAnsi="Arial" w:cs="Arial"/>
          <w:i/>
          <w:sz w:val="24"/>
          <w:szCs w:val="24"/>
        </w:rPr>
        <w:t xml:space="preserve"> </w:t>
      </w:r>
      <w:r w:rsidR="007E46EC">
        <w:rPr>
          <w:rFonts w:ascii="Arial" w:hAnsi="Arial" w:cs="Arial"/>
          <w:i/>
          <w:sz w:val="24"/>
          <w:szCs w:val="24"/>
        </w:rPr>
        <w:br/>
      </w:r>
      <w:r w:rsidRPr="00D87E58">
        <w:rPr>
          <w:rFonts w:ascii="Arial" w:hAnsi="Arial" w:cs="Arial"/>
          <w:i/>
          <w:sz w:val="24"/>
          <w:szCs w:val="24"/>
        </w:rPr>
        <w:t>Weshalb ist eine Frau nicht mal zuhause in Sicherheit?</w:t>
      </w:r>
    </w:p>
    <w:p w14:paraId="40228E72" w14:textId="08BF8183" w:rsidR="00DF71C1" w:rsidRPr="00D87E58" w:rsidRDefault="00DF71C1" w:rsidP="0038672C">
      <w:pPr>
        <w:tabs>
          <w:tab w:val="left" w:pos="2410"/>
        </w:tabs>
        <w:ind w:left="709"/>
        <w:rPr>
          <w:rFonts w:ascii="Arial" w:hAnsi="Arial" w:cs="Arial"/>
          <w:i/>
          <w:sz w:val="24"/>
          <w:szCs w:val="24"/>
        </w:rPr>
      </w:pPr>
    </w:p>
    <w:p w14:paraId="35D826C1" w14:textId="34E8884E" w:rsidR="00DF71C1" w:rsidRPr="00D87E58" w:rsidRDefault="00DF71C1" w:rsidP="0038672C">
      <w:pPr>
        <w:tabs>
          <w:tab w:val="left" w:pos="2410"/>
        </w:tabs>
        <w:ind w:left="709"/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Aber jemand wird mal darauf antworten müssen!</w:t>
      </w:r>
    </w:p>
    <w:p w14:paraId="57C1F552" w14:textId="6494A805" w:rsidR="00DF71C1" w:rsidRPr="00D87E58" w:rsidRDefault="00DF71C1" w:rsidP="0038672C">
      <w:pPr>
        <w:tabs>
          <w:tab w:val="left" w:pos="2410"/>
        </w:tabs>
        <w:ind w:left="709"/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Die Zeit dazu kommt schon sehr bald</w:t>
      </w:r>
      <w:r w:rsidR="00511FD8" w:rsidRPr="00D87E58">
        <w:rPr>
          <w:rFonts w:ascii="Arial" w:hAnsi="Arial" w:cs="Arial"/>
          <w:i/>
          <w:sz w:val="24"/>
          <w:szCs w:val="24"/>
        </w:rPr>
        <w:t>.</w:t>
      </w:r>
    </w:p>
    <w:p w14:paraId="35FEB703" w14:textId="41322607" w:rsidR="00511FD8" w:rsidRPr="00D87E58" w:rsidRDefault="00511FD8" w:rsidP="0038672C">
      <w:pPr>
        <w:tabs>
          <w:tab w:val="left" w:pos="2410"/>
        </w:tabs>
        <w:ind w:left="709"/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Mitten in all diesen Fragen und Widersprüchen</w:t>
      </w:r>
    </w:p>
    <w:p w14:paraId="3BE9A8C5" w14:textId="347AB552" w:rsidR="00511FD8" w:rsidRPr="00D87E58" w:rsidRDefault="00511FD8" w:rsidP="0038672C">
      <w:pPr>
        <w:tabs>
          <w:tab w:val="left" w:pos="2410"/>
        </w:tabs>
        <w:ind w:left="709"/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 xml:space="preserve">sind ein paar, die die Wahrheit </w:t>
      </w:r>
      <w:proofErr w:type="gramStart"/>
      <w:r w:rsidRPr="00D87E58">
        <w:rPr>
          <w:rFonts w:ascii="Arial" w:hAnsi="Arial" w:cs="Arial"/>
          <w:i/>
          <w:sz w:val="24"/>
          <w:szCs w:val="24"/>
        </w:rPr>
        <w:t>suchen.’</w:t>
      </w:r>
      <w:proofErr w:type="gramEnd"/>
      <w:r w:rsidR="0038672C" w:rsidRPr="00D87E58">
        <w:rPr>
          <w:rFonts w:ascii="Arial" w:hAnsi="Arial" w:cs="Arial"/>
          <w:sz w:val="24"/>
          <w:szCs w:val="24"/>
        </w:rPr>
        <w:t>]</w:t>
      </w:r>
    </w:p>
    <w:p w14:paraId="31CF0D54" w14:textId="77777777" w:rsidR="00362B6B" w:rsidRPr="00D87E58" w:rsidRDefault="00362B6B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60DFA51C" w14:textId="0CA1151A" w:rsidR="006401BB" w:rsidRPr="00D87E58" w:rsidRDefault="00AE2070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Und klar waren da Bob Dylan, </w:t>
      </w:r>
      <w:r w:rsidR="00411724" w:rsidRPr="00D87E58">
        <w:rPr>
          <w:rFonts w:ascii="Arial" w:hAnsi="Arial" w:cs="Arial"/>
          <w:sz w:val="24"/>
          <w:szCs w:val="24"/>
        </w:rPr>
        <w:t>Joan Baez,</w:t>
      </w:r>
    </w:p>
    <w:p w14:paraId="1AB33773" w14:textId="5F880AC0" w:rsidR="00411724" w:rsidRPr="00D87E58" w:rsidRDefault="00511FD8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und</w:t>
      </w:r>
      <w:r w:rsidR="00411724" w:rsidRPr="00D87E58">
        <w:rPr>
          <w:rFonts w:ascii="Arial" w:hAnsi="Arial" w:cs="Arial"/>
          <w:sz w:val="24"/>
          <w:szCs w:val="24"/>
        </w:rPr>
        <w:t xml:space="preserve"> da waren im deutschsprachigen Raum </w:t>
      </w:r>
      <w:r w:rsidR="00A454CA" w:rsidRPr="00D87E58">
        <w:rPr>
          <w:rFonts w:ascii="Arial" w:hAnsi="Arial" w:cs="Arial"/>
          <w:sz w:val="24"/>
          <w:szCs w:val="24"/>
        </w:rPr>
        <w:t xml:space="preserve">aber </w:t>
      </w:r>
      <w:r w:rsidR="00411724" w:rsidRPr="00D87E58">
        <w:rPr>
          <w:rFonts w:ascii="Arial" w:hAnsi="Arial" w:cs="Arial"/>
          <w:sz w:val="24"/>
          <w:szCs w:val="24"/>
        </w:rPr>
        <w:t>auch</w:t>
      </w:r>
    </w:p>
    <w:p w14:paraId="7AE0994B" w14:textId="29281B60" w:rsidR="00411724" w:rsidRPr="00D87E58" w:rsidRDefault="00411724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Reinhard May: </w:t>
      </w:r>
      <w:r w:rsidRPr="00D87E58">
        <w:rPr>
          <w:rFonts w:ascii="Arial" w:hAnsi="Arial" w:cs="Arial"/>
          <w:i/>
          <w:sz w:val="24"/>
          <w:szCs w:val="24"/>
        </w:rPr>
        <w:t xml:space="preserve">‘Meine Söhne </w:t>
      </w:r>
      <w:proofErr w:type="spellStart"/>
      <w:r w:rsidRPr="00D87E58">
        <w:rPr>
          <w:rFonts w:ascii="Arial" w:hAnsi="Arial" w:cs="Arial"/>
          <w:i/>
          <w:sz w:val="24"/>
          <w:szCs w:val="24"/>
        </w:rPr>
        <w:t>geb</w:t>
      </w:r>
      <w:proofErr w:type="spellEnd"/>
      <w:r w:rsidRPr="00D87E58">
        <w:rPr>
          <w:rFonts w:ascii="Arial" w:hAnsi="Arial" w:cs="Arial"/>
          <w:i/>
          <w:sz w:val="24"/>
          <w:szCs w:val="24"/>
        </w:rPr>
        <w:t xml:space="preserve"> ich </w:t>
      </w:r>
      <w:proofErr w:type="gramStart"/>
      <w:r w:rsidRPr="00D87E58">
        <w:rPr>
          <w:rFonts w:ascii="Arial" w:hAnsi="Arial" w:cs="Arial"/>
          <w:i/>
          <w:sz w:val="24"/>
          <w:szCs w:val="24"/>
        </w:rPr>
        <w:t>nicht!’</w:t>
      </w:r>
      <w:proofErr w:type="gramEnd"/>
    </w:p>
    <w:p w14:paraId="02AEEB33" w14:textId="7EF4E4E9" w:rsidR="00411724" w:rsidRPr="00D87E58" w:rsidRDefault="00411724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Und </w:t>
      </w:r>
      <w:r w:rsidR="00362B6B" w:rsidRPr="00D87E58">
        <w:rPr>
          <w:rFonts w:ascii="Arial" w:hAnsi="Arial" w:cs="Arial"/>
          <w:sz w:val="24"/>
          <w:szCs w:val="24"/>
        </w:rPr>
        <w:t xml:space="preserve">die gute Nena mit ihren </w:t>
      </w:r>
      <w:r w:rsidR="00362B6B" w:rsidRPr="00D87E58">
        <w:rPr>
          <w:rFonts w:ascii="Arial" w:hAnsi="Arial" w:cs="Arial"/>
          <w:i/>
          <w:sz w:val="24"/>
          <w:szCs w:val="24"/>
        </w:rPr>
        <w:t>’99 Luftballons’</w:t>
      </w:r>
      <w:r w:rsidR="00F16285" w:rsidRPr="00D87E58">
        <w:rPr>
          <w:rFonts w:ascii="Arial" w:hAnsi="Arial" w:cs="Arial"/>
          <w:sz w:val="24"/>
          <w:szCs w:val="24"/>
        </w:rPr>
        <w:t>,</w:t>
      </w:r>
      <w:r w:rsidR="00F16285" w:rsidRPr="00D87E58">
        <w:rPr>
          <w:rFonts w:ascii="Arial" w:hAnsi="Arial" w:cs="Arial"/>
          <w:sz w:val="24"/>
          <w:szCs w:val="24"/>
        </w:rPr>
        <w:br/>
      </w:r>
      <w:proofErr w:type="gramStart"/>
      <w:r w:rsidR="00F16285" w:rsidRPr="00D87E58">
        <w:rPr>
          <w:rFonts w:ascii="Arial" w:hAnsi="Arial" w:cs="Arial"/>
          <w:sz w:val="24"/>
          <w:szCs w:val="24"/>
        </w:rPr>
        <w:t>die sämtlichen Generälen</w:t>
      </w:r>
      <w:proofErr w:type="gramEnd"/>
      <w:r w:rsidR="00F16285" w:rsidRPr="00D87E58">
        <w:rPr>
          <w:rFonts w:ascii="Arial" w:hAnsi="Arial" w:cs="Arial"/>
          <w:sz w:val="24"/>
          <w:szCs w:val="24"/>
        </w:rPr>
        <w:t xml:space="preserve"> dieser Welt ins Gewissen redet</w:t>
      </w:r>
      <w:r w:rsidR="00362B6B" w:rsidRPr="00D87E58">
        <w:rPr>
          <w:rFonts w:ascii="Arial" w:hAnsi="Arial" w:cs="Arial"/>
          <w:sz w:val="24"/>
          <w:szCs w:val="24"/>
        </w:rPr>
        <w:t>.</w:t>
      </w:r>
    </w:p>
    <w:p w14:paraId="1C031A99" w14:textId="597AAC87" w:rsidR="00362B6B" w:rsidRPr="00D87E58" w:rsidRDefault="00ED2BD0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br/>
        <w:t>Und immer wieder Udo Lindenberg:</w:t>
      </w:r>
    </w:p>
    <w:p w14:paraId="498643F8" w14:textId="27E8A598" w:rsidR="0001784A" w:rsidRPr="00D87E58" w:rsidRDefault="0001784A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‘Keiner will sterben, das ist doch klar.</w:t>
      </w:r>
      <w:r w:rsidR="00F32052">
        <w:rPr>
          <w:rFonts w:ascii="Arial" w:hAnsi="Arial" w:cs="Arial"/>
          <w:i/>
          <w:sz w:val="24"/>
          <w:szCs w:val="24"/>
        </w:rPr>
        <w:t xml:space="preserve"> </w:t>
      </w:r>
      <w:r w:rsidRPr="00D87E58">
        <w:rPr>
          <w:rFonts w:ascii="Arial" w:hAnsi="Arial" w:cs="Arial"/>
          <w:i/>
          <w:sz w:val="24"/>
          <w:szCs w:val="24"/>
        </w:rPr>
        <w:t>Wozu sind dann Kriege da?</w:t>
      </w:r>
    </w:p>
    <w:p w14:paraId="05D1219F" w14:textId="3717A235" w:rsidR="0001784A" w:rsidRPr="00D87E58" w:rsidRDefault="0001784A" w:rsidP="000A61EE">
      <w:pPr>
        <w:tabs>
          <w:tab w:val="left" w:pos="2410"/>
        </w:tabs>
        <w:rPr>
          <w:rFonts w:ascii="Arial" w:hAnsi="Arial" w:cs="Arial"/>
          <w:i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Herr Präsident, Du musst das doch wissen.</w:t>
      </w:r>
      <w:r w:rsidR="00F32052">
        <w:rPr>
          <w:rFonts w:ascii="Arial" w:hAnsi="Arial" w:cs="Arial"/>
          <w:i/>
          <w:sz w:val="24"/>
          <w:szCs w:val="24"/>
        </w:rPr>
        <w:t xml:space="preserve"> </w:t>
      </w:r>
      <w:r w:rsidRPr="00D87E58">
        <w:rPr>
          <w:rFonts w:ascii="Arial" w:hAnsi="Arial" w:cs="Arial"/>
          <w:i/>
          <w:sz w:val="24"/>
          <w:szCs w:val="24"/>
        </w:rPr>
        <w:t>Keine Mutter will ihre Kinder verlieren …’</w:t>
      </w:r>
    </w:p>
    <w:p w14:paraId="516FC836" w14:textId="13FEB5B5" w:rsidR="0001784A" w:rsidRPr="00D87E58" w:rsidRDefault="00F16285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br/>
      </w:r>
      <w:r w:rsidR="0034763C" w:rsidRPr="00D87E58">
        <w:rPr>
          <w:rFonts w:ascii="Arial" w:hAnsi="Arial" w:cs="Arial"/>
          <w:sz w:val="24"/>
          <w:szCs w:val="24"/>
        </w:rPr>
        <w:t xml:space="preserve">Das mag heute ein wenig einfach </w:t>
      </w:r>
      <w:r w:rsidR="005741E8" w:rsidRPr="00D87E58">
        <w:rPr>
          <w:rFonts w:ascii="Arial" w:hAnsi="Arial" w:cs="Arial"/>
          <w:sz w:val="24"/>
          <w:szCs w:val="24"/>
        </w:rPr>
        <w:t>klingen.</w:t>
      </w:r>
    </w:p>
    <w:p w14:paraId="33BA2900" w14:textId="63388430" w:rsidR="005741E8" w:rsidRPr="00D87E58" w:rsidRDefault="005741E8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Aber damals war die Bedrohung durch einen dritten Weltkrieg real.</w:t>
      </w:r>
    </w:p>
    <w:p w14:paraId="0A340D24" w14:textId="12CF8C52" w:rsidR="005741E8" w:rsidRPr="00D87E58" w:rsidRDefault="005741E8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lastRenderedPageBreak/>
        <w:t>Tausende, wenn nicht Millionen junger Menschen</w:t>
      </w:r>
    </w:p>
    <w:p w14:paraId="32C53AAF" w14:textId="05D4ACD9" w:rsidR="005741E8" w:rsidRPr="00D87E58" w:rsidRDefault="005741E8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haben diese Friedenshymnen auf der ganzen Welt mitgesungen</w:t>
      </w:r>
      <w:r w:rsidR="00A03B5A" w:rsidRPr="00D87E58">
        <w:rPr>
          <w:rFonts w:ascii="Arial" w:hAnsi="Arial" w:cs="Arial"/>
          <w:sz w:val="24"/>
          <w:szCs w:val="24"/>
        </w:rPr>
        <w:t xml:space="preserve"> …</w:t>
      </w:r>
      <w:r w:rsidR="00A03B5A" w:rsidRPr="00D87E58">
        <w:rPr>
          <w:rFonts w:ascii="Arial" w:hAnsi="Arial" w:cs="Arial"/>
          <w:sz w:val="24"/>
          <w:szCs w:val="24"/>
        </w:rPr>
        <w:br/>
        <w:t>… und somit dazu beigetragen,</w:t>
      </w:r>
      <w:r w:rsidR="00F32052">
        <w:rPr>
          <w:rFonts w:ascii="Arial" w:hAnsi="Arial" w:cs="Arial"/>
          <w:sz w:val="24"/>
          <w:szCs w:val="24"/>
        </w:rPr>
        <w:t xml:space="preserve"> </w:t>
      </w:r>
      <w:r w:rsidR="00A03B5A" w:rsidRPr="00D87E58">
        <w:rPr>
          <w:rFonts w:ascii="Arial" w:hAnsi="Arial" w:cs="Arial"/>
          <w:sz w:val="24"/>
          <w:szCs w:val="24"/>
        </w:rPr>
        <w:t>dass die Hoffnung auf den realen Frieden</w:t>
      </w:r>
    </w:p>
    <w:p w14:paraId="0860666C" w14:textId="13B35E4F" w:rsidR="008A4540" w:rsidRPr="00D87E58" w:rsidRDefault="00A03B5A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nicht </w:t>
      </w:r>
      <w:r w:rsidR="008A4540" w:rsidRPr="00D87E58">
        <w:rPr>
          <w:rFonts w:ascii="Arial" w:hAnsi="Arial" w:cs="Arial"/>
          <w:sz w:val="24"/>
          <w:szCs w:val="24"/>
        </w:rPr>
        <w:t>den strategischen Überlegungen irgendwelcher Generäle</w:t>
      </w:r>
      <w:r w:rsidR="000C5F4F" w:rsidRPr="00D87E58">
        <w:rPr>
          <w:rFonts w:ascii="Arial" w:hAnsi="Arial" w:cs="Arial"/>
          <w:sz w:val="24"/>
          <w:szCs w:val="24"/>
        </w:rPr>
        <w:t xml:space="preserve"> </w:t>
      </w:r>
      <w:r w:rsidR="008A4540" w:rsidRPr="00D87E58">
        <w:rPr>
          <w:rFonts w:ascii="Arial" w:hAnsi="Arial" w:cs="Arial"/>
          <w:sz w:val="24"/>
          <w:szCs w:val="24"/>
        </w:rPr>
        <w:t>zum Opfer fiel.</w:t>
      </w:r>
    </w:p>
    <w:p w14:paraId="62E51238" w14:textId="08F8EB84" w:rsidR="008A4540" w:rsidRPr="00D87E58" w:rsidRDefault="008A4540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506FD7CE" w14:textId="0F2CBE02" w:rsidR="008A4540" w:rsidRPr="00D87E58" w:rsidRDefault="00B330BC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‘Schwerter zu </w:t>
      </w:r>
      <w:proofErr w:type="gramStart"/>
      <w:r w:rsidRPr="00D87E58">
        <w:rPr>
          <w:rFonts w:ascii="Arial" w:hAnsi="Arial" w:cs="Arial"/>
          <w:sz w:val="24"/>
          <w:szCs w:val="24"/>
        </w:rPr>
        <w:t>Pflugscharen!’</w:t>
      </w:r>
      <w:proofErr w:type="gramEnd"/>
    </w:p>
    <w:p w14:paraId="5C77D36F" w14:textId="0CDE680F" w:rsidR="00B330BC" w:rsidRPr="00D87E58" w:rsidRDefault="00B330BC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Solche Träumereien brauchen Menschen, die sie mitträumen,</w:t>
      </w:r>
      <w:r w:rsidR="00702C48">
        <w:rPr>
          <w:rFonts w:ascii="Arial" w:hAnsi="Arial" w:cs="Arial"/>
          <w:sz w:val="24"/>
          <w:szCs w:val="24"/>
        </w:rPr>
        <w:t xml:space="preserve"> </w:t>
      </w:r>
      <w:r w:rsidR="00702C48">
        <w:rPr>
          <w:rFonts w:ascii="Arial" w:hAnsi="Arial" w:cs="Arial"/>
          <w:sz w:val="24"/>
          <w:szCs w:val="24"/>
        </w:rPr>
        <w:br/>
      </w:r>
      <w:r w:rsidRPr="00D87E58">
        <w:rPr>
          <w:rFonts w:ascii="Arial" w:hAnsi="Arial" w:cs="Arial"/>
          <w:sz w:val="24"/>
          <w:szCs w:val="24"/>
        </w:rPr>
        <w:t>damit sie zu Realitäten werden.</w:t>
      </w:r>
    </w:p>
    <w:p w14:paraId="43B9745C" w14:textId="77777777" w:rsidR="00223904" w:rsidRPr="00D87E58" w:rsidRDefault="00223904" w:rsidP="000A61EE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6B11964A" w14:textId="77777777" w:rsidR="009A2E51" w:rsidRPr="00D87E58" w:rsidRDefault="009A2E51" w:rsidP="00B03D32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Und da war Wolf Biermann, der Ostdeutsche,</w:t>
      </w:r>
    </w:p>
    <w:p w14:paraId="74790C8B" w14:textId="77777777" w:rsidR="009A2E51" w:rsidRPr="00D87E58" w:rsidRDefault="009A2E51" w:rsidP="00B03D32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der so deutlich wusste, dass es ein langer Weg werden würde:</w:t>
      </w:r>
    </w:p>
    <w:p w14:paraId="7DD1C3BF" w14:textId="236B7ACB" w:rsidR="00B03D32" w:rsidRPr="00D87E58" w:rsidRDefault="00C77193" w:rsidP="00B03D32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i/>
          <w:sz w:val="24"/>
          <w:szCs w:val="24"/>
        </w:rPr>
        <w:t>‘Lass Dich nicht verhärten, in dieser harten Zeit.</w:t>
      </w:r>
      <w:r w:rsidR="00702C48">
        <w:rPr>
          <w:rFonts w:ascii="Arial" w:hAnsi="Arial" w:cs="Arial"/>
          <w:i/>
          <w:sz w:val="24"/>
          <w:szCs w:val="24"/>
        </w:rPr>
        <w:t xml:space="preserve"> </w:t>
      </w:r>
      <w:r w:rsidRPr="00D87E58">
        <w:rPr>
          <w:rFonts w:ascii="Arial" w:hAnsi="Arial" w:cs="Arial"/>
          <w:i/>
          <w:sz w:val="24"/>
          <w:szCs w:val="24"/>
        </w:rPr>
        <w:t>Die allzu hart sind, brechen</w:t>
      </w:r>
      <w:r w:rsidR="00677B52" w:rsidRPr="00D87E58">
        <w:rPr>
          <w:rFonts w:ascii="Arial" w:hAnsi="Arial" w:cs="Arial"/>
          <w:i/>
          <w:sz w:val="24"/>
          <w:szCs w:val="24"/>
        </w:rPr>
        <w:t xml:space="preserve"> …</w:t>
      </w:r>
      <w:r w:rsidR="00677B52" w:rsidRPr="00D87E58">
        <w:rPr>
          <w:rFonts w:ascii="Arial" w:hAnsi="Arial" w:cs="Arial"/>
          <w:i/>
          <w:sz w:val="24"/>
          <w:szCs w:val="24"/>
        </w:rPr>
        <w:br/>
      </w:r>
      <w:proofErr w:type="gramStart"/>
      <w:r w:rsidR="00677B52" w:rsidRPr="00D87E58">
        <w:rPr>
          <w:rFonts w:ascii="Arial" w:hAnsi="Arial" w:cs="Arial"/>
          <w:i/>
          <w:sz w:val="24"/>
          <w:szCs w:val="24"/>
        </w:rPr>
        <w:t>Lass</w:t>
      </w:r>
      <w:proofErr w:type="gramEnd"/>
      <w:r w:rsidR="00677B52" w:rsidRPr="00D87E58">
        <w:rPr>
          <w:rFonts w:ascii="Arial" w:hAnsi="Arial" w:cs="Arial"/>
          <w:i/>
          <w:sz w:val="24"/>
          <w:szCs w:val="24"/>
        </w:rPr>
        <w:t xml:space="preserve"> Dich nicht verbittern, in dieser </w:t>
      </w:r>
      <w:proofErr w:type="spellStart"/>
      <w:r w:rsidR="00677B52" w:rsidRPr="00D87E58">
        <w:rPr>
          <w:rFonts w:ascii="Arial" w:hAnsi="Arial" w:cs="Arial"/>
          <w:i/>
          <w:sz w:val="24"/>
          <w:szCs w:val="24"/>
        </w:rPr>
        <w:t>bittern</w:t>
      </w:r>
      <w:proofErr w:type="spellEnd"/>
      <w:r w:rsidR="00677B52" w:rsidRPr="00D87E58">
        <w:rPr>
          <w:rFonts w:ascii="Arial" w:hAnsi="Arial" w:cs="Arial"/>
          <w:i/>
          <w:sz w:val="24"/>
          <w:szCs w:val="24"/>
        </w:rPr>
        <w:t xml:space="preserve"> Zeit</w:t>
      </w:r>
      <w:r w:rsidR="00702C48">
        <w:rPr>
          <w:rFonts w:ascii="Arial" w:hAnsi="Arial" w:cs="Arial"/>
          <w:i/>
          <w:sz w:val="24"/>
          <w:szCs w:val="24"/>
        </w:rPr>
        <w:t xml:space="preserve"> …</w:t>
      </w:r>
      <w:r w:rsidR="00C859D6" w:rsidRPr="00D87E58">
        <w:rPr>
          <w:rFonts w:ascii="Arial" w:hAnsi="Arial" w:cs="Arial"/>
          <w:i/>
          <w:sz w:val="24"/>
          <w:szCs w:val="24"/>
        </w:rPr>
        <w:t>’</w:t>
      </w:r>
      <w:r w:rsidR="00702C48">
        <w:rPr>
          <w:rFonts w:ascii="Arial" w:hAnsi="Arial" w:cs="Arial"/>
          <w:i/>
          <w:sz w:val="24"/>
          <w:szCs w:val="24"/>
        </w:rPr>
        <w:t xml:space="preserve"> </w:t>
      </w:r>
      <w:r w:rsidR="00C859D6" w:rsidRPr="00D87E58">
        <w:rPr>
          <w:rFonts w:ascii="Arial" w:hAnsi="Arial" w:cs="Arial"/>
          <w:sz w:val="24"/>
          <w:szCs w:val="24"/>
        </w:rPr>
        <w:tab/>
      </w:r>
      <w:r w:rsidR="00C859D6" w:rsidRPr="00D87E58">
        <w:rPr>
          <w:rFonts w:ascii="Arial" w:hAnsi="Arial" w:cs="Arial"/>
          <w:sz w:val="24"/>
          <w:szCs w:val="24"/>
        </w:rPr>
        <w:tab/>
        <w:t>(Wolf Biermann, Ermutigung)</w:t>
      </w:r>
      <w:r w:rsidR="00B03D32" w:rsidRPr="00D87E58">
        <w:rPr>
          <w:rFonts w:ascii="Arial" w:hAnsi="Arial" w:cs="Arial"/>
          <w:sz w:val="24"/>
          <w:szCs w:val="24"/>
        </w:rPr>
        <w:br/>
      </w:r>
    </w:p>
    <w:p w14:paraId="38EDB874" w14:textId="6D52848D" w:rsidR="002546B3" w:rsidRPr="00D87E58" w:rsidRDefault="002845A3" w:rsidP="002845A3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Und der gute</w:t>
      </w:r>
      <w:r w:rsidR="00283D74" w:rsidRPr="00D87E58">
        <w:rPr>
          <w:rFonts w:ascii="Arial" w:hAnsi="Arial" w:cs="Arial"/>
          <w:sz w:val="24"/>
          <w:szCs w:val="24"/>
        </w:rPr>
        <w:t xml:space="preserve">, inzwischen </w:t>
      </w:r>
      <w:r w:rsidRPr="00D87E58">
        <w:rPr>
          <w:rFonts w:ascii="Arial" w:hAnsi="Arial" w:cs="Arial"/>
          <w:sz w:val="24"/>
          <w:szCs w:val="24"/>
        </w:rPr>
        <w:t xml:space="preserve">alte </w:t>
      </w:r>
      <w:r w:rsidR="002546B3" w:rsidRPr="00D87E58">
        <w:rPr>
          <w:rFonts w:ascii="Arial" w:hAnsi="Arial" w:cs="Arial"/>
          <w:sz w:val="24"/>
          <w:szCs w:val="24"/>
        </w:rPr>
        <w:t xml:space="preserve">Udo Lindenberg </w:t>
      </w:r>
      <w:r w:rsidR="009A409C" w:rsidRPr="00D87E58">
        <w:rPr>
          <w:rFonts w:ascii="Arial" w:hAnsi="Arial" w:cs="Arial"/>
          <w:sz w:val="24"/>
          <w:szCs w:val="24"/>
        </w:rPr>
        <w:t>legt auch 2018 nochmal nach</w:t>
      </w:r>
      <w:r w:rsidR="002546B3" w:rsidRPr="00D87E58">
        <w:rPr>
          <w:rFonts w:ascii="Arial" w:hAnsi="Arial" w:cs="Arial"/>
          <w:sz w:val="24"/>
          <w:szCs w:val="24"/>
        </w:rPr>
        <w:t xml:space="preserve">: </w:t>
      </w:r>
      <w:r w:rsidR="002546B3" w:rsidRPr="00D87E58">
        <w:rPr>
          <w:rFonts w:ascii="Arial" w:hAnsi="Arial" w:cs="Arial"/>
          <w:sz w:val="24"/>
          <w:szCs w:val="24"/>
        </w:rPr>
        <w:br/>
      </w:r>
    </w:p>
    <w:p w14:paraId="698AC29A" w14:textId="02A210A4" w:rsidR="002546B3" w:rsidRPr="00D87E58" w:rsidRDefault="002546B3" w:rsidP="002546B3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>Ich steh vor euch mit meinen alten Träumen</w:t>
      </w:r>
      <w:r w:rsidR="00702C48">
        <w:rPr>
          <w:rFonts w:ascii="Arial" w:hAnsi="Arial" w:cs="Arial"/>
          <w:i/>
          <w:iCs/>
          <w:sz w:val="24"/>
          <w:szCs w:val="24"/>
        </w:rPr>
        <w:t xml:space="preserve"> </w:t>
      </w:r>
      <w:r w:rsidR="00702C48">
        <w:rPr>
          <w:rFonts w:ascii="Arial" w:hAnsi="Arial" w:cs="Arial"/>
          <w:i/>
          <w:iCs/>
          <w:sz w:val="24"/>
          <w:szCs w:val="24"/>
        </w:rPr>
        <w:br/>
      </w:r>
      <w:r w:rsidRPr="00D87E58">
        <w:rPr>
          <w:rFonts w:ascii="Arial" w:hAnsi="Arial" w:cs="Arial"/>
          <w:i/>
          <w:iCs/>
          <w:sz w:val="24"/>
          <w:szCs w:val="24"/>
        </w:rPr>
        <w:t>Von Love and Peace und jeder Mensch ist frei</w:t>
      </w:r>
    </w:p>
    <w:p w14:paraId="0B586DC8" w14:textId="77777777" w:rsidR="002546B3" w:rsidRPr="00D87E58" w:rsidRDefault="002546B3" w:rsidP="002546B3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 xml:space="preserve">Wenn wir zusammen </w:t>
      </w:r>
      <w:proofErr w:type="spellStart"/>
      <w:r w:rsidRPr="00D87E58">
        <w:rPr>
          <w:rFonts w:ascii="Arial" w:hAnsi="Arial" w:cs="Arial"/>
          <w:i/>
          <w:iCs/>
          <w:sz w:val="24"/>
          <w:szCs w:val="24"/>
        </w:rPr>
        <w:t>aufsteh'n</w:t>
      </w:r>
      <w:proofErr w:type="spellEnd"/>
      <w:r w:rsidRPr="00D87E58">
        <w:rPr>
          <w:rFonts w:ascii="Arial" w:hAnsi="Arial" w:cs="Arial"/>
          <w:i/>
          <w:iCs/>
          <w:sz w:val="24"/>
          <w:szCs w:val="24"/>
        </w:rPr>
        <w:t>, könnte es wahr sein</w:t>
      </w:r>
    </w:p>
    <w:p w14:paraId="5A785158" w14:textId="77777777" w:rsidR="002546B3" w:rsidRPr="00D87E58" w:rsidRDefault="002546B3" w:rsidP="002546B3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>Es ist so weit - ich frag: Bist du dabei?</w:t>
      </w:r>
    </w:p>
    <w:p w14:paraId="43931DAA" w14:textId="0DCAE4F6" w:rsidR="002546B3" w:rsidRPr="00D87E58" w:rsidRDefault="002546B3" w:rsidP="002546B3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 xml:space="preserve">Lass sie ruhig sagen, dass wir Träumer </w:t>
      </w:r>
      <w:proofErr w:type="gramStart"/>
      <w:r w:rsidRPr="00D87E58">
        <w:rPr>
          <w:rFonts w:ascii="Arial" w:hAnsi="Arial" w:cs="Arial"/>
          <w:i/>
          <w:iCs/>
          <w:sz w:val="24"/>
          <w:szCs w:val="24"/>
        </w:rPr>
        <w:t>sind</w:t>
      </w:r>
      <w:proofErr w:type="gramEnd"/>
      <w:r w:rsidR="00A314C8">
        <w:rPr>
          <w:rFonts w:ascii="Arial" w:hAnsi="Arial" w:cs="Arial"/>
          <w:i/>
          <w:iCs/>
          <w:sz w:val="24"/>
          <w:szCs w:val="24"/>
        </w:rPr>
        <w:tab/>
      </w:r>
      <w:r w:rsidRPr="00D87E58">
        <w:rPr>
          <w:rFonts w:ascii="Arial" w:hAnsi="Arial" w:cs="Arial"/>
          <w:i/>
          <w:iCs/>
          <w:sz w:val="24"/>
          <w:szCs w:val="24"/>
        </w:rPr>
        <w:t>Am Ende werden wir gewinn'</w:t>
      </w:r>
    </w:p>
    <w:p w14:paraId="76440BA4" w14:textId="0447A681" w:rsidR="002546B3" w:rsidRPr="00D87E58" w:rsidRDefault="002546B3" w:rsidP="002546B3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 xml:space="preserve">Wir lassen diese Welt nicht </w:t>
      </w:r>
      <w:proofErr w:type="spellStart"/>
      <w:r w:rsidRPr="00D87E58">
        <w:rPr>
          <w:rFonts w:ascii="Arial" w:hAnsi="Arial" w:cs="Arial"/>
          <w:i/>
          <w:iCs/>
          <w:sz w:val="24"/>
          <w:szCs w:val="24"/>
        </w:rPr>
        <w:t>untergeh'n</w:t>
      </w:r>
      <w:proofErr w:type="spellEnd"/>
      <w:r w:rsidR="00A314C8">
        <w:rPr>
          <w:rFonts w:ascii="Arial" w:hAnsi="Arial" w:cs="Arial"/>
          <w:i/>
          <w:iCs/>
          <w:sz w:val="24"/>
          <w:szCs w:val="24"/>
        </w:rPr>
        <w:tab/>
      </w:r>
      <w:r w:rsidR="00A314C8">
        <w:rPr>
          <w:rFonts w:ascii="Arial" w:hAnsi="Arial" w:cs="Arial"/>
          <w:i/>
          <w:iCs/>
          <w:sz w:val="24"/>
          <w:szCs w:val="24"/>
        </w:rPr>
        <w:tab/>
      </w:r>
      <w:r w:rsidRPr="00D87E58">
        <w:rPr>
          <w:rFonts w:ascii="Arial" w:hAnsi="Arial" w:cs="Arial"/>
          <w:i/>
          <w:iCs/>
          <w:sz w:val="24"/>
          <w:szCs w:val="24"/>
        </w:rPr>
        <w:t xml:space="preserve">Komm, wir </w:t>
      </w:r>
      <w:proofErr w:type="spellStart"/>
      <w:r w:rsidRPr="00D87E58">
        <w:rPr>
          <w:rFonts w:ascii="Arial" w:hAnsi="Arial" w:cs="Arial"/>
          <w:i/>
          <w:iCs/>
          <w:sz w:val="24"/>
          <w:szCs w:val="24"/>
        </w:rPr>
        <w:t>zieh'n</w:t>
      </w:r>
      <w:proofErr w:type="spellEnd"/>
      <w:r w:rsidRPr="00D87E58">
        <w:rPr>
          <w:rFonts w:ascii="Arial" w:hAnsi="Arial" w:cs="Arial"/>
          <w:i/>
          <w:iCs/>
          <w:sz w:val="24"/>
          <w:szCs w:val="24"/>
        </w:rPr>
        <w:t xml:space="preserve"> in den Frieden</w:t>
      </w:r>
    </w:p>
    <w:p w14:paraId="1AF32ABD" w14:textId="66F4FC38" w:rsidR="007C1BF7" w:rsidRPr="00D87E58" w:rsidRDefault="00E636EF" w:rsidP="00702C4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>Stell dir vor, es ist Frieden</w:t>
      </w:r>
      <w:r w:rsidR="00A314C8">
        <w:rPr>
          <w:rFonts w:ascii="Arial" w:hAnsi="Arial" w:cs="Arial"/>
          <w:i/>
          <w:iCs/>
          <w:sz w:val="24"/>
          <w:szCs w:val="24"/>
        </w:rPr>
        <w:tab/>
      </w:r>
      <w:r w:rsidR="00A314C8">
        <w:rPr>
          <w:rFonts w:ascii="Arial" w:hAnsi="Arial" w:cs="Arial"/>
          <w:i/>
          <w:iCs/>
          <w:sz w:val="24"/>
          <w:szCs w:val="24"/>
        </w:rPr>
        <w:tab/>
      </w:r>
      <w:r w:rsidR="00A314C8">
        <w:rPr>
          <w:rFonts w:ascii="Arial" w:hAnsi="Arial" w:cs="Arial"/>
          <w:i/>
          <w:iCs/>
          <w:sz w:val="24"/>
          <w:szCs w:val="24"/>
        </w:rPr>
        <w:tab/>
      </w:r>
      <w:r w:rsidR="00A314C8">
        <w:rPr>
          <w:rFonts w:ascii="Arial" w:hAnsi="Arial" w:cs="Arial"/>
          <w:i/>
          <w:iCs/>
          <w:sz w:val="24"/>
          <w:szCs w:val="24"/>
        </w:rPr>
        <w:tab/>
      </w:r>
      <w:r w:rsidRPr="00D87E58">
        <w:rPr>
          <w:rFonts w:ascii="Arial" w:hAnsi="Arial" w:cs="Arial"/>
          <w:i/>
          <w:iCs/>
          <w:sz w:val="24"/>
          <w:szCs w:val="24"/>
        </w:rPr>
        <w:t>Und jeder, jeder geht hin</w:t>
      </w:r>
      <w:r w:rsidR="00702C48">
        <w:rPr>
          <w:rFonts w:ascii="Arial" w:hAnsi="Arial" w:cs="Arial"/>
          <w:i/>
          <w:iCs/>
          <w:sz w:val="24"/>
          <w:szCs w:val="24"/>
        </w:rPr>
        <w:tab/>
      </w:r>
      <w:r w:rsidR="00702C48">
        <w:rPr>
          <w:rFonts w:ascii="Arial" w:hAnsi="Arial" w:cs="Arial"/>
          <w:i/>
          <w:iCs/>
          <w:sz w:val="24"/>
          <w:szCs w:val="24"/>
        </w:rPr>
        <w:tab/>
      </w:r>
      <w:r w:rsidR="00702C48">
        <w:rPr>
          <w:rFonts w:ascii="Arial" w:hAnsi="Arial" w:cs="Arial"/>
          <w:i/>
          <w:iCs/>
          <w:sz w:val="24"/>
          <w:szCs w:val="24"/>
        </w:rPr>
        <w:tab/>
      </w:r>
      <w:r w:rsidR="00A314C8">
        <w:rPr>
          <w:rFonts w:ascii="Arial" w:hAnsi="Arial" w:cs="Arial"/>
          <w:i/>
          <w:iCs/>
          <w:sz w:val="24"/>
          <w:szCs w:val="24"/>
        </w:rPr>
        <w:tab/>
      </w:r>
      <w:r w:rsidR="00A314C8">
        <w:rPr>
          <w:rFonts w:ascii="Arial" w:hAnsi="Arial" w:cs="Arial"/>
          <w:i/>
          <w:iCs/>
          <w:sz w:val="24"/>
          <w:szCs w:val="24"/>
        </w:rPr>
        <w:tab/>
      </w:r>
      <w:r w:rsidR="00A314C8">
        <w:rPr>
          <w:rFonts w:ascii="Arial" w:hAnsi="Arial" w:cs="Arial"/>
          <w:i/>
          <w:iCs/>
          <w:sz w:val="24"/>
          <w:szCs w:val="24"/>
        </w:rPr>
        <w:tab/>
      </w:r>
      <w:r w:rsidR="00A314C8">
        <w:rPr>
          <w:rFonts w:ascii="Arial" w:hAnsi="Arial" w:cs="Arial"/>
          <w:i/>
          <w:iCs/>
          <w:sz w:val="24"/>
          <w:szCs w:val="24"/>
        </w:rPr>
        <w:tab/>
      </w:r>
      <w:r w:rsidR="002546B3" w:rsidRPr="00D87E58">
        <w:rPr>
          <w:rFonts w:ascii="Arial" w:hAnsi="Arial" w:cs="Arial"/>
          <w:sz w:val="24"/>
          <w:szCs w:val="24"/>
        </w:rPr>
        <w:t>(Udo Lindenberg, wir ziehen in den Frieden)</w:t>
      </w:r>
    </w:p>
    <w:p w14:paraId="22CE26E5" w14:textId="57BEB1DD" w:rsidR="001D78A8" w:rsidRPr="00D87E58" w:rsidRDefault="001D78A8" w:rsidP="001D78A8">
      <w:pPr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br/>
        <w:t>Und heute?</w:t>
      </w:r>
    </w:p>
    <w:p w14:paraId="7EB1DDAF" w14:textId="51BE6889" w:rsidR="00D461DC" w:rsidRPr="00D87E58" w:rsidRDefault="001D78A8" w:rsidP="001D78A8">
      <w:pPr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Heut haben wir ‘</w:t>
      </w:r>
      <w:proofErr w:type="spellStart"/>
      <w:r w:rsidR="001269E1" w:rsidRPr="00D87E58">
        <w:rPr>
          <w:rFonts w:ascii="Arial" w:hAnsi="Arial" w:cs="Arial"/>
          <w:sz w:val="24"/>
          <w:szCs w:val="24"/>
        </w:rPr>
        <w:t>Fridays</w:t>
      </w:r>
      <w:proofErr w:type="spellEnd"/>
      <w:r w:rsidR="001269E1" w:rsidRPr="00D87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9E1" w:rsidRPr="00D87E58">
        <w:rPr>
          <w:rFonts w:ascii="Arial" w:hAnsi="Arial" w:cs="Arial"/>
          <w:sz w:val="24"/>
          <w:szCs w:val="24"/>
        </w:rPr>
        <w:t>for</w:t>
      </w:r>
      <w:proofErr w:type="spellEnd"/>
      <w:r w:rsidR="001269E1" w:rsidRPr="00D87E58">
        <w:rPr>
          <w:rFonts w:ascii="Arial" w:hAnsi="Arial" w:cs="Arial"/>
          <w:sz w:val="24"/>
          <w:szCs w:val="24"/>
        </w:rPr>
        <w:t xml:space="preserve"> Future</w:t>
      </w:r>
      <w:r w:rsidRPr="00D87E58">
        <w:rPr>
          <w:rFonts w:ascii="Arial" w:hAnsi="Arial" w:cs="Arial"/>
          <w:sz w:val="24"/>
          <w:szCs w:val="24"/>
        </w:rPr>
        <w:t>’</w:t>
      </w:r>
      <w:r w:rsidR="00B403C7" w:rsidRPr="00D87E58">
        <w:rPr>
          <w:rFonts w:ascii="Arial" w:hAnsi="Arial" w:cs="Arial"/>
          <w:sz w:val="24"/>
          <w:szCs w:val="24"/>
        </w:rPr>
        <w:t xml:space="preserve"> - eine sehr kleine Bewegung</w:t>
      </w:r>
      <w:r w:rsidR="00C12888" w:rsidRPr="00D87E58">
        <w:rPr>
          <w:rFonts w:ascii="Arial" w:hAnsi="Arial" w:cs="Arial"/>
          <w:sz w:val="24"/>
          <w:szCs w:val="24"/>
        </w:rPr>
        <w:t>,</w:t>
      </w:r>
      <w:r w:rsidR="00B403C7" w:rsidRPr="00D87E58">
        <w:rPr>
          <w:rFonts w:ascii="Arial" w:hAnsi="Arial" w:cs="Arial"/>
          <w:sz w:val="24"/>
          <w:szCs w:val="24"/>
        </w:rPr>
        <w:t xml:space="preserve"> </w:t>
      </w:r>
      <w:r w:rsidR="00C12888" w:rsidRPr="00D87E58">
        <w:rPr>
          <w:rFonts w:ascii="Arial" w:hAnsi="Arial" w:cs="Arial"/>
          <w:sz w:val="24"/>
          <w:szCs w:val="24"/>
        </w:rPr>
        <w:br/>
      </w:r>
      <w:r w:rsidR="00B403C7" w:rsidRPr="00D87E58">
        <w:rPr>
          <w:rFonts w:ascii="Arial" w:hAnsi="Arial" w:cs="Arial"/>
          <w:sz w:val="24"/>
          <w:szCs w:val="24"/>
        </w:rPr>
        <w:t xml:space="preserve">die </w:t>
      </w:r>
      <w:r w:rsidR="00C12888" w:rsidRPr="00D87E58">
        <w:rPr>
          <w:rFonts w:ascii="Arial" w:hAnsi="Arial" w:cs="Arial"/>
          <w:sz w:val="24"/>
          <w:szCs w:val="24"/>
        </w:rPr>
        <w:t>auf eine sehr grosse Gefahr hinweist.</w:t>
      </w:r>
      <w:r w:rsidRPr="00D87E58">
        <w:rPr>
          <w:rFonts w:ascii="Arial" w:hAnsi="Arial" w:cs="Arial"/>
          <w:sz w:val="24"/>
          <w:szCs w:val="24"/>
        </w:rPr>
        <w:br/>
      </w:r>
      <w:r w:rsidR="00C12888" w:rsidRPr="00D87E58">
        <w:rPr>
          <w:rFonts w:ascii="Arial" w:hAnsi="Arial" w:cs="Arial"/>
          <w:sz w:val="24"/>
          <w:szCs w:val="24"/>
        </w:rPr>
        <w:t>W</w:t>
      </w:r>
      <w:r w:rsidRPr="00D87E58">
        <w:rPr>
          <w:rFonts w:ascii="Arial" w:hAnsi="Arial" w:cs="Arial"/>
          <w:sz w:val="24"/>
          <w:szCs w:val="24"/>
        </w:rPr>
        <w:t xml:space="preserve">ir haben </w:t>
      </w:r>
      <w:r w:rsidR="001269E1" w:rsidRPr="00D87E58">
        <w:rPr>
          <w:rFonts w:ascii="Arial" w:hAnsi="Arial" w:cs="Arial"/>
          <w:sz w:val="24"/>
          <w:szCs w:val="24"/>
        </w:rPr>
        <w:t xml:space="preserve">Greta </w:t>
      </w:r>
      <w:r w:rsidR="009222E2" w:rsidRPr="00D87E58">
        <w:rPr>
          <w:rFonts w:ascii="Arial" w:hAnsi="Arial" w:cs="Arial"/>
          <w:sz w:val="24"/>
          <w:szCs w:val="24"/>
        </w:rPr>
        <w:t xml:space="preserve">Thunberg </w:t>
      </w:r>
      <w:r w:rsidR="00702C48">
        <w:rPr>
          <w:rFonts w:ascii="Arial" w:hAnsi="Arial" w:cs="Arial"/>
          <w:sz w:val="24"/>
          <w:szCs w:val="24"/>
        </w:rPr>
        <w:t>und</w:t>
      </w:r>
      <w:r w:rsidRPr="00D87E58">
        <w:rPr>
          <w:rFonts w:ascii="Arial" w:hAnsi="Arial" w:cs="Arial"/>
          <w:sz w:val="24"/>
          <w:szCs w:val="24"/>
        </w:rPr>
        <w:t xml:space="preserve"> </w:t>
      </w:r>
      <w:r w:rsidR="001269E1" w:rsidRPr="00D87E58">
        <w:rPr>
          <w:rFonts w:ascii="Arial" w:hAnsi="Arial" w:cs="Arial"/>
          <w:sz w:val="24"/>
          <w:szCs w:val="24"/>
        </w:rPr>
        <w:t>Luisa</w:t>
      </w:r>
      <w:r w:rsidR="00702C48">
        <w:rPr>
          <w:rFonts w:ascii="Arial" w:hAnsi="Arial" w:cs="Arial"/>
          <w:sz w:val="24"/>
          <w:szCs w:val="24"/>
        </w:rPr>
        <w:t xml:space="preserve"> </w:t>
      </w:r>
      <w:r w:rsidRPr="00D87E58">
        <w:rPr>
          <w:rFonts w:ascii="Arial" w:hAnsi="Arial" w:cs="Arial"/>
          <w:sz w:val="24"/>
          <w:szCs w:val="24"/>
        </w:rPr>
        <w:t>Neubauer</w:t>
      </w:r>
      <w:r w:rsidR="00D461DC" w:rsidRPr="00D87E58">
        <w:rPr>
          <w:rFonts w:ascii="Arial" w:hAnsi="Arial" w:cs="Arial"/>
          <w:sz w:val="24"/>
          <w:szCs w:val="24"/>
        </w:rPr>
        <w:t xml:space="preserve"> …</w:t>
      </w:r>
      <w:r w:rsidR="00702C48">
        <w:rPr>
          <w:rFonts w:ascii="Arial" w:hAnsi="Arial" w:cs="Arial"/>
          <w:sz w:val="24"/>
          <w:szCs w:val="24"/>
        </w:rPr>
        <w:t xml:space="preserve"> </w:t>
      </w:r>
      <w:r w:rsidR="00702C48">
        <w:rPr>
          <w:rFonts w:ascii="Arial" w:hAnsi="Arial" w:cs="Arial"/>
          <w:sz w:val="24"/>
          <w:szCs w:val="24"/>
        </w:rPr>
        <w:br/>
      </w:r>
      <w:r w:rsidR="00D461DC" w:rsidRPr="00D87E58">
        <w:rPr>
          <w:rFonts w:ascii="Arial" w:hAnsi="Arial" w:cs="Arial"/>
          <w:sz w:val="24"/>
          <w:szCs w:val="24"/>
        </w:rPr>
        <w:t>die sich verspotten und verlachen lassen.</w:t>
      </w:r>
    </w:p>
    <w:p w14:paraId="35F129EF" w14:textId="77777777" w:rsidR="003D10ED" w:rsidRPr="00D87E58" w:rsidRDefault="00D461DC" w:rsidP="001D78A8">
      <w:pPr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Und wir haben den </w:t>
      </w:r>
      <w:proofErr w:type="spellStart"/>
      <w:r w:rsidRPr="00D87E58">
        <w:rPr>
          <w:rFonts w:ascii="Arial" w:hAnsi="Arial" w:cs="Arial"/>
          <w:sz w:val="24"/>
          <w:szCs w:val="24"/>
        </w:rPr>
        <w:t>Wädenswiler</w:t>
      </w:r>
      <w:proofErr w:type="spellEnd"/>
      <w:r w:rsidRPr="00D87E58">
        <w:rPr>
          <w:rFonts w:ascii="Arial" w:hAnsi="Arial" w:cs="Arial"/>
          <w:sz w:val="24"/>
          <w:szCs w:val="24"/>
        </w:rPr>
        <w:t xml:space="preserve"> Subaru-Fahrer </w:t>
      </w:r>
      <w:r w:rsidRPr="00D87E58">
        <w:rPr>
          <w:rFonts w:ascii="Arial" w:hAnsi="Arial" w:cs="Arial"/>
          <w:sz w:val="24"/>
          <w:szCs w:val="24"/>
        </w:rPr>
        <w:br/>
        <w:t>mit dem grossen Kleber am Heck:</w:t>
      </w:r>
      <w:r w:rsidR="003D10ED" w:rsidRPr="00D87E58">
        <w:rPr>
          <w:rFonts w:ascii="Arial" w:hAnsi="Arial" w:cs="Arial"/>
          <w:sz w:val="24"/>
          <w:szCs w:val="24"/>
        </w:rPr>
        <w:t xml:space="preserve"> </w:t>
      </w:r>
      <w:r w:rsidR="001269E1" w:rsidRPr="00D87E58">
        <w:rPr>
          <w:rFonts w:ascii="Arial" w:hAnsi="Arial" w:cs="Arial"/>
          <w:sz w:val="24"/>
          <w:szCs w:val="24"/>
        </w:rPr>
        <w:t>‘Fuck Greta’</w:t>
      </w:r>
    </w:p>
    <w:p w14:paraId="1B0674D9" w14:textId="7930609C" w:rsidR="00AF1E47" w:rsidRPr="00D87E58" w:rsidRDefault="003D10ED" w:rsidP="00331F6E">
      <w:pPr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 xml:space="preserve">Ja, Träumerinnen machen offenbar </w:t>
      </w:r>
      <w:r w:rsidR="005C0BBF" w:rsidRPr="00D87E58">
        <w:rPr>
          <w:rFonts w:ascii="Arial" w:hAnsi="Arial" w:cs="Arial"/>
          <w:sz w:val="24"/>
          <w:szCs w:val="24"/>
        </w:rPr>
        <w:t xml:space="preserve">so </w:t>
      </w:r>
      <w:r w:rsidRPr="00D87E58">
        <w:rPr>
          <w:rFonts w:ascii="Arial" w:hAnsi="Arial" w:cs="Arial"/>
          <w:sz w:val="24"/>
          <w:szCs w:val="24"/>
        </w:rPr>
        <w:t>manchem Helden Angst.</w:t>
      </w:r>
      <w:r w:rsidR="001269E1" w:rsidRPr="00D87E58">
        <w:rPr>
          <w:rFonts w:ascii="Arial" w:hAnsi="Arial" w:cs="Arial"/>
          <w:sz w:val="24"/>
          <w:szCs w:val="24"/>
        </w:rPr>
        <w:br/>
      </w:r>
    </w:p>
    <w:p w14:paraId="0866F105" w14:textId="77777777" w:rsidR="00580EF1" w:rsidRPr="00D87E58" w:rsidRDefault="00580EF1" w:rsidP="00580EF1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>Es ist nicht Deine Schuld, dass die Welt so ist, wie sie ist.</w:t>
      </w:r>
    </w:p>
    <w:p w14:paraId="07A239E7" w14:textId="456FD370" w:rsidR="005C0BBF" w:rsidRPr="00702C48" w:rsidRDefault="00580EF1" w:rsidP="005C0BBF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D87E58">
        <w:rPr>
          <w:rFonts w:ascii="Arial" w:hAnsi="Arial" w:cs="Arial"/>
          <w:i/>
          <w:iCs/>
          <w:sz w:val="24"/>
          <w:szCs w:val="24"/>
        </w:rPr>
        <w:t>Es ist bloss Deine Schuld, wenn sie so bleibt.</w:t>
      </w:r>
      <w:r w:rsidR="00702C48">
        <w:rPr>
          <w:rFonts w:ascii="Arial" w:hAnsi="Arial" w:cs="Arial"/>
          <w:i/>
          <w:iCs/>
          <w:sz w:val="24"/>
          <w:szCs w:val="24"/>
        </w:rPr>
        <w:t xml:space="preserve">   </w:t>
      </w:r>
      <w:proofErr w:type="gramStart"/>
      <w:r w:rsidR="005C0BBF" w:rsidRPr="00D87E58">
        <w:rPr>
          <w:rFonts w:ascii="Arial" w:hAnsi="Arial" w:cs="Arial"/>
          <w:sz w:val="24"/>
          <w:szCs w:val="24"/>
        </w:rPr>
        <w:t>(</w:t>
      </w:r>
      <w:proofErr w:type="gramEnd"/>
      <w:r w:rsidR="005C0BBF" w:rsidRPr="00D87E58">
        <w:rPr>
          <w:rFonts w:ascii="Arial" w:hAnsi="Arial" w:cs="Arial"/>
          <w:sz w:val="24"/>
          <w:szCs w:val="24"/>
        </w:rPr>
        <w:t>Heinz Rudolf Kunze in ‘Deine Schuld’)</w:t>
      </w:r>
    </w:p>
    <w:p w14:paraId="3848F759" w14:textId="77777777" w:rsidR="00AF1E47" w:rsidRPr="00D87E58" w:rsidRDefault="00AF1E47" w:rsidP="001269E1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4DD2BC2" w14:textId="724BF10B" w:rsidR="001269E1" w:rsidRPr="00D87E58" w:rsidRDefault="003D10ED" w:rsidP="001269E1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Träumen wir weiter.</w:t>
      </w:r>
      <w:r w:rsidR="00C12888" w:rsidRPr="00D87E58">
        <w:rPr>
          <w:rFonts w:ascii="Arial" w:hAnsi="Arial" w:cs="Arial"/>
          <w:sz w:val="24"/>
          <w:szCs w:val="24"/>
        </w:rPr>
        <w:t xml:space="preserve"> Handeln wir, dort, wo wir Möglichkeiten haben.</w:t>
      </w:r>
    </w:p>
    <w:p w14:paraId="358633C2" w14:textId="260B32CE" w:rsidR="003D10ED" w:rsidRPr="00D87E58" w:rsidRDefault="003D10ED" w:rsidP="001269E1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87E58">
        <w:rPr>
          <w:rFonts w:ascii="Arial" w:hAnsi="Arial" w:cs="Arial"/>
          <w:sz w:val="24"/>
          <w:szCs w:val="24"/>
        </w:rPr>
        <w:t>Vertrauen wir auf die grossen Verheissungen.</w:t>
      </w:r>
    </w:p>
    <w:p w14:paraId="59D6C2F2" w14:textId="15437C94" w:rsidR="00CE4E0F" w:rsidRPr="00D87E58" w:rsidRDefault="00B02567" w:rsidP="00702C4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3D10ED" w:rsidRPr="00D87E58">
        <w:rPr>
          <w:rFonts w:ascii="Arial" w:hAnsi="Arial" w:cs="Arial"/>
          <w:sz w:val="24"/>
          <w:szCs w:val="24"/>
        </w:rPr>
        <w:t>Amen</w:t>
      </w:r>
    </w:p>
    <w:sectPr w:rsidR="00CE4E0F" w:rsidRPr="00D87E58">
      <w:headerReference w:type="default" r:id="rId6"/>
      <w:footerReference w:type="default" r:id="rId7"/>
      <w:headerReference w:type="first" r:id="rId8"/>
      <w:footerReference w:type="first" r:id="rId9"/>
      <w:pgSz w:w="11913" w:h="16834"/>
      <w:pgMar w:top="1418" w:right="1134" w:bottom="1134" w:left="1134" w:header="680" w:footer="680" w:gutter="0"/>
      <w:paperSrc w:first="7" w:other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CAFC" w14:textId="77777777" w:rsidR="000D3328" w:rsidRDefault="000D3328">
      <w:r>
        <w:separator/>
      </w:r>
    </w:p>
  </w:endnote>
  <w:endnote w:type="continuationSeparator" w:id="0">
    <w:p w14:paraId="7130F8C9" w14:textId="77777777" w:rsidR="000D3328" w:rsidRDefault="000D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DCFD" w14:textId="77777777" w:rsidR="009C2B8A" w:rsidRDefault="009C2B8A">
    <w:pPr>
      <w:pStyle w:val="Kopfzeile"/>
      <w:jc w:val="center"/>
      <w:rPr>
        <w:sz w:val="16"/>
        <w:lang w:val="en-GB"/>
      </w:rPr>
    </w:pPr>
    <w:r>
      <w:rPr>
        <w:sz w:val="16"/>
      </w:rPr>
      <w:fldChar w:fldCharType="begin"/>
    </w:r>
    <w:r>
      <w:rPr>
        <w:sz w:val="16"/>
        <w:lang w:val="en-GB"/>
      </w:rPr>
      <w:instrText xml:space="preserve">FILENAME </w:instrText>
    </w:r>
    <w:r>
      <w:rPr>
        <w:sz w:val="16"/>
      </w:rPr>
      <w:fldChar w:fldCharType="separate"/>
    </w:r>
    <w:r w:rsidR="00007410">
      <w:rPr>
        <w:noProof/>
        <w:sz w:val="16"/>
        <w:lang w:val="en-GB"/>
      </w:rPr>
      <w:t>Dokument4</w:t>
    </w:r>
    <w:r>
      <w:rPr>
        <w:sz w:val="16"/>
      </w:rPr>
      <w:fldChar w:fldCharType="end"/>
    </w:r>
    <w:r>
      <w:rPr>
        <w:sz w:val="16"/>
        <w:lang w:val="en-GB"/>
      </w:rPr>
      <w:t xml:space="preserve"> / </w:t>
    </w:r>
    <w:r>
      <w:rPr>
        <w:sz w:val="16"/>
      </w:rPr>
      <w:fldChar w:fldCharType="begin"/>
    </w:r>
    <w:r>
      <w:rPr>
        <w:sz w:val="16"/>
        <w:lang w:val="en-GB"/>
      </w:rPr>
      <w:instrText xml:space="preserve">PAGE </w:instrText>
    </w:r>
    <w:r>
      <w:rPr>
        <w:sz w:val="16"/>
      </w:rPr>
      <w:fldChar w:fldCharType="separate"/>
    </w:r>
    <w:r w:rsidR="004F04C2">
      <w:rPr>
        <w:noProof/>
        <w:sz w:val="16"/>
        <w:lang w:val="en-GB"/>
      </w:rPr>
      <w:t>10</w:t>
    </w:r>
    <w:r>
      <w:rPr>
        <w:sz w:val="16"/>
      </w:rPr>
      <w:fldChar w:fldCharType="end"/>
    </w:r>
  </w:p>
  <w:p w14:paraId="4A5A82CB" w14:textId="77777777" w:rsidR="009C2B8A" w:rsidRDefault="009C2B8A">
    <w:pPr>
      <w:pStyle w:val="Fuzeile"/>
      <w:jc w:val="righ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450D" w14:textId="77777777" w:rsidR="009C2B8A" w:rsidRDefault="009C2B8A">
    <w:pPr>
      <w:pStyle w:val="Fuzeile"/>
      <w:jc w:val="center"/>
    </w:pPr>
    <w:r>
      <w:rPr>
        <w:rFonts w:ascii="Arial" w:hAnsi="Arial" w:cs="Arial"/>
      </w:rPr>
      <w:t>Frank Lehmann, Frohmattstrasse 5</w:t>
    </w:r>
    <w:r w:rsidR="00F93571">
      <w:rPr>
        <w:rFonts w:ascii="Arial" w:hAnsi="Arial" w:cs="Arial"/>
      </w:rPr>
      <w:t xml:space="preserve"> A</w:t>
    </w:r>
    <w:r>
      <w:rPr>
        <w:rFonts w:ascii="Arial" w:hAnsi="Arial" w:cs="Arial"/>
      </w:rPr>
      <w:t>, 8820 Wädenswil</w:t>
    </w:r>
    <w:r>
      <w:rPr>
        <w:rFonts w:ascii="Arial" w:hAnsi="Arial" w:cs="Arial"/>
      </w:rPr>
      <w:br/>
    </w:r>
    <w:r>
      <w:rPr>
        <w:rFonts w:ascii="Arial" w:hAnsi="Arial" w:cs="Arial"/>
      </w:rPr>
      <w:sym w:font="Wingdings" w:char="F028"/>
    </w:r>
    <w:r w:rsidR="009B42BD">
      <w:rPr>
        <w:rFonts w:ascii="Arial" w:hAnsi="Arial" w:cs="Arial"/>
      </w:rPr>
      <w:t xml:space="preserve"> 078 626 00 18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sym w:font="Wingdings" w:char="F02D"/>
    </w:r>
    <w:r>
      <w:rPr>
        <w:rFonts w:ascii="Arial" w:hAnsi="Arial" w:cs="Arial"/>
      </w:rPr>
      <w:t xml:space="preserve"> </w:t>
    </w:r>
    <w:hyperlink r:id="rId1" w:history="1">
      <w:r>
        <w:rPr>
          <w:rStyle w:val="Hyperlink"/>
          <w:rFonts w:ascii="Arial" w:hAnsi="Arial" w:cs="Arial"/>
          <w:u w:val="none"/>
        </w:rPr>
        <w:t>frank.lehmann@kirche-waedenswil.ch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5FC5" w14:textId="77777777" w:rsidR="000D3328" w:rsidRDefault="000D3328">
      <w:r>
        <w:separator/>
      </w:r>
    </w:p>
  </w:footnote>
  <w:footnote w:type="continuationSeparator" w:id="0">
    <w:p w14:paraId="645B138F" w14:textId="77777777" w:rsidR="000D3328" w:rsidRDefault="000D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B32E" w14:textId="77777777" w:rsidR="009C2B8A" w:rsidRDefault="009C2B8A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1C3B" w14:textId="77777777" w:rsidR="009C2B8A" w:rsidRDefault="009C2B8A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>Evangelisch – reformierte Kirchgemeinde Wädenswil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hideSpellingErrors/>
  <w:hideGrammaticalErrors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7410"/>
    <w:rsid w:val="00007410"/>
    <w:rsid w:val="00010743"/>
    <w:rsid w:val="00012F86"/>
    <w:rsid w:val="0001784A"/>
    <w:rsid w:val="000209FF"/>
    <w:rsid w:val="0004378E"/>
    <w:rsid w:val="00045C28"/>
    <w:rsid w:val="000575C9"/>
    <w:rsid w:val="00061E1E"/>
    <w:rsid w:val="00070F9C"/>
    <w:rsid w:val="000A488C"/>
    <w:rsid w:val="000A61EE"/>
    <w:rsid w:val="000B5114"/>
    <w:rsid w:val="000C4314"/>
    <w:rsid w:val="000C5F4F"/>
    <w:rsid w:val="000D3328"/>
    <w:rsid w:val="000D4632"/>
    <w:rsid w:val="000E40EC"/>
    <w:rsid w:val="000F1F9D"/>
    <w:rsid w:val="000F549D"/>
    <w:rsid w:val="00102F44"/>
    <w:rsid w:val="0010544B"/>
    <w:rsid w:val="0010601B"/>
    <w:rsid w:val="00106D8C"/>
    <w:rsid w:val="00110D50"/>
    <w:rsid w:val="0011610A"/>
    <w:rsid w:val="001222BB"/>
    <w:rsid w:val="00125874"/>
    <w:rsid w:val="001269E1"/>
    <w:rsid w:val="00130A9D"/>
    <w:rsid w:val="00147974"/>
    <w:rsid w:val="00153D67"/>
    <w:rsid w:val="00165C02"/>
    <w:rsid w:val="00171375"/>
    <w:rsid w:val="001878F7"/>
    <w:rsid w:val="001920EC"/>
    <w:rsid w:val="001B7332"/>
    <w:rsid w:val="001C60AE"/>
    <w:rsid w:val="001D78A8"/>
    <w:rsid w:val="001E5031"/>
    <w:rsid w:val="00213E69"/>
    <w:rsid w:val="002210A0"/>
    <w:rsid w:val="00223904"/>
    <w:rsid w:val="00233864"/>
    <w:rsid w:val="00242DF3"/>
    <w:rsid w:val="00252787"/>
    <w:rsid w:val="002546B3"/>
    <w:rsid w:val="002565F2"/>
    <w:rsid w:val="00265284"/>
    <w:rsid w:val="00274CEA"/>
    <w:rsid w:val="00275735"/>
    <w:rsid w:val="00283D74"/>
    <w:rsid w:val="002845A3"/>
    <w:rsid w:val="00293B36"/>
    <w:rsid w:val="002A1565"/>
    <w:rsid w:val="002A2021"/>
    <w:rsid w:val="002B6A1B"/>
    <w:rsid w:val="002C3DDD"/>
    <w:rsid w:val="002C6224"/>
    <w:rsid w:val="002D03A3"/>
    <w:rsid w:val="002D761B"/>
    <w:rsid w:val="002E11B6"/>
    <w:rsid w:val="002E4F46"/>
    <w:rsid w:val="00305C34"/>
    <w:rsid w:val="00315A55"/>
    <w:rsid w:val="00330CF8"/>
    <w:rsid w:val="00331F1F"/>
    <w:rsid w:val="00331F6E"/>
    <w:rsid w:val="00332EB5"/>
    <w:rsid w:val="0034763C"/>
    <w:rsid w:val="0034785C"/>
    <w:rsid w:val="00355A90"/>
    <w:rsid w:val="00362B6B"/>
    <w:rsid w:val="0038672C"/>
    <w:rsid w:val="003870AE"/>
    <w:rsid w:val="003A0F5F"/>
    <w:rsid w:val="003B3257"/>
    <w:rsid w:val="003B5EB9"/>
    <w:rsid w:val="003C26CA"/>
    <w:rsid w:val="003D10ED"/>
    <w:rsid w:val="003E1030"/>
    <w:rsid w:val="003E2B6C"/>
    <w:rsid w:val="003E7042"/>
    <w:rsid w:val="003F1C22"/>
    <w:rsid w:val="003F710A"/>
    <w:rsid w:val="00411521"/>
    <w:rsid w:val="00411724"/>
    <w:rsid w:val="00412C88"/>
    <w:rsid w:val="00414AAE"/>
    <w:rsid w:val="00424B9F"/>
    <w:rsid w:val="00431433"/>
    <w:rsid w:val="00432EF7"/>
    <w:rsid w:val="004453C3"/>
    <w:rsid w:val="00457A23"/>
    <w:rsid w:val="004606AD"/>
    <w:rsid w:val="00462554"/>
    <w:rsid w:val="004859CA"/>
    <w:rsid w:val="004A2207"/>
    <w:rsid w:val="004B3328"/>
    <w:rsid w:val="004B75AB"/>
    <w:rsid w:val="004C418A"/>
    <w:rsid w:val="004D3CFE"/>
    <w:rsid w:val="004E2988"/>
    <w:rsid w:val="004E480F"/>
    <w:rsid w:val="004E6273"/>
    <w:rsid w:val="004F04C2"/>
    <w:rsid w:val="00511FD8"/>
    <w:rsid w:val="00512BD7"/>
    <w:rsid w:val="00514150"/>
    <w:rsid w:val="0051422D"/>
    <w:rsid w:val="0051470D"/>
    <w:rsid w:val="00532863"/>
    <w:rsid w:val="00534EC6"/>
    <w:rsid w:val="00535177"/>
    <w:rsid w:val="0054507E"/>
    <w:rsid w:val="00560A56"/>
    <w:rsid w:val="005638C6"/>
    <w:rsid w:val="005663CF"/>
    <w:rsid w:val="00567E5E"/>
    <w:rsid w:val="005741E8"/>
    <w:rsid w:val="00580EF1"/>
    <w:rsid w:val="00584CFF"/>
    <w:rsid w:val="005A3EC7"/>
    <w:rsid w:val="005B16B9"/>
    <w:rsid w:val="005C075E"/>
    <w:rsid w:val="005C0BBF"/>
    <w:rsid w:val="005D17DA"/>
    <w:rsid w:val="005D3E4C"/>
    <w:rsid w:val="005D6BA5"/>
    <w:rsid w:val="005E4FC6"/>
    <w:rsid w:val="005F1EED"/>
    <w:rsid w:val="005F7E21"/>
    <w:rsid w:val="00603838"/>
    <w:rsid w:val="00634A21"/>
    <w:rsid w:val="00635D2E"/>
    <w:rsid w:val="006401BB"/>
    <w:rsid w:val="00641E68"/>
    <w:rsid w:val="00644026"/>
    <w:rsid w:val="00645E90"/>
    <w:rsid w:val="00645EAC"/>
    <w:rsid w:val="00655A5F"/>
    <w:rsid w:val="00664535"/>
    <w:rsid w:val="00670517"/>
    <w:rsid w:val="0067743E"/>
    <w:rsid w:val="00677B52"/>
    <w:rsid w:val="006A31AC"/>
    <w:rsid w:val="006A67A9"/>
    <w:rsid w:val="006B6EE9"/>
    <w:rsid w:val="006B7510"/>
    <w:rsid w:val="006B7EA3"/>
    <w:rsid w:val="006D3058"/>
    <w:rsid w:val="006D680D"/>
    <w:rsid w:val="006E16BB"/>
    <w:rsid w:val="006E4753"/>
    <w:rsid w:val="006E7DC9"/>
    <w:rsid w:val="006F2E68"/>
    <w:rsid w:val="006F3381"/>
    <w:rsid w:val="006F782E"/>
    <w:rsid w:val="00701E85"/>
    <w:rsid w:val="00702708"/>
    <w:rsid w:val="00702C48"/>
    <w:rsid w:val="007229EF"/>
    <w:rsid w:val="00734997"/>
    <w:rsid w:val="007377E9"/>
    <w:rsid w:val="00741E4B"/>
    <w:rsid w:val="00744217"/>
    <w:rsid w:val="007504FA"/>
    <w:rsid w:val="00764B16"/>
    <w:rsid w:val="00770191"/>
    <w:rsid w:val="00775432"/>
    <w:rsid w:val="00785726"/>
    <w:rsid w:val="007924CA"/>
    <w:rsid w:val="00797A95"/>
    <w:rsid w:val="007A24C7"/>
    <w:rsid w:val="007C1BF7"/>
    <w:rsid w:val="007D519A"/>
    <w:rsid w:val="007E03CB"/>
    <w:rsid w:val="007E46EC"/>
    <w:rsid w:val="007E6DB2"/>
    <w:rsid w:val="007E6E9D"/>
    <w:rsid w:val="007F1CD1"/>
    <w:rsid w:val="007F6800"/>
    <w:rsid w:val="0081149E"/>
    <w:rsid w:val="00817520"/>
    <w:rsid w:val="00833A32"/>
    <w:rsid w:val="008346D4"/>
    <w:rsid w:val="00851677"/>
    <w:rsid w:val="00864162"/>
    <w:rsid w:val="00865B0C"/>
    <w:rsid w:val="00867B8A"/>
    <w:rsid w:val="0087212F"/>
    <w:rsid w:val="008733AB"/>
    <w:rsid w:val="00884D6F"/>
    <w:rsid w:val="008A0314"/>
    <w:rsid w:val="008A18A7"/>
    <w:rsid w:val="008A2241"/>
    <w:rsid w:val="008A30A9"/>
    <w:rsid w:val="008A4540"/>
    <w:rsid w:val="008A7A20"/>
    <w:rsid w:val="008B42F3"/>
    <w:rsid w:val="008B45AB"/>
    <w:rsid w:val="008C045D"/>
    <w:rsid w:val="008C1FD4"/>
    <w:rsid w:val="008C3B59"/>
    <w:rsid w:val="008D15EF"/>
    <w:rsid w:val="008D1BE4"/>
    <w:rsid w:val="008D3FB9"/>
    <w:rsid w:val="008E4EC4"/>
    <w:rsid w:val="008F0EBD"/>
    <w:rsid w:val="008F42A0"/>
    <w:rsid w:val="0090442B"/>
    <w:rsid w:val="00905B75"/>
    <w:rsid w:val="00910574"/>
    <w:rsid w:val="009222E2"/>
    <w:rsid w:val="00922B9B"/>
    <w:rsid w:val="00926D59"/>
    <w:rsid w:val="0096530B"/>
    <w:rsid w:val="00974911"/>
    <w:rsid w:val="00974D22"/>
    <w:rsid w:val="00985AAD"/>
    <w:rsid w:val="00985C2B"/>
    <w:rsid w:val="0099003E"/>
    <w:rsid w:val="0099045E"/>
    <w:rsid w:val="009933A6"/>
    <w:rsid w:val="00993585"/>
    <w:rsid w:val="009A156D"/>
    <w:rsid w:val="009A21B2"/>
    <w:rsid w:val="009A2E51"/>
    <w:rsid w:val="009A409C"/>
    <w:rsid w:val="009B19C5"/>
    <w:rsid w:val="009B3358"/>
    <w:rsid w:val="009B42BD"/>
    <w:rsid w:val="009C2B8A"/>
    <w:rsid w:val="009D134C"/>
    <w:rsid w:val="009D303D"/>
    <w:rsid w:val="009D3FA9"/>
    <w:rsid w:val="009D54A4"/>
    <w:rsid w:val="009E4AA2"/>
    <w:rsid w:val="009E6B2E"/>
    <w:rsid w:val="009F1973"/>
    <w:rsid w:val="009F3F31"/>
    <w:rsid w:val="009F4FB3"/>
    <w:rsid w:val="00A015EA"/>
    <w:rsid w:val="00A038BC"/>
    <w:rsid w:val="00A03B5A"/>
    <w:rsid w:val="00A1509A"/>
    <w:rsid w:val="00A16D32"/>
    <w:rsid w:val="00A27319"/>
    <w:rsid w:val="00A314C8"/>
    <w:rsid w:val="00A32D98"/>
    <w:rsid w:val="00A33AEE"/>
    <w:rsid w:val="00A404C9"/>
    <w:rsid w:val="00A417BF"/>
    <w:rsid w:val="00A4439C"/>
    <w:rsid w:val="00A449FA"/>
    <w:rsid w:val="00A44FD2"/>
    <w:rsid w:val="00A454CA"/>
    <w:rsid w:val="00A5090C"/>
    <w:rsid w:val="00A70F92"/>
    <w:rsid w:val="00A72E7D"/>
    <w:rsid w:val="00A73AB9"/>
    <w:rsid w:val="00A82FEB"/>
    <w:rsid w:val="00A846FA"/>
    <w:rsid w:val="00A91924"/>
    <w:rsid w:val="00A97B7E"/>
    <w:rsid w:val="00AA4B8E"/>
    <w:rsid w:val="00AB5A10"/>
    <w:rsid w:val="00AB6B61"/>
    <w:rsid w:val="00AB6D5A"/>
    <w:rsid w:val="00AC38D8"/>
    <w:rsid w:val="00AC5DF2"/>
    <w:rsid w:val="00AD490D"/>
    <w:rsid w:val="00AD68E2"/>
    <w:rsid w:val="00AE2070"/>
    <w:rsid w:val="00AE36A7"/>
    <w:rsid w:val="00AF1E47"/>
    <w:rsid w:val="00AF48A3"/>
    <w:rsid w:val="00B015A4"/>
    <w:rsid w:val="00B0160F"/>
    <w:rsid w:val="00B02567"/>
    <w:rsid w:val="00B03D32"/>
    <w:rsid w:val="00B062D1"/>
    <w:rsid w:val="00B1363E"/>
    <w:rsid w:val="00B26BE8"/>
    <w:rsid w:val="00B330BC"/>
    <w:rsid w:val="00B33DD6"/>
    <w:rsid w:val="00B403C7"/>
    <w:rsid w:val="00B45126"/>
    <w:rsid w:val="00B46C84"/>
    <w:rsid w:val="00B51A88"/>
    <w:rsid w:val="00B53EFC"/>
    <w:rsid w:val="00B85847"/>
    <w:rsid w:val="00B85C80"/>
    <w:rsid w:val="00BA41BF"/>
    <w:rsid w:val="00BA7972"/>
    <w:rsid w:val="00BB1854"/>
    <w:rsid w:val="00BC3F37"/>
    <w:rsid w:val="00BD3700"/>
    <w:rsid w:val="00BE181F"/>
    <w:rsid w:val="00BE18E4"/>
    <w:rsid w:val="00BE7E02"/>
    <w:rsid w:val="00BF2647"/>
    <w:rsid w:val="00C02989"/>
    <w:rsid w:val="00C12776"/>
    <w:rsid w:val="00C12888"/>
    <w:rsid w:val="00C2281D"/>
    <w:rsid w:val="00C638C6"/>
    <w:rsid w:val="00C64BE4"/>
    <w:rsid w:val="00C748EC"/>
    <w:rsid w:val="00C769C0"/>
    <w:rsid w:val="00C77193"/>
    <w:rsid w:val="00C80A19"/>
    <w:rsid w:val="00C85091"/>
    <w:rsid w:val="00C859D6"/>
    <w:rsid w:val="00C93989"/>
    <w:rsid w:val="00CB0ADB"/>
    <w:rsid w:val="00CB79BB"/>
    <w:rsid w:val="00CC7661"/>
    <w:rsid w:val="00CD724A"/>
    <w:rsid w:val="00CE3DB7"/>
    <w:rsid w:val="00CE4E0F"/>
    <w:rsid w:val="00CE5409"/>
    <w:rsid w:val="00D0577E"/>
    <w:rsid w:val="00D06873"/>
    <w:rsid w:val="00D07607"/>
    <w:rsid w:val="00D07694"/>
    <w:rsid w:val="00D14441"/>
    <w:rsid w:val="00D20A9B"/>
    <w:rsid w:val="00D221FE"/>
    <w:rsid w:val="00D268CC"/>
    <w:rsid w:val="00D336CA"/>
    <w:rsid w:val="00D3493C"/>
    <w:rsid w:val="00D3643E"/>
    <w:rsid w:val="00D36A0E"/>
    <w:rsid w:val="00D452DA"/>
    <w:rsid w:val="00D461DC"/>
    <w:rsid w:val="00D510DE"/>
    <w:rsid w:val="00D57D36"/>
    <w:rsid w:val="00D604A5"/>
    <w:rsid w:val="00D71BDE"/>
    <w:rsid w:val="00D7360C"/>
    <w:rsid w:val="00D82336"/>
    <w:rsid w:val="00D847F2"/>
    <w:rsid w:val="00D87E58"/>
    <w:rsid w:val="00D909B1"/>
    <w:rsid w:val="00D961C1"/>
    <w:rsid w:val="00D9775E"/>
    <w:rsid w:val="00DB25EB"/>
    <w:rsid w:val="00DC0A0F"/>
    <w:rsid w:val="00DD0A57"/>
    <w:rsid w:val="00DD1507"/>
    <w:rsid w:val="00DE2B52"/>
    <w:rsid w:val="00DE4314"/>
    <w:rsid w:val="00DE6D2C"/>
    <w:rsid w:val="00DF71C1"/>
    <w:rsid w:val="00E00A31"/>
    <w:rsid w:val="00E03966"/>
    <w:rsid w:val="00E06D24"/>
    <w:rsid w:val="00E36D9D"/>
    <w:rsid w:val="00E45C90"/>
    <w:rsid w:val="00E51C58"/>
    <w:rsid w:val="00E636EF"/>
    <w:rsid w:val="00E640B6"/>
    <w:rsid w:val="00E72D95"/>
    <w:rsid w:val="00E87295"/>
    <w:rsid w:val="00E87B82"/>
    <w:rsid w:val="00E92A56"/>
    <w:rsid w:val="00EA0031"/>
    <w:rsid w:val="00EB0588"/>
    <w:rsid w:val="00ED2BD0"/>
    <w:rsid w:val="00ED6A30"/>
    <w:rsid w:val="00EE55CB"/>
    <w:rsid w:val="00EF74FF"/>
    <w:rsid w:val="00F01725"/>
    <w:rsid w:val="00F16285"/>
    <w:rsid w:val="00F21F55"/>
    <w:rsid w:val="00F32052"/>
    <w:rsid w:val="00F65A46"/>
    <w:rsid w:val="00F801C1"/>
    <w:rsid w:val="00F93571"/>
    <w:rsid w:val="00F93CE8"/>
    <w:rsid w:val="00FA0E13"/>
    <w:rsid w:val="00FA2992"/>
    <w:rsid w:val="00FA4CE1"/>
    <w:rsid w:val="00FB12A1"/>
    <w:rsid w:val="00FB2DD3"/>
    <w:rsid w:val="00FC7444"/>
    <w:rsid w:val="00FD75D1"/>
    <w:rsid w:val="00FD7AE0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62B579"/>
  <w15:docId w15:val="{25689AE4-72A7-4BC2-B9A5-BCD0FB58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Besucht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2124" w:right="-7441"/>
    </w:pPr>
    <w:rPr>
      <w:sz w:val="28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1985"/>
      </w:tabs>
      <w:ind w:left="1985"/>
    </w:pPr>
    <w:rPr>
      <w:sz w:val="28"/>
    </w:rPr>
  </w:style>
  <w:style w:type="paragraph" w:styleId="Textkrper">
    <w:name w:val="Body Text"/>
    <w:basedOn w:val="Standard"/>
    <w:semiHidden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Garamond" w:hAnsi="Garamond"/>
      <w:sz w:val="24"/>
    </w:rPr>
  </w:style>
  <w:style w:type="paragraph" w:styleId="Titel">
    <w:name w:val="Title"/>
    <w:basedOn w:val="Standard"/>
    <w:qFormat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Arial" w:hAnsi="Arial" w:cs="Arial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E11B6"/>
    <w:rPr>
      <w:sz w:val="2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25E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5A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5A5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5A55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5A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5A55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5731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7486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3793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1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4744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83316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30665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5179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568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2694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4644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4647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6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.lehmann@kirche-waedenswil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vang.-ref.%20Kirchgemeinde%20W&#228;denswil\OneDrive%20-%20evang.-ref.%20Kirchgemeinde%20W&#228;denswil\Desktop\ARBEIT\vorlagen\Gottesdienst-normal-taufe-am-b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Gottesdienst-normal-taufe-am-b</Template>
  <TotalTime>0</TotalTime>
  <Pages>7</Pages>
  <Words>2036</Words>
  <Characters>12834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Gottesdienst-Formular</vt:lpstr>
    </vt:vector>
  </TitlesOfParts>
  <Company>PRIVAT</Company>
  <LinksUpToDate>false</LinksUpToDate>
  <CharactersWithSpaces>14841</CharactersWithSpaces>
  <SharedDoc>false</SharedDoc>
  <HLinks>
    <vt:vector size="84" baseType="variant">
      <vt:variant>
        <vt:i4>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segenformular</vt:lpwstr>
      </vt:variant>
      <vt:variant>
        <vt:i4>15925361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abkündigungformular</vt:lpwstr>
      </vt:variant>
      <vt:variant>
        <vt:i4>1310728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eingangswortformular</vt:lpwstr>
      </vt:variant>
      <vt:variant>
        <vt:i4>6357097</vt:i4>
      </vt:variant>
      <vt:variant>
        <vt:i4>27</vt:i4>
      </vt:variant>
      <vt:variant>
        <vt:i4>0</vt:i4>
      </vt:variant>
      <vt:variant>
        <vt:i4>5</vt:i4>
      </vt:variant>
      <vt:variant>
        <vt:lpwstr>http://www.bibleserver.com/act.php?search_context=28010012&amp;context_translation=27</vt:lpwstr>
      </vt:variant>
      <vt:variant>
        <vt:lpwstr/>
      </vt:variant>
      <vt:variant>
        <vt:i4>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4849778</vt:i4>
      </vt:variant>
      <vt:variant>
        <vt:i4>6</vt:i4>
      </vt:variant>
      <vt:variant>
        <vt:i4>0</vt:i4>
      </vt:variant>
      <vt:variant>
        <vt:i4>5</vt:i4>
      </vt:variant>
      <vt:variant>
        <vt:lpwstr>mailto:frank.lehmann@kirche-waedenswil.ch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Gottesdienst-Formular</dc:title>
  <dc:subject>Gottesdienst</dc:subject>
  <dc:creator>frank lehmann</dc:creator>
  <cp:keywords>Gottesdienst</cp:keywords>
  <dc:description>Formular zur Planung von Gottesdiensten (auch von Tauf- und Abendmahls-GDen)</dc:description>
  <cp:lastModifiedBy>frank lehmann</cp:lastModifiedBy>
  <cp:revision>2</cp:revision>
  <dcterms:created xsi:type="dcterms:W3CDTF">2021-12-30T16:27:00Z</dcterms:created>
  <dcterms:modified xsi:type="dcterms:W3CDTF">2021-12-30T16:27:00Z</dcterms:modified>
</cp:coreProperties>
</file>